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68E9A" w14:textId="77777777" w:rsidR="00831721" w:rsidRDefault="00831721" w:rsidP="00831721">
      <w:pPr>
        <w:spacing w:before="120"/>
      </w:pPr>
      <w:r w:rsidRPr="0041428F">
        <w:rPr>
          <w:noProof/>
        </w:rPr>
        <mc:AlternateContent>
          <mc:Choice Requires="wpg">
            <w:drawing>
              <wp:anchor distT="0" distB="0" distL="114300" distR="114300" simplePos="0" relativeHeight="251659264" behindDoc="1" locked="1" layoutInCell="1" allowOverlap="1" wp14:anchorId="12C4A7F9" wp14:editId="7F10C31E">
                <wp:simplePos x="0" y="0"/>
                <wp:positionH relativeFrom="column">
                  <wp:posOffset>-457200</wp:posOffset>
                </wp:positionH>
                <wp:positionV relativeFrom="paragraph">
                  <wp:posOffset>-457200</wp:posOffset>
                </wp:positionV>
                <wp:extent cx="8247888" cy="3026664"/>
                <wp:effectExtent l="0" t="0" r="1270" b="254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B9C014" id="Graphic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10800"/>
      </w:tblGrid>
      <w:tr w:rsidR="00A66B18" w:rsidRPr="0041428F" w14:paraId="7E4A88B9" w14:textId="77777777" w:rsidTr="00A6783B">
        <w:trPr>
          <w:trHeight w:val="270"/>
          <w:jc w:val="center"/>
        </w:trPr>
        <w:tc>
          <w:tcPr>
            <w:tcW w:w="10800" w:type="dxa"/>
          </w:tcPr>
          <w:p w14:paraId="4A99832F" w14:textId="77777777" w:rsidR="00A66B18" w:rsidRPr="0041428F" w:rsidRDefault="00A66B18" w:rsidP="00A66B18">
            <w:pPr>
              <w:pStyle w:val="ContactInfo"/>
              <w:rPr>
                <w:color w:val="000000" w:themeColor="text1"/>
              </w:rPr>
            </w:pPr>
            <w:r w:rsidRPr="0041428F">
              <w:rPr>
                <w:noProof/>
                <w:color w:val="000000" w:themeColor="text1"/>
              </w:rPr>
              <mc:AlternateContent>
                <mc:Choice Requires="wps">
                  <w:drawing>
                    <wp:inline distT="0" distB="0" distL="0" distR="0" wp14:anchorId="6F6E4240" wp14:editId="0AF505EF">
                      <wp:extent cx="4881563" cy="407670"/>
                      <wp:effectExtent l="19050" t="19050" r="14605" b="22860"/>
                      <wp:docPr id="18" name="Shape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4881563" cy="407670"/>
                              </a:xfrm>
                              <a:prstGeom prst="rect">
                                <a:avLst/>
                              </a:prstGeom>
                              <a:ln w="38100">
                                <a:solidFill>
                                  <a:schemeClr val="bg1"/>
                                </a:solidFill>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48A8EB96" w14:textId="7CD3E0E2" w:rsidR="00613DED" w:rsidRPr="00613DED" w:rsidRDefault="004D189E" w:rsidP="00613DED">
                                  <w:pPr>
                                    <w:jc w:val="center"/>
                                    <w:rPr>
                                      <w:b/>
                                      <w:bCs/>
                                      <w:color w:val="FFFFFF" w:themeColor="background1"/>
                                      <w:sz w:val="48"/>
                                      <w:szCs w:val="40"/>
                                    </w:rPr>
                                  </w:pPr>
                                  <w:r w:rsidRPr="005A0BAF">
                                    <w:rPr>
                                      <w:b/>
                                      <w:bCs/>
                                      <w:color w:val="FFFFFF" w:themeColor="background1"/>
                                      <w:sz w:val="48"/>
                                      <w:szCs w:val="40"/>
                                    </w:rPr>
                                    <w:t>10 BỘ ĐỀ THI GIỮA HỌC KÌ 1 – NGỮ VĂN 9 KNTT</w:t>
                                  </w:r>
                                </w:p>
                              </w:txbxContent>
                            </wps:txbx>
                            <wps:bodyPr wrap="square" lIns="19050" tIns="19050" rIns="19050" bIns="19050" anchor="ctr">
                              <a:spAutoFit/>
                            </wps:bodyPr>
                          </wps:wsp>
                        </a:graphicData>
                      </a:graphic>
                    </wp:inline>
                  </w:drawing>
                </mc:Choice>
                <mc:Fallback>
                  <w:pict>
                    <v:rect w14:anchorId="6F6E4240" id="Shape 61" o:spid="_x0000_s1026" style="width:384.4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" filled="f" strokecolor="white [3212]" strokeweight="3pt">
                      <v:stroke miterlimit="4"/>
                      <v:textbox style="mso-fit-shape-to-text:t" inset="1.5pt,1.5pt,1.5pt,1.5pt">
                        <w:txbxContent>
                          <w:p w14:paraId="48A8EB96" w14:textId="7CD3E0E2" w:rsidR="00613DED" w:rsidRPr="00613DED" w:rsidRDefault="004D189E" w:rsidP="00613DED">
                            <w:pPr>
                              <w:jc w:val="center"/>
                              <w:rPr>
                                <w:b/>
                                <w:bCs/>
                                <w:color w:val="FFFFFF" w:themeColor="background1"/>
                                <w:sz w:val="48"/>
                                <w:szCs w:val="40"/>
                              </w:rPr>
                            </w:pPr>
                            <w:r w:rsidRPr="005A0BAF">
                              <w:rPr>
                                <w:b/>
                                <w:bCs/>
                                <w:color w:val="FFFFFF" w:themeColor="background1"/>
                                <w:sz w:val="48"/>
                                <w:szCs w:val="40"/>
                              </w:rPr>
                              <w:t>10 BỘ ĐỀ THI GIỮA HỌC KÌ 1 – NGỮ VĂN 9 KNTT</w:t>
                            </w:r>
                          </w:p>
                        </w:txbxContent>
                      </v:textbox>
                      <w10:anchorlock/>
                    </v:rect>
                  </w:pict>
                </mc:Fallback>
              </mc:AlternateContent>
            </w:r>
          </w:p>
        </w:tc>
      </w:tr>
      <w:tr w:rsidR="00615018" w:rsidRPr="0041428F" w14:paraId="1BD67408" w14:textId="77777777" w:rsidTr="00A6783B">
        <w:trPr>
          <w:trHeight w:val="2691"/>
          <w:jc w:val="center"/>
        </w:trPr>
        <w:tc>
          <w:tcPr>
            <w:tcW w:w="10800" w:type="dxa"/>
            <w:vAlign w:val="bottom"/>
          </w:tcPr>
          <w:p w14:paraId="7DF785D7" w14:textId="5E9933CC" w:rsidR="003E24DF" w:rsidRPr="0041428F" w:rsidRDefault="003E24DF" w:rsidP="00613DED">
            <w:pPr>
              <w:pStyle w:val="ContactInfo"/>
              <w:ind w:left="0"/>
              <w:rPr>
                <w:color w:val="000000" w:themeColor="text1"/>
              </w:rPr>
            </w:pPr>
          </w:p>
        </w:tc>
      </w:tr>
    </w:tbl>
    <w:p w14:paraId="261E9556" w14:textId="48668CB4" w:rsidR="004D189E" w:rsidRPr="004D189E" w:rsidRDefault="004D189E" w:rsidP="004D189E">
      <w:pPr>
        <w:shd w:val="clear" w:color="auto" w:fill="FFFFFF"/>
        <w:spacing w:line="360" w:lineRule="atLeast"/>
        <w:jc w:val="center"/>
        <w:rPr>
          <w:b/>
          <w:bCs/>
          <w:color w:val="333333"/>
          <w:sz w:val="36"/>
          <w:szCs w:val="36"/>
        </w:rPr>
      </w:pPr>
      <w:r w:rsidRPr="004D189E">
        <w:rPr>
          <w:b/>
          <w:bCs/>
          <w:color w:val="333333"/>
          <w:sz w:val="36"/>
          <w:szCs w:val="36"/>
          <w:highlight w:val="yellow"/>
        </w:rPr>
        <w:t>ĐỀ 1:</w:t>
      </w:r>
    </w:p>
    <w:p w14:paraId="69322B2D" w14:textId="6F28C394" w:rsidR="004D189E" w:rsidRPr="004D189E" w:rsidRDefault="004D189E" w:rsidP="004D189E">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44AF4952" w14:textId="77777777" w:rsidR="004D189E" w:rsidRPr="004D189E" w:rsidRDefault="004D189E" w:rsidP="004D189E">
      <w:pPr>
        <w:shd w:val="clear" w:color="auto" w:fill="FFFFFF"/>
        <w:spacing w:line="360" w:lineRule="atLeast"/>
        <w:jc w:val="both"/>
        <w:rPr>
          <w:color w:val="333333"/>
          <w:sz w:val="28"/>
          <w:szCs w:val="28"/>
        </w:rPr>
      </w:pPr>
      <w:r w:rsidRPr="004D189E">
        <w:rPr>
          <w:b/>
          <w:bCs/>
          <w:color w:val="333333"/>
          <w:sz w:val="28"/>
          <w:szCs w:val="28"/>
        </w:rPr>
        <w:t>Đọc đoạn trích dưới đây:</w:t>
      </w:r>
    </w:p>
    <w:p w14:paraId="139C9ED1" w14:textId="77777777" w:rsidR="004D189E" w:rsidRPr="004D189E" w:rsidRDefault="004D189E" w:rsidP="004D189E">
      <w:pPr>
        <w:shd w:val="clear" w:color="auto" w:fill="FFFFFF"/>
        <w:spacing w:line="360" w:lineRule="atLeast"/>
        <w:ind w:firstLine="567"/>
        <w:jc w:val="both"/>
        <w:rPr>
          <w:color w:val="333333"/>
          <w:sz w:val="28"/>
          <w:szCs w:val="28"/>
        </w:rPr>
      </w:pPr>
      <w:r w:rsidRPr="004D189E">
        <w:rPr>
          <w:i/>
          <w:iCs/>
          <w:color w:val="333333"/>
          <w:sz w:val="28"/>
          <w:szCs w:val="28"/>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14:paraId="7A856B19" w14:textId="77777777" w:rsidR="004D189E" w:rsidRPr="004D189E" w:rsidRDefault="004D189E" w:rsidP="004D189E">
      <w:pPr>
        <w:shd w:val="clear" w:color="auto" w:fill="FFFFFF"/>
        <w:spacing w:line="360" w:lineRule="atLeast"/>
        <w:ind w:firstLine="567"/>
        <w:jc w:val="both"/>
        <w:rPr>
          <w:color w:val="333333"/>
          <w:sz w:val="28"/>
          <w:szCs w:val="28"/>
        </w:rPr>
      </w:pPr>
      <w:r w:rsidRPr="004D189E">
        <w:rPr>
          <w:i/>
          <w:iCs/>
          <w:color w:val="333333"/>
          <w:sz w:val="28"/>
          <w:szCs w:val="28"/>
        </w:rPr>
        <w:t>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14:paraId="6B6AA09B" w14:textId="77777777" w:rsidR="004D189E" w:rsidRPr="004D189E" w:rsidRDefault="004D189E" w:rsidP="004D189E">
      <w:pPr>
        <w:shd w:val="clear" w:color="auto" w:fill="FFFFFF"/>
        <w:spacing w:line="360" w:lineRule="atLeast"/>
        <w:ind w:firstLine="567"/>
        <w:jc w:val="both"/>
        <w:rPr>
          <w:color w:val="333333"/>
          <w:sz w:val="28"/>
          <w:szCs w:val="28"/>
        </w:rPr>
      </w:pPr>
      <w:r w:rsidRPr="004D189E">
        <w:rPr>
          <w:i/>
          <w:iCs/>
          <w:color w:val="333333"/>
          <w:sz w:val="28"/>
          <w:szCs w:val="28"/>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14:paraId="74A04454" w14:textId="77777777" w:rsidR="004D189E" w:rsidRPr="004D189E" w:rsidRDefault="004D189E" w:rsidP="004D189E">
      <w:pPr>
        <w:shd w:val="clear" w:color="auto" w:fill="FFFFFF"/>
        <w:spacing w:line="360" w:lineRule="atLeast"/>
        <w:ind w:firstLine="567"/>
        <w:jc w:val="both"/>
        <w:rPr>
          <w:color w:val="333333"/>
          <w:sz w:val="28"/>
          <w:szCs w:val="28"/>
        </w:rPr>
      </w:pPr>
      <w:r w:rsidRPr="004D189E">
        <w:rPr>
          <w:i/>
          <w:iCs/>
          <w:color w:val="333333"/>
          <w:sz w:val="28"/>
          <w:szCs w:val="28"/>
        </w:rPr>
        <w:t>- Thầy mới từ trần chưa bao lâu, thoắt đã trở nên hiển hách khác hẳn ngày trước, xin thầy cho biết rõ duyên do để con được vui mừng. Dương Trạm nói:</w:t>
      </w:r>
    </w:p>
    <w:p w14:paraId="436A4B9E" w14:textId="77777777" w:rsidR="004D189E" w:rsidRPr="004D189E" w:rsidRDefault="004D189E" w:rsidP="004D189E">
      <w:pPr>
        <w:shd w:val="clear" w:color="auto" w:fill="FFFFFF"/>
        <w:spacing w:line="360" w:lineRule="atLeast"/>
        <w:ind w:firstLine="567"/>
        <w:jc w:val="both"/>
        <w:rPr>
          <w:color w:val="333333"/>
          <w:sz w:val="28"/>
          <w:szCs w:val="28"/>
        </w:rPr>
      </w:pPr>
      <w:r w:rsidRPr="004D189E">
        <w:rPr>
          <w:i/>
          <w:iCs/>
          <w:color w:val="333333"/>
          <w:sz w:val="28"/>
          <w:szCs w:val="28"/>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w:t>
      </w:r>
    </w:p>
    <w:p w14:paraId="5FE3C509" w14:textId="77777777" w:rsidR="004D189E" w:rsidRPr="004D189E" w:rsidRDefault="004D189E" w:rsidP="004D189E">
      <w:pPr>
        <w:shd w:val="clear" w:color="auto" w:fill="FFFFFF"/>
        <w:spacing w:line="360" w:lineRule="atLeast"/>
        <w:jc w:val="right"/>
        <w:rPr>
          <w:color w:val="333333"/>
          <w:sz w:val="28"/>
          <w:szCs w:val="28"/>
        </w:rPr>
      </w:pPr>
      <w:r w:rsidRPr="004D189E">
        <w:rPr>
          <w:color w:val="333333"/>
          <w:sz w:val="28"/>
          <w:szCs w:val="28"/>
        </w:rPr>
        <w:t>(Trích </w:t>
      </w:r>
      <w:r w:rsidRPr="004D189E">
        <w:rPr>
          <w:i/>
          <w:iCs/>
          <w:color w:val="333333"/>
          <w:sz w:val="28"/>
          <w:szCs w:val="28"/>
        </w:rPr>
        <w:t>Phạm Tử Hư lên chơi Thiên Tào, Truyền kì mạn lục</w:t>
      </w:r>
      <w:r w:rsidRPr="004D189E">
        <w:rPr>
          <w:color w:val="333333"/>
          <w:sz w:val="28"/>
          <w:szCs w:val="28"/>
        </w:rPr>
        <w:t>,</w:t>
      </w:r>
    </w:p>
    <w:p w14:paraId="400AE5E7" w14:textId="77777777" w:rsidR="004D189E" w:rsidRDefault="004D189E" w:rsidP="004D189E">
      <w:pPr>
        <w:shd w:val="clear" w:color="auto" w:fill="FFFFFF"/>
        <w:spacing w:line="360" w:lineRule="atLeast"/>
        <w:jc w:val="right"/>
        <w:rPr>
          <w:color w:val="333333"/>
          <w:sz w:val="28"/>
          <w:szCs w:val="28"/>
        </w:rPr>
      </w:pPr>
      <w:r w:rsidRPr="004D189E">
        <w:rPr>
          <w:color w:val="333333"/>
          <w:sz w:val="28"/>
          <w:szCs w:val="28"/>
        </w:rPr>
        <w:t>Nguyễn Dữ, NXB Trẻ, 2016, Tr.142)</w:t>
      </w:r>
    </w:p>
    <w:p w14:paraId="7FA6E875" w14:textId="2ADFCA87" w:rsidR="004D189E" w:rsidRDefault="004D189E" w:rsidP="004D189E">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r w:rsidRPr="004D189E">
        <w:rPr>
          <w:color w:val="333333"/>
          <w:sz w:val="28"/>
          <w:szCs w:val="28"/>
        </w:rPr>
        <w:t>Xác định thể loại của đoạn trích trên.</w:t>
      </w:r>
    </w:p>
    <w:p w14:paraId="71CCC9C7" w14:textId="53A6F1F3" w:rsidR="004D189E" w:rsidRDefault="004D189E" w:rsidP="004D189E">
      <w:pPr>
        <w:shd w:val="clear" w:color="auto" w:fill="FFFFFF"/>
        <w:spacing w:line="360" w:lineRule="atLeast"/>
        <w:jc w:val="both"/>
        <w:rPr>
          <w:color w:val="333333"/>
          <w:sz w:val="28"/>
          <w:szCs w:val="28"/>
        </w:rPr>
      </w:pPr>
      <w:r w:rsidRPr="004D189E">
        <w:rPr>
          <w:b/>
          <w:bCs/>
          <w:color w:val="333333"/>
          <w:sz w:val="28"/>
          <w:szCs w:val="28"/>
        </w:rPr>
        <w:t>Câu 2.</w:t>
      </w:r>
      <w:r>
        <w:rPr>
          <w:color w:val="333333"/>
          <w:sz w:val="28"/>
          <w:szCs w:val="28"/>
        </w:rPr>
        <w:t xml:space="preserve"> </w:t>
      </w:r>
      <w:r w:rsidRPr="004D189E">
        <w:rPr>
          <w:color w:val="333333"/>
          <w:sz w:val="28"/>
          <w:szCs w:val="28"/>
        </w:rPr>
        <w:t>Theo đoạn trích, tính cách nào của Tử Hư được Dương Trạm răn đe và sửa đổi?</w:t>
      </w:r>
    </w:p>
    <w:p w14:paraId="3073CCD4" w14:textId="3B71C840" w:rsidR="004D189E" w:rsidRDefault="004D189E" w:rsidP="004D189E">
      <w:pPr>
        <w:shd w:val="clear" w:color="auto" w:fill="FFFFFF"/>
        <w:spacing w:line="360" w:lineRule="atLeast"/>
        <w:jc w:val="both"/>
        <w:rPr>
          <w:color w:val="333333"/>
          <w:sz w:val="28"/>
          <w:szCs w:val="28"/>
        </w:rPr>
      </w:pPr>
      <w:r w:rsidRPr="004D189E">
        <w:rPr>
          <w:b/>
          <w:bCs/>
          <w:color w:val="333333"/>
          <w:sz w:val="28"/>
          <w:szCs w:val="28"/>
        </w:rPr>
        <w:t>Câu 3.</w:t>
      </w:r>
      <w:r>
        <w:rPr>
          <w:color w:val="333333"/>
          <w:sz w:val="28"/>
          <w:szCs w:val="28"/>
        </w:rPr>
        <w:t xml:space="preserve"> </w:t>
      </w:r>
      <w:r w:rsidRPr="004D189E">
        <w:rPr>
          <w:color w:val="333333"/>
          <w:sz w:val="28"/>
          <w:szCs w:val="28"/>
        </w:rPr>
        <w:t>Hiệu quả nghệ thuật của chi tiết kì ảo được sử dụng trong đoạn trích?</w:t>
      </w:r>
    </w:p>
    <w:p w14:paraId="7724CDA9" w14:textId="21144842" w:rsidR="004D189E" w:rsidRDefault="004D189E" w:rsidP="004D189E">
      <w:pPr>
        <w:shd w:val="clear" w:color="auto" w:fill="FFFFFF"/>
        <w:spacing w:line="360" w:lineRule="atLeast"/>
        <w:jc w:val="both"/>
        <w:rPr>
          <w:color w:val="333333"/>
          <w:sz w:val="28"/>
          <w:szCs w:val="28"/>
        </w:rPr>
      </w:pPr>
      <w:r w:rsidRPr="004D189E">
        <w:rPr>
          <w:b/>
          <w:bCs/>
          <w:color w:val="333333"/>
          <w:sz w:val="28"/>
          <w:szCs w:val="28"/>
        </w:rPr>
        <w:lastRenderedPageBreak/>
        <w:t>Câu 4.</w:t>
      </w:r>
      <w:r>
        <w:rPr>
          <w:color w:val="333333"/>
          <w:sz w:val="28"/>
          <w:szCs w:val="28"/>
        </w:rPr>
        <w:t xml:space="preserve"> </w:t>
      </w:r>
      <w:r w:rsidRPr="004D189E">
        <w:rPr>
          <w:color w:val="333333"/>
          <w:sz w:val="28"/>
          <w:szCs w:val="28"/>
        </w:rPr>
        <w:t>Chi tiết khi Dương Trạm chết, các học trò đều tản đi cả, duy Tử Hư làm lều ở mả để chầu chực, sau ba năm rồi mới trở về cho thấy Phạm Tử Hư là người như thế nào?</w:t>
      </w:r>
    </w:p>
    <w:p w14:paraId="5C136F1D" w14:textId="4E908D58" w:rsidR="004D189E" w:rsidRPr="004D189E" w:rsidRDefault="004D189E" w:rsidP="004D189E">
      <w:pPr>
        <w:shd w:val="clear" w:color="auto" w:fill="FFFFFF"/>
        <w:spacing w:line="360" w:lineRule="atLeast"/>
        <w:jc w:val="both"/>
        <w:rPr>
          <w:color w:val="333333"/>
          <w:sz w:val="28"/>
          <w:szCs w:val="28"/>
        </w:rPr>
      </w:pPr>
      <w:r w:rsidRPr="004D189E">
        <w:rPr>
          <w:b/>
          <w:bCs/>
          <w:color w:val="333333"/>
          <w:sz w:val="28"/>
          <w:szCs w:val="28"/>
        </w:rPr>
        <w:t>Câu 5.</w:t>
      </w:r>
      <w:r>
        <w:rPr>
          <w:color w:val="333333"/>
          <w:sz w:val="28"/>
          <w:szCs w:val="28"/>
        </w:rPr>
        <w:t xml:space="preserve"> </w:t>
      </w:r>
      <w:r w:rsidRPr="004D189E">
        <w:rPr>
          <w:color w:val="333333"/>
          <w:sz w:val="28"/>
          <w:szCs w:val="28"/>
        </w:rPr>
        <w:t>Từ những hành động và tình cảm của Tử Hư dành cho người thầy của mình, anh /chị có suy nghĩ gì về truyền thống tôn sư trọng đạo của nhân dân ta?</w:t>
      </w:r>
    </w:p>
    <w:p w14:paraId="67981433" w14:textId="4273929D" w:rsidR="004D189E" w:rsidRPr="004D189E" w:rsidRDefault="004D189E" w:rsidP="004D189E">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70915707" w14:textId="3B11B7F1" w:rsidR="00A66B18" w:rsidRDefault="004D189E" w:rsidP="004D189E">
      <w:pPr>
        <w:pStyle w:val="Chky"/>
        <w:ind w:left="0"/>
        <w:rPr>
          <w:rFonts w:ascii="Times New Roman" w:hAnsi="Times New Roman" w:cs="Times New Roman"/>
          <w:b w:val="0"/>
          <w:bCs w:val="0"/>
          <w:color w:val="000000" w:themeColor="text1"/>
          <w:sz w:val="28"/>
          <w:szCs w:val="28"/>
        </w:rPr>
      </w:pPr>
      <w:r w:rsidRPr="004D189E">
        <w:rPr>
          <w:rFonts w:ascii="Times New Roman" w:hAnsi="Times New Roman" w:cs="Times New Roman"/>
          <w:color w:val="000000" w:themeColor="text1"/>
          <w:sz w:val="28"/>
          <w:szCs w:val="28"/>
        </w:rPr>
        <w:t>Câu 1.</w:t>
      </w:r>
      <w:r w:rsidRPr="004D189E">
        <w:rPr>
          <w:rFonts w:ascii="Times New Roman" w:hAnsi="Times New Roman" w:cs="Times New Roman"/>
          <w:b w:val="0"/>
          <w:bCs w:val="0"/>
          <w:color w:val="000000" w:themeColor="text1"/>
          <w:sz w:val="28"/>
          <w:szCs w:val="28"/>
        </w:rPr>
        <w:t xml:space="preserve"> Viết đoạn văn (khoảng 150 chữ) nêu cảm nhận của anh/ chị về nhân vật Dương Trạm trong đoạn trích trên.</w:t>
      </w:r>
    </w:p>
    <w:p w14:paraId="5595688B" w14:textId="004AFE22" w:rsidR="004D189E" w:rsidRDefault="004D189E" w:rsidP="004D189E">
      <w:pPr>
        <w:pStyle w:val="Chky"/>
        <w:ind w:left="0"/>
        <w:rPr>
          <w:rFonts w:ascii="Times New Roman" w:hAnsi="Times New Roman" w:cs="Times New Roman"/>
          <w:b w:val="0"/>
          <w:bCs w:val="0"/>
          <w:color w:val="000000" w:themeColor="text1"/>
          <w:sz w:val="28"/>
          <w:szCs w:val="28"/>
        </w:rPr>
      </w:pPr>
      <w:r w:rsidRPr="004D189E">
        <w:rPr>
          <w:rFonts w:ascii="Times New Roman" w:hAnsi="Times New Roman" w:cs="Times New Roman"/>
          <w:color w:val="000000" w:themeColor="text1"/>
          <w:sz w:val="28"/>
          <w:szCs w:val="28"/>
        </w:rPr>
        <w:t>Câu 2.</w:t>
      </w:r>
      <w:r w:rsidRPr="004D189E">
        <w:rPr>
          <w:rFonts w:ascii="Times New Roman" w:hAnsi="Times New Roman" w:cs="Times New Roman"/>
          <w:b w:val="0"/>
          <w:bCs w:val="0"/>
          <w:color w:val="000000" w:themeColor="text1"/>
          <w:sz w:val="28"/>
          <w:szCs w:val="28"/>
        </w:rPr>
        <w:t xml:space="preserve"> Anh/ chị hãy viết bài văn (khoảng 500 chữ) về vấn đề trách nhiệm của con ng</w:t>
      </w:r>
      <w:r w:rsidRPr="004D189E">
        <w:rPr>
          <w:rFonts w:ascii="Times New Roman" w:hAnsi="Times New Roman" w:cs="Times New Roman" w:hint="cs"/>
          <w:b w:val="0"/>
          <w:bCs w:val="0"/>
          <w:color w:val="000000" w:themeColor="text1"/>
          <w:sz w:val="28"/>
          <w:szCs w:val="28"/>
        </w:rPr>
        <w:t>ư</w:t>
      </w:r>
      <w:r w:rsidRPr="004D189E">
        <w:rPr>
          <w:rFonts w:ascii="Times New Roman" w:hAnsi="Times New Roman" w:cs="Times New Roman"/>
          <w:b w:val="0"/>
          <w:bCs w:val="0"/>
          <w:color w:val="000000" w:themeColor="text1"/>
          <w:sz w:val="28"/>
          <w:szCs w:val="28"/>
        </w:rPr>
        <w:t>ời với môi tr</w:t>
      </w:r>
      <w:r w:rsidRPr="004D189E">
        <w:rPr>
          <w:rFonts w:ascii="Times New Roman" w:hAnsi="Times New Roman" w:cs="Times New Roman" w:hint="cs"/>
          <w:b w:val="0"/>
          <w:bCs w:val="0"/>
          <w:color w:val="000000" w:themeColor="text1"/>
          <w:sz w:val="28"/>
          <w:szCs w:val="28"/>
        </w:rPr>
        <w:t>ư</w:t>
      </w:r>
      <w:r w:rsidRPr="004D189E">
        <w:rPr>
          <w:rFonts w:ascii="Times New Roman" w:hAnsi="Times New Roman" w:cs="Times New Roman"/>
          <w:b w:val="0"/>
          <w:bCs w:val="0"/>
          <w:color w:val="000000" w:themeColor="text1"/>
          <w:sz w:val="28"/>
          <w:szCs w:val="28"/>
        </w:rPr>
        <w:t>ờng.</w:t>
      </w:r>
    </w:p>
    <w:p w14:paraId="2EFBE5E4"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2801C877"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72C1DBCA"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026DC225"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53F60659"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5F44102C"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52AA31A6"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2E30681D"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167EC753"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6D913E42"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575AAE84"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29019381"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44E5F245"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4EC5BE62"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23363123"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561294DD"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0443F6C0"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32025323"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0967705D"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38783C07"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5F131EDB"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6B261AB8"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247B88F9"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3CF6762C"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30A60332"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7560F2EC"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70B7F232"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545B3DBB"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257E7D75"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08CDD43F"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45BFFEEB"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20477BF5"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3877AA6C"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16E5844C" w14:textId="77777777" w:rsidR="005A0BAF" w:rsidRDefault="005A0BAF" w:rsidP="004D189E">
      <w:pPr>
        <w:pStyle w:val="Chky"/>
        <w:ind w:left="0"/>
        <w:jc w:val="center"/>
        <w:rPr>
          <w:rFonts w:ascii="Times New Roman" w:hAnsi="Times New Roman" w:cs="Times New Roman"/>
          <w:color w:val="000000" w:themeColor="text1"/>
          <w:sz w:val="36"/>
          <w:szCs w:val="36"/>
          <w:highlight w:val="yellow"/>
        </w:rPr>
      </w:pPr>
    </w:p>
    <w:p w14:paraId="448B9610" w14:textId="53327E0C" w:rsidR="004D189E" w:rsidRPr="005A0BAF" w:rsidRDefault="005A0BAF" w:rsidP="004D189E">
      <w:pPr>
        <w:pStyle w:val="Chky"/>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36"/>
          <w:szCs w:val="36"/>
          <w:highlight w:val="yellow"/>
        </w:rPr>
        <w:lastRenderedPageBreak/>
        <w:t>HƯỚNG DẪN CHẤM</w:t>
      </w:r>
      <w:r w:rsidR="004D189E" w:rsidRPr="005A0BAF">
        <w:rPr>
          <w:rFonts w:ascii="Times New Roman" w:hAnsi="Times New Roman" w:cs="Times New Roman"/>
          <w:color w:val="000000" w:themeColor="text1"/>
          <w:sz w:val="36"/>
          <w:szCs w:val="36"/>
          <w:highlight w:val="yellow"/>
        </w:rPr>
        <w:t xml:space="preserve"> ĐỀ 1:</w:t>
      </w:r>
    </w:p>
    <w:p w14:paraId="60E7752D" w14:textId="77777777" w:rsidR="005A0BAF" w:rsidRPr="004D189E" w:rsidRDefault="005A0BAF" w:rsidP="005A0BAF">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15450EFE" w14:textId="25856775" w:rsidR="005A0BAF" w:rsidRDefault="005A0BAF" w:rsidP="005A0BAF">
      <w:pPr>
        <w:shd w:val="clear" w:color="auto" w:fill="FFFFFF"/>
        <w:spacing w:line="360" w:lineRule="atLeast"/>
        <w:jc w:val="both"/>
        <w:rPr>
          <w:color w:val="333333"/>
          <w:sz w:val="28"/>
          <w:szCs w:val="28"/>
        </w:rPr>
      </w:pPr>
      <w:r w:rsidRPr="004D189E">
        <w:rPr>
          <w:b/>
          <w:bCs/>
          <w:color w:val="333333"/>
          <w:sz w:val="28"/>
          <w:szCs w:val="28"/>
        </w:rPr>
        <w:t>Câu 1.</w:t>
      </w:r>
    </w:p>
    <w:p w14:paraId="6C259350" w14:textId="68B0DEF1" w:rsidR="005A0BAF" w:rsidRDefault="005A0BAF" w:rsidP="005A0BAF">
      <w:pPr>
        <w:shd w:val="clear" w:color="auto" w:fill="FFFFFF"/>
        <w:spacing w:line="360" w:lineRule="atLeast"/>
        <w:jc w:val="both"/>
        <w:rPr>
          <w:color w:val="333333"/>
          <w:sz w:val="28"/>
          <w:szCs w:val="28"/>
        </w:rPr>
      </w:pPr>
      <w:r w:rsidRPr="005A0BAF">
        <w:rPr>
          <w:b/>
          <w:bCs/>
          <w:color w:val="333333"/>
          <w:sz w:val="28"/>
          <w:szCs w:val="28"/>
        </w:rPr>
        <w:t>Thể loại:</w:t>
      </w:r>
      <w:r>
        <w:rPr>
          <w:color w:val="333333"/>
          <w:sz w:val="28"/>
          <w:szCs w:val="28"/>
        </w:rPr>
        <w:t xml:space="preserve"> Truyện t</w:t>
      </w:r>
      <w:r w:rsidRPr="005A0BAF">
        <w:rPr>
          <w:color w:val="333333"/>
          <w:sz w:val="28"/>
          <w:szCs w:val="28"/>
        </w:rPr>
        <w:t>ruyền kì</w:t>
      </w:r>
    </w:p>
    <w:p w14:paraId="155CDD93" w14:textId="6B6D1D63" w:rsidR="005A0BAF" w:rsidRDefault="005A0BAF" w:rsidP="005A0BAF">
      <w:pPr>
        <w:shd w:val="clear" w:color="auto" w:fill="FFFFFF"/>
        <w:spacing w:line="360" w:lineRule="atLeast"/>
        <w:jc w:val="both"/>
        <w:rPr>
          <w:color w:val="333333"/>
          <w:sz w:val="28"/>
          <w:szCs w:val="28"/>
        </w:rPr>
      </w:pPr>
      <w:r w:rsidRPr="004D189E">
        <w:rPr>
          <w:b/>
          <w:bCs/>
          <w:color w:val="333333"/>
          <w:sz w:val="28"/>
          <w:szCs w:val="28"/>
        </w:rPr>
        <w:t>Câu 2.</w:t>
      </w:r>
    </w:p>
    <w:p w14:paraId="4270068A" w14:textId="32A42E29" w:rsidR="005A0BAF" w:rsidRDefault="005A0BAF" w:rsidP="005A0BAF">
      <w:pPr>
        <w:shd w:val="clear" w:color="auto" w:fill="FFFFFF"/>
        <w:spacing w:line="360" w:lineRule="atLeast"/>
        <w:jc w:val="both"/>
        <w:rPr>
          <w:color w:val="333333"/>
          <w:sz w:val="28"/>
          <w:szCs w:val="28"/>
        </w:rPr>
      </w:pPr>
      <w:r w:rsidRPr="005A0BAF">
        <w:rPr>
          <w:color w:val="333333"/>
          <w:sz w:val="28"/>
          <w:szCs w:val="28"/>
        </w:rPr>
        <w:t>Kiêu căng</w:t>
      </w:r>
    </w:p>
    <w:p w14:paraId="26AD1432" w14:textId="4596F50C" w:rsidR="005A0BAF" w:rsidRDefault="005A0BAF" w:rsidP="005A0BAF">
      <w:pPr>
        <w:shd w:val="clear" w:color="auto" w:fill="FFFFFF"/>
        <w:spacing w:line="360" w:lineRule="atLeast"/>
        <w:jc w:val="both"/>
        <w:rPr>
          <w:color w:val="333333"/>
          <w:sz w:val="28"/>
          <w:szCs w:val="28"/>
        </w:rPr>
      </w:pPr>
      <w:r w:rsidRPr="004D189E">
        <w:rPr>
          <w:b/>
          <w:bCs/>
          <w:color w:val="333333"/>
          <w:sz w:val="28"/>
          <w:szCs w:val="28"/>
        </w:rPr>
        <w:t>Câu 3.</w:t>
      </w:r>
    </w:p>
    <w:p w14:paraId="56CBB1EA" w14:textId="77777777" w:rsidR="005A0BAF" w:rsidRPr="005A0BAF" w:rsidRDefault="005A0BAF" w:rsidP="005A0BAF">
      <w:pPr>
        <w:shd w:val="clear" w:color="auto" w:fill="FFFFFF"/>
        <w:spacing w:line="360" w:lineRule="atLeast"/>
        <w:jc w:val="both"/>
        <w:rPr>
          <w:b/>
          <w:bCs/>
          <w:color w:val="333333"/>
          <w:sz w:val="28"/>
          <w:szCs w:val="28"/>
        </w:rPr>
      </w:pPr>
      <w:r w:rsidRPr="005A0BAF">
        <w:rPr>
          <w:b/>
          <w:bCs/>
          <w:color w:val="333333"/>
          <w:sz w:val="28"/>
          <w:szCs w:val="28"/>
        </w:rPr>
        <w:t>Hiệu quả nghệ thuật:</w:t>
      </w:r>
    </w:p>
    <w:p w14:paraId="5F753719" w14:textId="77777777" w:rsidR="005A0BAF" w:rsidRPr="005A0BAF" w:rsidRDefault="005A0BAF" w:rsidP="005A0BAF">
      <w:pPr>
        <w:shd w:val="clear" w:color="auto" w:fill="FFFFFF"/>
        <w:spacing w:line="360" w:lineRule="atLeast"/>
        <w:jc w:val="both"/>
        <w:rPr>
          <w:color w:val="333333"/>
          <w:sz w:val="28"/>
          <w:szCs w:val="28"/>
        </w:rPr>
      </w:pPr>
      <w:r w:rsidRPr="005A0BAF">
        <w:rPr>
          <w:color w:val="333333"/>
          <w:sz w:val="28"/>
          <w:szCs w:val="28"/>
        </w:rPr>
        <w:t>- Ca ngợi phẩm chất cao quý của Tử Hư.</w:t>
      </w:r>
    </w:p>
    <w:p w14:paraId="2ECF92CC" w14:textId="77777777" w:rsidR="005A0BAF" w:rsidRPr="005A0BAF" w:rsidRDefault="005A0BAF" w:rsidP="005A0BAF">
      <w:pPr>
        <w:shd w:val="clear" w:color="auto" w:fill="FFFFFF"/>
        <w:spacing w:line="360" w:lineRule="atLeast"/>
        <w:jc w:val="both"/>
        <w:rPr>
          <w:color w:val="333333"/>
          <w:sz w:val="28"/>
          <w:szCs w:val="28"/>
        </w:rPr>
      </w:pPr>
      <w:r w:rsidRPr="005A0BAF">
        <w:rPr>
          <w:color w:val="333333"/>
          <w:sz w:val="28"/>
          <w:szCs w:val="28"/>
        </w:rPr>
        <w:t>- Tạo ra sự sinh động, tạo hứng thú tăng tính hấp dẫn cho người đọc.</w:t>
      </w:r>
    </w:p>
    <w:p w14:paraId="003B0121" w14:textId="6C3F7858" w:rsidR="005A0BAF" w:rsidRDefault="005A0BAF" w:rsidP="005A0BAF">
      <w:pPr>
        <w:shd w:val="clear" w:color="auto" w:fill="FFFFFF"/>
        <w:spacing w:line="360" w:lineRule="atLeast"/>
        <w:jc w:val="both"/>
        <w:rPr>
          <w:color w:val="333333"/>
          <w:sz w:val="28"/>
          <w:szCs w:val="28"/>
        </w:rPr>
      </w:pPr>
      <w:r w:rsidRPr="005A0BAF">
        <w:rPr>
          <w:color w:val="333333"/>
          <w:sz w:val="28"/>
          <w:szCs w:val="28"/>
        </w:rPr>
        <w:t>- Muốn bất tử hóa nhân vật Dương Trạm vì đã có những phẩm chất tốt.</w:t>
      </w:r>
    </w:p>
    <w:p w14:paraId="58EC8C40" w14:textId="60D153F8" w:rsidR="005A0BAF" w:rsidRDefault="005A0BAF" w:rsidP="005A0BAF">
      <w:pPr>
        <w:shd w:val="clear" w:color="auto" w:fill="FFFFFF"/>
        <w:spacing w:line="360" w:lineRule="atLeast"/>
        <w:jc w:val="both"/>
        <w:rPr>
          <w:color w:val="333333"/>
          <w:sz w:val="28"/>
          <w:szCs w:val="28"/>
        </w:rPr>
      </w:pPr>
      <w:r w:rsidRPr="004D189E">
        <w:rPr>
          <w:b/>
          <w:bCs/>
          <w:color w:val="333333"/>
          <w:sz w:val="28"/>
          <w:szCs w:val="28"/>
        </w:rPr>
        <w:t>Câu 4.</w:t>
      </w:r>
      <w:r>
        <w:rPr>
          <w:color w:val="333333"/>
          <w:sz w:val="28"/>
          <w:szCs w:val="28"/>
        </w:rPr>
        <w:t xml:space="preserve"> </w:t>
      </w:r>
    </w:p>
    <w:p w14:paraId="1B687BA7" w14:textId="6A5EFE2D" w:rsidR="005A0BAF" w:rsidRDefault="005A0BAF" w:rsidP="005A0BAF">
      <w:pPr>
        <w:shd w:val="clear" w:color="auto" w:fill="FFFFFF"/>
        <w:spacing w:line="360" w:lineRule="atLeast"/>
        <w:jc w:val="both"/>
        <w:rPr>
          <w:color w:val="333333"/>
          <w:sz w:val="28"/>
          <w:szCs w:val="28"/>
        </w:rPr>
      </w:pPr>
      <w:r w:rsidRPr="005A0BAF">
        <w:rPr>
          <w:color w:val="333333"/>
          <w:sz w:val="28"/>
          <w:szCs w:val="28"/>
        </w:rPr>
        <w:t>Là người sống có tình, có nghĩa, biết tôn sư trọng đạo.</w:t>
      </w:r>
    </w:p>
    <w:p w14:paraId="05CD4740" w14:textId="64EA7EEF" w:rsidR="005A0BAF" w:rsidRDefault="005A0BAF" w:rsidP="005A0BAF">
      <w:pPr>
        <w:shd w:val="clear" w:color="auto" w:fill="FFFFFF"/>
        <w:spacing w:line="360" w:lineRule="atLeast"/>
        <w:jc w:val="both"/>
        <w:rPr>
          <w:color w:val="333333"/>
          <w:sz w:val="28"/>
          <w:szCs w:val="28"/>
        </w:rPr>
      </w:pPr>
      <w:r w:rsidRPr="004D189E">
        <w:rPr>
          <w:b/>
          <w:bCs/>
          <w:color w:val="333333"/>
          <w:sz w:val="28"/>
          <w:szCs w:val="28"/>
        </w:rPr>
        <w:t>Câu 5.</w:t>
      </w:r>
    </w:p>
    <w:p w14:paraId="145242FD" w14:textId="25DA1954" w:rsidR="005A0BAF" w:rsidRPr="004D189E" w:rsidRDefault="005A0BAF" w:rsidP="005A0BAF">
      <w:pPr>
        <w:shd w:val="clear" w:color="auto" w:fill="FFFFFF"/>
        <w:spacing w:line="360" w:lineRule="atLeast"/>
        <w:jc w:val="both"/>
        <w:rPr>
          <w:color w:val="333333"/>
          <w:sz w:val="28"/>
          <w:szCs w:val="28"/>
        </w:rPr>
      </w:pPr>
      <w:r w:rsidRPr="005A0BAF">
        <w:rPr>
          <w:color w:val="333333"/>
          <w:sz w:val="28"/>
          <w:szCs w:val="28"/>
        </w:rPr>
        <w:t>Truyền thống tôn sư trọng đạo là truyền thống tốt đẹp từ xưa đến nay của nhân dân ta. Truyền thống nhằm để tôn vinh, kính trọng và sự biết ơn của mỗi cá nhân đối với người thầy của mình.</w:t>
      </w:r>
    </w:p>
    <w:p w14:paraId="2F33071E" w14:textId="77777777" w:rsidR="005A0BAF" w:rsidRPr="004D189E" w:rsidRDefault="005A0BAF" w:rsidP="005A0BAF">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53A4CB76" w14:textId="79DBF4B0" w:rsidR="005A0BAF" w:rsidRDefault="005A0BAF" w:rsidP="005A0BAF">
      <w:pPr>
        <w:pStyle w:val="Chky"/>
        <w:ind w:left="0"/>
        <w:rPr>
          <w:rFonts w:ascii="Times New Roman" w:hAnsi="Times New Roman" w:cs="Times New Roman"/>
          <w:b w:val="0"/>
          <w:bCs w:val="0"/>
          <w:color w:val="000000" w:themeColor="text1"/>
          <w:sz w:val="28"/>
          <w:szCs w:val="28"/>
        </w:rPr>
      </w:pPr>
      <w:r w:rsidRPr="004D189E">
        <w:rPr>
          <w:rFonts w:ascii="Times New Roman" w:hAnsi="Times New Roman" w:cs="Times New Roman"/>
          <w:color w:val="000000" w:themeColor="text1"/>
          <w:sz w:val="28"/>
          <w:szCs w:val="28"/>
        </w:rPr>
        <w:t>Câu 1.</w:t>
      </w:r>
    </w:p>
    <w:p w14:paraId="0216F14E" w14:textId="0646FE4D"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color w:val="000000" w:themeColor="text1"/>
          <w:sz w:val="28"/>
          <w:szCs w:val="28"/>
        </w:rPr>
        <w:t xml:space="preserve">* Yêu cầu về hình thức, kĩ năng: </w:t>
      </w:r>
      <w:r w:rsidRPr="005A0BAF">
        <w:rPr>
          <w:rFonts w:ascii="Times New Roman" w:hAnsi="Times New Roman" w:cs="Times New Roman"/>
          <w:b w:val="0"/>
          <w:bCs w:val="0"/>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759302C2" w14:textId="6C9674E9" w:rsidR="005A0BAF" w:rsidRPr="005A0BAF" w:rsidRDefault="005A0BAF" w:rsidP="005A0BAF">
      <w:pPr>
        <w:pStyle w:val="Chky"/>
        <w:ind w:left="0"/>
        <w:rPr>
          <w:rFonts w:ascii="Times New Roman" w:hAnsi="Times New Roman" w:cs="Times New Roman"/>
          <w:color w:val="000000" w:themeColor="text1"/>
          <w:sz w:val="28"/>
          <w:szCs w:val="28"/>
        </w:rPr>
      </w:pPr>
      <w:r w:rsidRPr="005A0BAF">
        <w:rPr>
          <w:rFonts w:ascii="Times New Roman" w:hAnsi="Times New Roman" w:cs="Times New Roman"/>
          <w:color w:val="000000" w:themeColor="text1"/>
          <w:sz w:val="28"/>
          <w:szCs w:val="28"/>
        </w:rPr>
        <w:t>Yêu cầu về kiến thức:</w:t>
      </w:r>
    </w:p>
    <w:p w14:paraId="23DDC856"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EF799B4" w14:textId="630FFD89" w:rsidR="005A0BAF" w:rsidRPr="005A0BAF" w:rsidRDefault="005A0BAF" w:rsidP="005A0BAF">
      <w:pPr>
        <w:pStyle w:val="Chky"/>
        <w:ind w:left="0"/>
        <w:rPr>
          <w:rFonts w:ascii="Times New Roman" w:hAnsi="Times New Roman" w:cs="Times New Roman"/>
          <w:color w:val="000000" w:themeColor="text1"/>
          <w:sz w:val="28"/>
          <w:szCs w:val="28"/>
        </w:rPr>
      </w:pPr>
      <w:r w:rsidRPr="005A0BAF">
        <w:rPr>
          <w:rFonts w:ascii="Times New Roman" w:hAnsi="Times New Roman" w:cs="Times New Roman"/>
          <w:color w:val="000000" w:themeColor="text1"/>
          <w:sz w:val="28"/>
          <w:szCs w:val="28"/>
        </w:rPr>
        <w:t>Sau đây là một hướng gợi ý:</w:t>
      </w:r>
    </w:p>
    <w:p w14:paraId="655DEF8D" w14:textId="777E6A60" w:rsidR="005A0BAF" w:rsidRPr="005A0BAF" w:rsidRDefault="005A0BAF" w:rsidP="005A0BAF">
      <w:pPr>
        <w:pStyle w:val="Chky"/>
        <w:ind w:left="0"/>
        <w:rPr>
          <w:rFonts w:ascii="Times New Roman" w:hAnsi="Times New Roman" w:cs="Times New Roman"/>
          <w:color w:val="000000" w:themeColor="text1"/>
          <w:sz w:val="28"/>
          <w:szCs w:val="28"/>
        </w:rPr>
      </w:pPr>
      <w:r w:rsidRPr="005A0BAF">
        <w:rPr>
          <w:rFonts w:ascii="Times New Roman" w:hAnsi="Times New Roman" w:cs="Times New Roman"/>
          <w:color w:val="000000" w:themeColor="text1"/>
          <w:sz w:val="28"/>
          <w:szCs w:val="28"/>
        </w:rPr>
        <w:t>- Phẩm chất và tính cách của Dương Trạm:</w:t>
      </w:r>
    </w:p>
    <w:p w14:paraId="5FBBE8E2"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Là người thầy nghiêm khắc nhưng đầy tình thương, luôn răn dạy học trò về đạo đức và lối sống.</w:t>
      </w:r>
    </w:p>
    <w:p w14:paraId="6BD33C4B"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Tính cách kiên định, trung thực và có lòng nhân ái.</w:t>
      </w:r>
    </w:p>
    <w:p w14:paraId="677D2802"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Tác động của Dương Trạm đối với Phạm Tử Hư:</w:t>
      </w:r>
    </w:p>
    <w:p w14:paraId="6678B2E2"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Dương Trạm đã giúp Phạm Tử Hư sửa đổi tính kiêu căng, trở thành người có đức tính tốt.</w:t>
      </w:r>
    </w:p>
    <w:p w14:paraId="4BBFE6D9"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Tình thầy trò sâu sắc, thể hiện qua việc Phạm Tử Hư ở lại bên mộ thầy suốt ba năm sau khi thầy mất.</w:t>
      </w:r>
    </w:p>
    <w:p w14:paraId="24225D18" w14:textId="47C3DD82" w:rsidR="005A0BAF" w:rsidRPr="005A0BAF" w:rsidRDefault="005A0BAF" w:rsidP="005A0BAF">
      <w:pPr>
        <w:pStyle w:val="Chky"/>
        <w:ind w:left="0"/>
        <w:rPr>
          <w:rFonts w:ascii="Times New Roman" w:hAnsi="Times New Roman" w:cs="Times New Roman"/>
          <w:color w:val="000000" w:themeColor="text1"/>
          <w:sz w:val="28"/>
          <w:szCs w:val="28"/>
        </w:rPr>
      </w:pPr>
      <w:r w:rsidRPr="005A0BAF">
        <w:rPr>
          <w:rFonts w:ascii="Times New Roman" w:hAnsi="Times New Roman" w:cs="Times New Roman"/>
          <w:color w:val="000000" w:themeColor="text1"/>
          <w:sz w:val="28"/>
          <w:szCs w:val="28"/>
        </w:rPr>
        <w:t>- Chi tiết kỳ ảo và ý nghĩa:</w:t>
      </w:r>
    </w:p>
    <w:p w14:paraId="7E4D556A" w14:textId="4015AF26"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Cuộc gặp gỡ kỳ ảo giữa Phạm Tử Hư và Dương Trạm sau khi thầy mất, thể hiện sự bất tử hóa nhân vật Dương Trạm.</w:t>
      </w:r>
    </w:p>
    <w:p w14:paraId="1D406A85" w14:textId="77D2CBF3" w:rsid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Ý nghĩa của chi tiết kỳ ảo trong việc ca ngợi phẩm chất tốt đẹp của Dương Trạm và tình nghĩa thầy trò cao quý.</w:t>
      </w:r>
    </w:p>
    <w:p w14:paraId="741E453B" w14:textId="2A174E35" w:rsidR="005A0BAF" w:rsidRDefault="005A0BAF" w:rsidP="005A0BAF">
      <w:pPr>
        <w:pStyle w:val="Chky"/>
        <w:ind w:left="0"/>
        <w:rPr>
          <w:rFonts w:ascii="Times New Roman" w:hAnsi="Times New Roman" w:cs="Times New Roman"/>
          <w:b w:val="0"/>
          <w:bCs w:val="0"/>
          <w:color w:val="000000" w:themeColor="text1"/>
          <w:sz w:val="28"/>
          <w:szCs w:val="28"/>
        </w:rPr>
      </w:pPr>
      <w:r w:rsidRPr="004D189E">
        <w:rPr>
          <w:rFonts w:ascii="Times New Roman" w:hAnsi="Times New Roman" w:cs="Times New Roman"/>
          <w:color w:val="000000" w:themeColor="text1"/>
          <w:sz w:val="28"/>
          <w:szCs w:val="28"/>
        </w:rPr>
        <w:lastRenderedPageBreak/>
        <w:t>Câu 2.</w:t>
      </w:r>
    </w:p>
    <w:p w14:paraId="3FC1C261" w14:textId="7B86CEA3" w:rsidR="005A0BAF" w:rsidRPr="005A0BAF" w:rsidRDefault="005A0BAF" w:rsidP="005A0BAF">
      <w:pPr>
        <w:pStyle w:val="Chky"/>
        <w:ind w:left="0"/>
        <w:rPr>
          <w:rFonts w:ascii="Times New Roman" w:hAnsi="Times New Roman" w:cs="Times New Roman"/>
          <w:color w:val="000000" w:themeColor="text1"/>
          <w:sz w:val="28"/>
          <w:szCs w:val="28"/>
        </w:rPr>
      </w:pPr>
      <w:r w:rsidRPr="005A0BAF">
        <w:rPr>
          <w:rFonts w:ascii="Times New Roman" w:hAnsi="Times New Roman" w:cs="Times New Roman"/>
          <w:color w:val="000000" w:themeColor="text1"/>
          <w:sz w:val="28"/>
          <w:szCs w:val="28"/>
        </w:rPr>
        <w:t>a. Đảm bảo cấu trúc bài văn nghị luận</w:t>
      </w:r>
    </w:p>
    <w:p w14:paraId="074ADB22"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Học sinh biết tạo lập một bài văn nghị luận đảm bảo đủ cấu trúc 3 phần: Mở bài, Thân bài, Kết bài.</w:t>
      </w:r>
    </w:p>
    <w:p w14:paraId="7799246B" w14:textId="7DB243F0" w:rsidR="005A0BAF" w:rsidRPr="005A0BAF" w:rsidRDefault="005A0BAF" w:rsidP="005A0BAF">
      <w:pPr>
        <w:pStyle w:val="Chky"/>
        <w:ind w:left="0"/>
        <w:rPr>
          <w:rFonts w:ascii="Times New Roman" w:hAnsi="Times New Roman" w:cs="Times New Roman"/>
          <w:color w:val="000000" w:themeColor="text1"/>
          <w:sz w:val="28"/>
          <w:szCs w:val="28"/>
        </w:rPr>
      </w:pPr>
      <w:r w:rsidRPr="005A0BAF">
        <w:rPr>
          <w:rFonts w:ascii="Times New Roman" w:hAnsi="Times New Roman" w:cs="Times New Roman"/>
          <w:color w:val="000000" w:themeColor="text1"/>
          <w:sz w:val="28"/>
          <w:szCs w:val="28"/>
        </w:rPr>
        <w:t>b. Xác định đúng vấn đề cần nghị luận</w:t>
      </w:r>
    </w:p>
    <w:p w14:paraId="491707B8"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Anh/ chị hãy viết bài văn (khoảng 500 chữ) về vấn đề trách nhiệm của con người với môi trường.</w:t>
      </w:r>
    </w:p>
    <w:p w14:paraId="138FF896" w14:textId="77777777" w:rsidR="005A0BAF" w:rsidRPr="005A0BAF" w:rsidRDefault="005A0BAF" w:rsidP="005A0BAF">
      <w:pPr>
        <w:pStyle w:val="Chky"/>
        <w:ind w:left="0"/>
        <w:rPr>
          <w:rFonts w:ascii="Times New Roman" w:hAnsi="Times New Roman" w:cs="Times New Roman"/>
          <w:color w:val="000000" w:themeColor="text1"/>
          <w:sz w:val="28"/>
          <w:szCs w:val="28"/>
        </w:rPr>
      </w:pPr>
      <w:r w:rsidRPr="005A0BAF">
        <w:rPr>
          <w:rFonts w:ascii="Times New Roman" w:hAnsi="Times New Roman" w:cs="Times New Roman"/>
          <w:color w:val="000000" w:themeColor="text1"/>
          <w:sz w:val="28"/>
          <w:szCs w:val="28"/>
        </w:rPr>
        <w:t>c Triển khai vấn đề nghị luận</w:t>
      </w:r>
    </w:p>
    <w:p w14:paraId="5D982EF6"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0A6F0600"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HS có thể triển khai theo những cách khác nhau, nhưng cần đảm bảo các ý cơ bản sau:</w:t>
      </w:r>
    </w:p>
    <w:p w14:paraId="75046A30" w14:textId="77777777" w:rsidR="005A0BAF" w:rsidRPr="005A0BAF" w:rsidRDefault="005A0BAF" w:rsidP="005A0BAF">
      <w:pPr>
        <w:pStyle w:val="Chky"/>
        <w:ind w:left="0"/>
        <w:rPr>
          <w:rFonts w:ascii="Times New Roman" w:hAnsi="Times New Roman" w:cs="Times New Roman"/>
          <w:color w:val="000000" w:themeColor="text1"/>
          <w:sz w:val="28"/>
          <w:szCs w:val="28"/>
        </w:rPr>
      </w:pPr>
      <w:r w:rsidRPr="005A0BAF">
        <w:rPr>
          <w:rFonts w:ascii="Times New Roman" w:hAnsi="Times New Roman" w:cs="Times New Roman"/>
          <w:color w:val="000000" w:themeColor="text1"/>
          <w:sz w:val="28"/>
          <w:szCs w:val="28"/>
        </w:rPr>
        <w:t>1. Mở bài</w:t>
      </w:r>
    </w:p>
    <w:p w14:paraId="25C2F70F"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Giới thiệu và dẫn dắt vào vấn đề cần nghị luận: vấn đề ô nhiễm môi trường.</w:t>
      </w:r>
    </w:p>
    <w:p w14:paraId="0A1B2AB1" w14:textId="77777777" w:rsidR="005A0BAF" w:rsidRPr="005A0BAF" w:rsidRDefault="005A0BAF" w:rsidP="005A0BAF">
      <w:pPr>
        <w:pStyle w:val="Chky"/>
        <w:ind w:left="0"/>
        <w:rPr>
          <w:rFonts w:ascii="Times New Roman" w:hAnsi="Times New Roman" w:cs="Times New Roman"/>
          <w:color w:val="000000" w:themeColor="text1"/>
          <w:sz w:val="28"/>
          <w:szCs w:val="28"/>
        </w:rPr>
      </w:pPr>
      <w:r w:rsidRPr="005A0BAF">
        <w:rPr>
          <w:rFonts w:ascii="Times New Roman" w:hAnsi="Times New Roman" w:cs="Times New Roman"/>
          <w:color w:val="000000" w:themeColor="text1"/>
          <w:sz w:val="28"/>
          <w:szCs w:val="28"/>
        </w:rPr>
        <w:t>2. Thân bài</w:t>
      </w:r>
    </w:p>
    <w:p w14:paraId="1E5031CE"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Giải thích vấn đề</w:t>
      </w:r>
    </w:p>
    <w:p w14:paraId="01DBF051"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Ô nhiễm môi trường là hiện trạng môi trường xuất hiện những chất độc, chất hại dẫn đến thay đổi nhanh chóng và gây tác hại xấu đến cuộc sống con người.</w:t>
      </w:r>
    </w:p>
    <w:p w14:paraId="07BC0A66"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Thực trạng</w:t>
      </w:r>
    </w:p>
    <w:p w14:paraId="79014A55"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Hàng ngày có hàng tấn rác thải được đổ ra biển, các chất độc hại ngày càng tích lũy và ảnh hưởng xấu tới môi sinh và các sinh vật biển. Bên cạnh đó, môi trường nước ngọt cũng bị ảnh hưởng nghiêm trọng.</w:t>
      </w:r>
    </w:p>
    <w:p w14:paraId="6FA14B72"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Môi trường không khí bị ô nhiễm nặng nề do khí thải công nghiệp, khí thải xe cộ và mùi rác thải sinh hoạt của con người.</w:t>
      </w:r>
    </w:p>
    <w:p w14:paraId="1775CE4A"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Diện tích rừng bị chặt phá ngày càng tăng.</w:t>
      </w:r>
    </w:p>
    <w:p w14:paraId="1204D2F3"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Nguyên nhân</w:t>
      </w:r>
    </w:p>
    <w:p w14:paraId="2A66FA2C"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Chủ quan: Do ý thức kém của con người.</w:t>
      </w:r>
    </w:p>
    <w:p w14:paraId="2A917149"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Khách quan: Do hiện tượng cực đoan của xã hội; do sự quản lí của nhà nước hoạt động của các doanh nghiệp trong việc xử lí.</w:t>
      </w:r>
    </w:p>
    <w:p w14:paraId="1218471D"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Hậu quả</w:t>
      </w:r>
    </w:p>
    <w:p w14:paraId="10C9938D"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Ảnh hưởng trực tiếp đến sức khỏe con người.</w:t>
      </w:r>
    </w:p>
    <w:p w14:paraId="2B24D7A3"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Mất đi các nguồn lợi từ biển: các hải sản, du lịch biển.</w:t>
      </w:r>
    </w:p>
    <w:p w14:paraId="79F13A18"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Mất cân bằng đa dạng sinh học của môi trường sống.</w:t>
      </w:r>
    </w:p>
    <w:p w14:paraId="0159646C"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Giải pháp</w:t>
      </w:r>
    </w:p>
    <w:p w14:paraId="66F0E467"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Mỗi người cần có ý thức bảo vệ môi trường sống quanh mình, thay đổi từ những thói quen nhỏ nhất để khiến cho môi trường được cải thiện tốt hơn.</w:t>
      </w:r>
    </w:p>
    <w:p w14:paraId="711CE274"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Nhà nước cần tăng cường sự quản lí cũng như xử phạt nghiêm minh đối với những trường hợp vi phạm làm ô nhiễm môi trường.</w:t>
      </w:r>
    </w:p>
    <w:p w14:paraId="35BEAA2B"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Tiến hành áp dụng công nghệ khoa học để giải quyết hiện trạng ô nhiễm nước thải ... hiện nay.</w:t>
      </w:r>
    </w:p>
    <w:p w14:paraId="1958C679" w14:textId="77777777" w:rsidR="005A0BAF" w:rsidRPr="005A0BAF" w:rsidRDefault="005A0BAF" w:rsidP="005A0BAF">
      <w:pPr>
        <w:pStyle w:val="Chky"/>
        <w:ind w:left="0"/>
        <w:rPr>
          <w:rFonts w:ascii="Times New Roman" w:hAnsi="Times New Roman" w:cs="Times New Roman"/>
          <w:color w:val="000000" w:themeColor="text1"/>
          <w:sz w:val="28"/>
          <w:szCs w:val="28"/>
        </w:rPr>
      </w:pPr>
      <w:r w:rsidRPr="005A0BAF">
        <w:rPr>
          <w:rFonts w:ascii="Times New Roman" w:hAnsi="Times New Roman" w:cs="Times New Roman"/>
          <w:color w:val="000000" w:themeColor="text1"/>
          <w:sz w:val="28"/>
          <w:szCs w:val="28"/>
        </w:rPr>
        <w:t>3. Kết bài</w:t>
      </w:r>
    </w:p>
    <w:p w14:paraId="38091A5F" w14:textId="77777777"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Khái quát lại vấn đề cần nghị luận: hiện tượng ô nhiễm môi trường; đồng thời rút ra bài học và liên hệ bản thân.</w:t>
      </w:r>
    </w:p>
    <w:p w14:paraId="50457911" w14:textId="77777777" w:rsidR="005A0BAF" w:rsidRPr="005A0BAF" w:rsidRDefault="005A0BAF" w:rsidP="005A0BAF">
      <w:pPr>
        <w:pStyle w:val="Chky"/>
        <w:ind w:left="0"/>
        <w:rPr>
          <w:rFonts w:ascii="Times New Roman" w:hAnsi="Times New Roman" w:cs="Times New Roman"/>
          <w:color w:val="000000" w:themeColor="text1"/>
          <w:sz w:val="28"/>
          <w:szCs w:val="28"/>
        </w:rPr>
      </w:pPr>
      <w:r w:rsidRPr="005A0BAF">
        <w:rPr>
          <w:rFonts w:ascii="Times New Roman" w:hAnsi="Times New Roman" w:cs="Times New Roman"/>
          <w:color w:val="000000" w:themeColor="text1"/>
          <w:sz w:val="28"/>
          <w:szCs w:val="28"/>
        </w:rPr>
        <w:t>d. Chính tả, ngữ pháp</w:t>
      </w:r>
    </w:p>
    <w:p w14:paraId="50DB37DC" w14:textId="77777777" w:rsid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Đảm bảo chuẩn chính tả, ngữ pháp Tiếng Việt</w:t>
      </w:r>
    </w:p>
    <w:p w14:paraId="336D4BFF" w14:textId="08982BF6" w:rsidR="005A0BAF" w:rsidRPr="005A0BAF" w:rsidRDefault="005A0BAF" w:rsidP="005A0BAF">
      <w:pPr>
        <w:pStyle w:val="Chky"/>
        <w:ind w:left="0"/>
        <w:rPr>
          <w:rFonts w:ascii="Times New Roman" w:hAnsi="Times New Roman" w:cs="Times New Roman"/>
          <w:color w:val="000000" w:themeColor="text1"/>
          <w:sz w:val="28"/>
          <w:szCs w:val="28"/>
        </w:rPr>
      </w:pPr>
      <w:r w:rsidRPr="005A0BAF">
        <w:rPr>
          <w:rFonts w:ascii="Times New Roman" w:hAnsi="Times New Roman" w:cs="Times New Roman"/>
          <w:color w:val="000000" w:themeColor="text1"/>
          <w:sz w:val="28"/>
          <w:szCs w:val="28"/>
        </w:rPr>
        <w:lastRenderedPageBreak/>
        <w:t>e. Sáng tạo</w:t>
      </w:r>
    </w:p>
    <w:p w14:paraId="7B9F5986" w14:textId="04FAD54F" w:rsidR="005A0BAF" w:rsidRP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xml:space="preserve">- Bài viết có luận điểm rõ ràng, lập luận thuyết phục, diễn đạt trong sáng, bài viết thể hiện </w:t>
      </w:r>
      <w:bookmarkStart w:id="0" w:name="_Hlk179061128"/>
      <w:r w:rsidRPr="005A0BAF">
        <w:rPr>
          <w:rFonts w:ascii="Times New Roman" w:hAnsi="Times New Roman" w:cs="Times New Roman"/>
          <w:b w:val="0"/>
          <w:bCs w:val="0"/>
          <w:color w:val="000000" w:themeColor="text1"/>
          <w:sz w:val="28"/>
          <w:szCs w:val="28"/>
        </w:rPr>
        <w:t xml:space="preserve">được sự sáng tạo, độc đáo riêng.                                                                                                          </w:t>
      </w:r>
    </w:p>
    <w:p w14:paraId="78D0BC57" w14:textId="2B3A6D7B" w:rsidR="005A0BAF" w:rsidRDefault="005A0BAF" w:rsidP="005A0BAF">
      <w:pPr>
        <w:pStyle w:val="Chky"/>
        <w:ind w:left="0"/>
        <w:rPr>
          <w:rFonts w:ascii="Times New Roman" w:hAnsi="Times New Roman" w:cs="Times New Roman"/>
          <w:b w:val="0"/>
          <w:bCs w:val="0"/>
          <w:color w:val="000000" w:themeColor="text1"/>
          <w:sz w:val="28"/>
          <w:szCs w:val="28"/>
        </w:rPr>
      </w:pPr>
      <w:r w:rsidRPr="005A0BAF">
        <w:rPr>
          <w:rFonts w:ascii="Times New Roman" w:hAnsi="Times New Roman" w:cs="Times New Roman"/>
          <w:b w:val="0"/>
          <w:bCs w:val="0"/>
          <w:color w:val="000000" w:themeColor="text1"/>
          <w:sz w:val="28"/>
          <w:szCs w:val="28"/>
        </w:rPr>
        <w:t>- Chữ viết sạch đẹp, rõ ràng, văn phong lưu loát; không mắc lỗi chính tả, lỗi dùng từ, đặt câu.</w:t>
      </w:r>
    </w:p>
    <w:bookmarkEnd w:id="0"/>
    <w:p w14:paraId="55EF1C98" w14:textId="64E547A5" w:rsidR="00B1156A" w:rsidRDefault="00B1156A" w:rsidP="00B1156A">
      <w:pPr>
        <w:pStyle w:val="Chky"/>
        <w:ind w:left="0"/>
        <w:rPr>
          <w:rFonts w:ascii="Times New Roman" w:hAnsi="Times New Roman" w:cs="Times New Roman"/>
          <w:b w:val="0"/>
          <w:bCs w:val="0"/>
          <w:color w:val="000000" w:themeColor="text1"/>
          <w:sz w:val="28"/>
          <w:szCs w:val="28"/>
        </w:rPr>
      </w:pPr>
    </w:p>
    <w:p w14:paraId="04FFEBBE" w14:textId="77777777" w:rsidR="00B1156A" w:rsidRPr="00B1156A" w:rsidRDefault="00B1156A" w:rsidP="00B1156A">
      <w:pPr>
        <w:pStyle w:val="Chky"/>
        <w:ind w:left="0"/>
        <w:rPr>
          <w:rFonts w:ascii="Times New Roman" w:hAnsi="Times New Roman" w:cs="Times New Roman"/>
          <w:color w:val="000000" w:themeColor="text1"/>
          <w:sz w:val="36"/>
          <w:szCs w:val="36"/>
        </w:rPr>
      </w:pPr>
    </w:p>
    <w:p w14:paraId="4852E0B1" w14:textId="77777777" w:rsidR="005A0BAF" w:rsidRDefault="005A0BAF" w:rsidP="005A0BAF">
      <w:pPr>
        <w:pStyle w:val="Chky"/>
        <w:ind w:left="0"/>
        <w:rPr>
          <w:rFonts w:ascii="Times New Roman" w:hAnsi="Times New Roman" w:cs="Times New Roman"/>
          <w:b w:val="0"/>
          <w:bCs w:val="0"/>
          <w:color w:val="000000" w:themeColor="text1"/>
          <w:sz w:val="28"/>
          <w:szCs w:val="28"/>
        </w:rPr>
      </w:pPr>
    </w:p>
    <w:p w14:paraId="6A3F5D51" w14:textId="77777777" w:rsidR="004D189E" w:rsidRDefault="004D189E" w:rsidP="004D189E">
      <w:pPr>
        <w:pStyle w:val="Chky"/>
        <w:ind w:left="0"/>
        <w:rPr>
          <w:rFonts w:ascii="Times New Roman" w:hAnsi="Times New Roman" w:cs="Times New Roman"/>
          <w:b w:val="0"/>
          <w:bCs w:val="0"/>
          <w:color w:val="000000" w:themeColor="text1"/>
          <w:sz w:val="28"/>
          <w:szCs w:val="28"/>
        </w:rPr>
      </w:pPr>
    </w:p>
    <w:p w14:paraId="17C37085"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4EF7D6F6"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033C08E7"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52B36804"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68F67AD0"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6CCB80EE"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5B103344"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6371CF9A"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5A26D313"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25C7A5F6"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04A3C4AA"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6D077427"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6350E7F7"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745195DA"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78898063"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3C780C3B"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3A789B4D"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2623320B"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4F39868C"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221BBD8A"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301D52CB"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7EEE1314"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670A7A60"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1EA80415"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5B200120" w14:textId="77777777" w:rsidR="00B1156A" w:rsidRDefault="00B1156A" w:rsidP="004D189E">
      <w:pPr>
        <w:pStyle w:val="Chky"/>
        <w:ind w:left="0"/>
        <w:rPr>
          <w:rFonts w:ascii="Times New Roman" w:hAnsi="Times New Roman" w:cs="Times New Roman"/>
          <w:b w:val="0"/>
          <w:bCs w:val="0"/>
          <w:color w:val="000000" w:themeColor="text1"/>
          <w:sz w:val="28"/>
          <w:szCs w:val="28"/>
        </w:rPr>
      </w:pPr>
    </w:p>
    <w:p w14:paraId="7B1A90DF" w14:textId="77777777" w:rsidR="00B1156A" w:rsidRDefault="00B1156A" w:rsidP="005A0BAF">
      <w:pPr>
        <w:shd w:val="clear" w:color="auto" w:fill="FFFFFF"/>
        <w:spacing w:line="360" w:lineRule="atLeast"/>
        <w:jc w:val="center"/>
        <w:rPr>
          <w:b/>
          <w:bCs/>
          <w:color w:val="333333"/>
          <w:sz w:val="36"/>
          <w:szCs w:val="36"/>
          <w:highlight w:val="yellow"/>
        </w:rPr>
      </w:pPr>
    </w:p>
    <w:p w14:paraId="14AE2B55" w14:textId="77777777" w:rsidR="00B1156A" w:rsidRDefault="00B1156A" w:rsidP="005A0BAF">
      <w:pPr>
        <w:shd w:val="clear" w:color="auto" w:fill="FFFFFF"/>
        <w:spacing w:line="360" w:lineRule="atLeast"/>
        <w:jc w:val="center"/>
        <w:rPr>
          <w:b/>
          <w:bCs/>
          <w:color w:val="333333"/>
          <w:sz w:val="36"/>
          <w:szCs w:val="36"/>
          <w:highlight w:val="yellow"/>
        </w:rPr>
      </w:pPr>
    </w:p>
    <w:p w14:paraId="21CA43FB" w14:textId="77777777" w:rsidR="00B1156A" w:rsidRDefault="00B1156A" w:rsidP="005A0BAF">
      <w:pPr>
        <w:shd w:val="clear" w:color="auto" w:fill="FFFFFF"/>
        <w:spacing w:line="360" w:lineRule="atLeast"/>
        <w:jc w:val="center"/>
        <w:rPr>
          <w:b/>
          <w:bCs/>
          <w:color w:val="333333"/>
          <w:sz w:val="36"/>
          <w:szCs w:val="36"/>
          <w:highlight w:val="yellow"/>
        </w:rPr>
      </w:pPr>
    </w:p>
    <w:p w14:paraId="519A9621" w14:textId="77777777" w:rsidR="00B1156A" w:rsidRDefault="00B1156A" w:rsidP="005A0BAF">
      <w:pPr>
        <w:shd w:val="clear" w:color="auto" w:fill="FFFFFF"/>
        <w:spacing w:line="360" w:lineRule="atLeast"/>
        <w:jc w:val="center"/>
        <w:rPr>
          <w:b/>
          <w:bCs/>
          <w:color w:val="333333"/>
          <w:sz w:val="36"/>
          <w:szCs w:val="36"/>
          <w:highlight w:val="yellow"/>
        </w:rPr>
      </w:pPr>
    </w:p>
    <w:p w14:paraId="3119E4BE" w14:textId="77777777" w:rsidR="00B1156A" w:rsidRDefault="00B1156A" w:rsidP="005A0BAF">
      <w:pPr>
        <w:shd w:val="clear" w:color="auto" w:fill="FFFFFF"/>
        <w:spacing w:line="360" w:lineRule="atLeast"/>
        <w:jc w:val="center"/>
        <w:rPr>
          <w:b/>
          <w:bCs/>
          <w:color w:val="333333"/>
          <w:sz w:val="36"/>
          <w:szCs w:val="36"/>
          <w:highlight w:val="yellow"/>
        </w:rPr>
      </w:pPr>
    </w:p>
    <w:p w14:paraId="5F305E8C" w14:textId="77777777" w:rsidR="00B1156A" w:rsidRDefault="00B1156A" w:rsidP="005A0BAF">
      <w:pPr>
        <w:shd w:val="clear" w:color="auto" w:fill="FFFFFF"/>
        <w:spacing w:line="360" w:lineRule="atLeast"/>
        <w:jc w:val="center"/>
        <w:rPr>
          <w:b/>
          <w:bCs/>
          <w:color w:val="333333"/>
          <w:sz w:val="36"/>
          <w:szCs w:val="36"/>
          <w:highlight w:val="yellow"/>
        </w:rPr>
      </w:pPr>
    </w:p>
    <w:p w14:paraId="109FB2D3" w14:textId="77777777" w:rsidR="00B1156A" w:rsidRDefault="00B1156A" w:rsidP="005A0BAF">
      <w:pPr>
        <w:shd w:val="clear" w:color="auto" w:fill="FFFFFF"/>
        <w:spacing w:line="360" w:lineRule="atLeast"/>
        <w:jc w:val="center"/>
        <w:rPr>
          <w:b/>
          <w:bCs/>
          <w:color w:val="333333"/>
          <w:sz w:val="36"/>
          <w:szCs w:val="36"/>
          <w:highlight w:val="yellow"/>
        </w:rPr>
      </w:pPr>
    </w:p>
    <w:p w14:paraId="721BDFCD" w14:textId="5DA7FCF2" w:rsidR="005A0BAF" w:rsidRPr="004D189E" w:rsidRDefault="005A0BAF" w:rsidP="005A0BAF">
      <w:pPr>
        <w:shd w:val="clear" w:color="auto" w:fill="FFFFFF"/>
        <w:spacing w:line="360" w:lineRule="atLeast"/>
        <w:jc w:val="center"/>
        <w:rPr>
          <w:b/>
          <w:bCs/>
          <w:color w:val="333333"/>
          <w:sz w:val="36"/>
          <w:szCs w:val="36"/>
        </w:rPr>
      </w:pPr>
      <w:r w:rsidRPr="004D189E">
        <w:rPr>
          <w:b/>
          <w:bCs/>
          <w:color w:val="333333"/>
          <w:sz w:val="36"/>
          <w:szCs w:val="36"/>
          <w:highlight w:val="yellow"/>
        </w:rPr>
        <w:lastRenderedPageBreak/>
        <w:t xml:space="preserve">ĐỀ </w:t>
      </w:r>
      <w:r>
        <w:rPr>
          <w:b/>
          <w:bCs/>
          <w:color w:val="333333"/>
          <w:sz w:val="36"/>
          <w:szCs w:val="36"/>
          <w:highlight w:val="yellow"/>
        </w:rPr>
        <w:t>2</w:t>
      </w:r>
      <w:r w:rsidRPr="004D189E">
        <w:rPr>
          <w:b/>
          <w:bCs/>
          <w:color w:val="333333"/>
          <w:sz w:val="36"/>
          <w:szCs w:val="36"/>
          <w:highlight w:val="yellow"/>
        </w:rPr>
        <w:t>:</w:t>
      </w:r>
    </w:p>
    <w:p w14:paraId="3265B47C" w14:textId="77777777" w:rsidR="005A0BAF" w:rsidRPr="004D189E" w:rsidRDefault="005A0BAF" w:rsidP="005A0BAF">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02C9BA04" w14:textId="77777777" w:rsidR="005A0BAF" w:rsidRPr="004D189E" w:rsidRDefault="005A0BAF" w:rsidP="005A0BAF">
      <w:pPr>
        <w:shd w:val="clear" w:color="auto" w:fill="FFFFFF"/>
        <w:spacing w:line="360" w:lineRule="atLeast"/>
        <w:jc w:val="both"/>
        <w:rPr>
          <w:color w:val="333333"/>
          <w:sz w:val="28"/>
          <w:szCs w:val="28"/>
        </w:rPr>
      </w:pPr>
      <w:r w:rsidRPr="004D189E">
        <w:rPr>
          <w:b/>
          <w:bCs/>
          <w:color w:val="333333"/>
          <w:sz w:val="28"/>
          <w:szCs w:val="28"/>
        </w:rPr>
        <w:t>Đọc đoạn trích dưới đây:</w:t>
      </w:r>
    </w:p>
    <w:p w14:paraId="30AC8D91" w14:textId="77777777" w:rsidR="005A0BAF" w:rsidRDefault="005A0BAF" w:rsidP="005A0BAF">
      <w:pPr>
        <w:shd w:val="clear" w:color="auto" w:fill="FFFFFF"/>
        <w:spacing w:line="360" w:lineRule="atLeast"/>
        <w:jc w:val="both"/>
        <w:rPr>
          <w:rFonts w:ascii="Roboto" w:hAnsi="Roboto"/>
          <w:color w:val="333333"/>
        </w:rPr>
      </w:pPr>
      <w:r>
        <w:rPr>
          <w:color w:val="333333"/>
          <w:sz w:val="27"/>
          <w:szCs w:val="27"/>
        </w:rPr>
        <w:t>(</w:t>
      </w:r>
      <w:r>
        <w:rPr>
          <w:rStyle w:val="Manh"/>
          <w:color w:val="333333"/>
          <w:sz w:val="27"/>
          <w:szCs w:val="27"/>
        </w:rPr>
        <w:t>Lược một đoạn:</w:t>
      </w:r>
      <w:r>
        <w:rPr>
          <w:color w:val="333333"/>
          <w:sz w:val="27"/>
          <w:szCs w:val="27"/>
        </w:rPr>
        <w:t> Đào Cảnh Long, hiệu là Vân Hiên cư sĩ, là một học trò nghèo sống vào cuối đời Lê Chiêu Thống, đức độ rộng rãi, tính tình chất phác, trọng danh nghĩa, chuộng khí khái. Năm Bính Thìn, vì nhà thiếu ăn, chàng phải đi dạy học thuê cho một nhà giàu).</w:t>
      </w:r>
    </w:p>
    <w:p w14:paraId="66BFCA71"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Ở chỗ dạy học, anh có nuôi một con chó già, sớm hôm chơi đùa với nó. Anh đi đâu, nó cũng đi theo. Anh ngồi đâu, nó cũng đứng chầu bên cạnh. Anh đặt tên nó là Hàn Lư. Anh thường đùa với nó:</w:t>
      </w:r>
    </w:p>
    <w:p w14:paraId="66C637ED"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 Mày được ta chăm nuôi, mày có chịu dốc sức liều chết vì ta không? Con vật gật đầu, nghoe nguẩy đuôi như tỏ ý nhận lời.</w:t>
      </w:r>
    </w:p>
    <w:p w14:paraId="5D5C67FF"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Mấy tháng sau, anh có việc phải trở về quê hương. Con chó phải ở lại. Nó quanh quẩn ra vào ở cửa phòng học. Ban ngày xua đuổi gà lợn, ban đêm phòng giữ kẻ gian. Nhiều khi bọn trẻ lãng quên, không cho ăn, tiếng sủa của con chó không còn được sang sảng nữa.</w:t>
      </w:r>
    </w:p>
    <w:p w14:paraId="3D0E86DE"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Bấy giờ, trong làng có một phú ông họ Trương thấy vậy, thương hại, đem cơm đến cho ăn. Vừa bước vào cửa phòng học, liền bị con chó cắn phải. Ông trách mắng:</w:t>
      </w:r>
    </w:p>
    <w:p w14:paraId="7158B555"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 Hàn Lư! Hàn Lư! Vì thương mày đói lâu nay, nên ta đến đưa cơm cho mày ăn. Ta đâu phải là kẻ bất nhân! Mày tuy là giống vật, nhưng cũng biết suy nghĩ chút ít. Sao mày lại lấy oán trả ân?</w:t>
      </w:r>
    </w:p>
    <w:p w14:paraId="7331710A"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Ông chưa dứt lời, con vật chồm lên, nhe răng, giơ vuốt, nói bằng tiếng người:</w:t>
      </w:r>
    </w:p>
    <w:p w14:paraId="4ACA93E1"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 Ngày chủ tôi đi có căn dặn tôi phải bảo vệ phòng học, trông nom bọn trẻ. Ngăn chặn kẻ ác, cấm đoán kẻ gian là trách nhiệm của tôi. Ông tới đột ngột, lại không có chủ tôi đón tiếp, thì bị cắn một miếng là đúng lẽ thôi! Thế mà còn trách mắng nặng lời gì nữa!</w:t>
      </w:r>
    </w:p>
    <w:p w14:paraId="5897F355"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Thấy con chó biết nói tiếng người, lại nói đúng lẽ, phú ông thầm nghĩ trong bụng nó là con vật kì lạ, ý muốn dụ dỗ, bèn nói:</w:t>
      </w:r>
    </w:p>
    <w:p w14:paraId="585EE07D"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 Ông chủ của mày bản chất là thầy đồ nghèo. Mình hắn chẳng đủ miếng ăn, lấy đâu ra dành cho mày nữa. Bây giờ chi bằng mày bỏ chỗ tối, tới chỗ sáng, bỏ nhà nghèo, tới nhà giàu, tìm nơi no đủ, sung sướng suốt đời, có phải hơn không? Tội gì mà phải chịu khổ mãi? Con chó nói:</w:t>
      </w:r>
    </w:p>
    <w:p w14:paraId="4AD708BB"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 Ôi! Ông cũng là người, sao nỡ mở miệng buông lời như thế. Kẻ sĩ trung nghĩa, không vì cùng hay thông mà thay đổi ý chí, cho nên đến mùa rét mới biết rõ bách tùng tươi tốt hơn các cây khác, gặp gió mạnh mới hay cây đứng được vững chắc. Giống súc vật tuy khác với loài người, song vẫn có tính trời phú, biết giữ vững khí tiết đối với chủ của mình. Huống hồ ông chủ của tôi lại là một người luôn biết giữ lòng chân chính, sống nghề quang minh, trung để thờ vua, tín để kết bạn, hiếu với cha mẹ, hòa thuận họ hàng, trời sắp giao cho trách nhiệm quan trọng, cho nên bắt phải cùng khổ thiếu thốn, để trau dồi cho được thành công tốt đẹp đó thôi! Ông nói năng lung tung chẳng đúng gì, nên tôi tha thứ cho. Nếu không miệng này sẽ cắn cho một miếng nữa, chẳng ngần ngại gì! Hãy mau mau lui về, chớ để sau phải hối tiếc!</w:t>
      </w:r>
    </w:p>
    <w:p w14:paraId="3676C84C"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Phú ông nghe xong, sửng sốt ngây dại, hiểu rõ con vật có nghĩa, không thể giành giật được, đành mang cơm ra về.</w:t>
      </w:r>
    </w:p>
    <w:p w14:paraId="05EEE7B3"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 xml:space="preserve">Vài hôm sau, Đào Cảnh Long trở về, con chó mừng rỡ ra cửa đón tiếp, hình dáng tiều tụy khôn xiết. Nghe xóm giềng kể lại câu chuyện, Đào Cảnh Long cảm động lắm, ngậm ngùi lấy làm lạ mãi. </w:t>
      </w:r>
      <w:r>
        <w:rPr>
          <w:rStyle w:val="Nhnmanh"/>
          <w:color w:val="333333"/>
          <w:sz w:val="27"/>
          <w:szCs w:val="27"/>
        </w:rPr>
        <w:lastRenderedPageBreak/>
        <w:t>Anh kiểm tra lại phòng sách, thì khóa cửa không di chuyển, giường chiếu còn y nguyên, đều là nhờ con chó hết sức canh giữ.</w:t>
      </w:r>
    </w:p>
    <w:p w14:paraId="393B7A92"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Ôi! Con chó là loài súc vật, mà còn biết giữ lòng tiết nghĩa thờ chủ. Dù dùng lời đường mật dụ dỗ, cũng không thể lay chuyển lòng dạ sắt đá của nó. Huống gì con người ăn lộc nhà vua, nếu giữ vững đầy đủ cái lòng tiết nghĩa ấy để đền ơn nước, xông ra đánh giặc, giặc nào chẳng tan; cố sức giữ thành, thành nào chẳng vững…</w:t>
      </w:r>
    </w:p>
    <w:p w14:paraId="39DA03E3" w14:textId="77777777" w:rsidR="005A0BAF" w:rsidRDefault="005A0BAF" w:rsidP="005A0BAF">
      <w:pPr>
        <w:shd w:val="clear" w:color="auto" w:fill="FFFFFF"/>
        <w:spacing w:line="360" w:lineRule="atLeast"/>
        <w:ind w:firstLine="567"/>
        <w:jc w:val="both"/>
        <w:rPr>
          <w:rFonts w:ascii="Roboto" w:hAnsi="Roboto"/>
          <w:color w:val="333333"/>
        </w:rPr>
      </w:pPr>
      <w:proofErr w:type="gramStart"/>
      <w:r>
        <w:rPr>
          <w:rStyle w:val="Nhnmanh"/>
          <w:color w:val="333333"/>
          <w:sz w:val="27"/>
          <w:szCs w:val="27"/>
        </w:rPr>
        <w:t>Than</w:t>
      </w:r>
      <w:proofErr w:type="gramEnd"/>
      <w:r>
        <w:rPr>
          <w:rStyle w:val="Nhnmanh"/>
          <w:color w:val="333333"/>
          <w:sz w:val="27"/>
          <w:szCs w:val="27"/>
        </w:rPr>
        <w:t xml:space="preserve"> ôi! Sao mà lòng người chẳng còn được như xưa, thói đời đổi thay nhiều dạng? Lúc nước nhà yên vui thì bợ đỡ cầu vinh, lúc cuộc đời rối ren thì trở mặt đổi giọng, bán nước kiếm ăn, theo thời cầu lợi, không còn chút liêm sỉ, thật là quá quắt!</w:t>
      </w:r>
    </w:p>
    <w:p w14:paraId="7BD3F4ED" w14:textId="77777777" w:rsidR="005A0BAF" w:rsidRDefault="005A0BAF" w:rsidP="005A0BAF">
      <w:pPr>
        <w:shd w:val="clear" w:color="auto" w:fill="FFFFFF"/>
        <w:spacing w:line="360" w:lineRule="atLeast"/>
        <w:ind w:firstLine="567"/>
        <w:jc w:val="both"/>
        <w:rPr>
          <w:rFonts w:ascii="Roboto" w:hAnsi="Roboto"/>
          <w:color w:val="333333"/>
        </w:rPr>
      </w:pPr>
      <w:r>
        <w:rPr>
          <w:rStyle w:val="Nhnmanh"/>
          <w:color w:val="333333"/>
          <w:sz w:val="27"/>
          <w:szCs w:val="27"/>
        </w:rPr>
        <w:t>Vì vậy, tôi cho rằng ở đời nhiều kẻ không bằng con Hàn Lư đấy! Nhân ghi lại mẩu chuyện để răn bảo người đời.</w:t>
      </w:r>
    </w:p>
    <w:p w14:paraId="0D6823A8" w14:textId="77777777" w:rsidR="005A0BAF" w:rsidRDefault="005A0BAF" w:rsidP="005A0BAF">
      <w:pPr>
        <w:shd w:val="clear" w:color="auto" w:fill="FFFFFF"/>
        <w:spacing w:line="360" w:lineRule="atLeast"/>
        <w:jc w:val="right"/>
        <w:rPr>
          <w:rFonts w:ascii="Roboto" w:hAnsi="Roboto"/>
          <w:color w:val="333333"/>
        </w:rPr>
      </w:pPr>
      <w:r>
        <w:rPr>
          <w:color w:val="333333"/>
          <w:sz w:val="27"/>
          <w:szCs w:val="27"/>
        </w:rPr>
        <w:t>(Trích </w:t>
      </w:r>
      <w:r>
        <w:rPr>
          <w:rStyle w:val="Nhnmanh"/>
          <w:color w:val="333333"/>
          <w:sz w:val="27"/>
          <w:szCs w:val="27"/>
        </w:rPr>
        <w:t>Chuyện con chó có nghĩa của một nhà nghèo</w:t>
      </w:r>
      <w:r>
        <w:rPr>
          <w:color w:val="333333"/>
          <w:sz w:val="27"/>
          <w:szCs w:val="27"/>
        </w:rPr>
        <w:t>, Phạm Quý Thích,</w:t>
      </w:r>
    </w:p>
    <w:p w14:paraId="6F2CABBC" w14:textId="77777777" w:rsidR="005A0BAF" w:rsidRDefault="005A0BAF" w:rsidP="005A0BAF">
      <w:pPr>
        <w:shd w:val="clear" w:color="auto" w:fill="FFFFFF"/>
        <w:spacing w:line="360" w:lineRule="atLeast"/>
        <w:jc w:val="right"/>
        <w:rPr>
          <w:rFonts w:ascii="Roboto" w:hAnsi="Roboto"/>
          <w:color w:val="333333"/>
        </w:rPr>
      </w:pPr>
      <w:r>
        <w:rPr>
          <w:color w:val="333333"/>
          <w:sz w:val="27"/>
          <w:szCs w:val="27"/>
        </w:rPr>
        <w:t>in trong </w:t>
      </w:r>
      <w:r>
        <w:rPr>
          <w:rStyle w:val="Nhnmanh"/>
          <w:color w:val="333333"/>
          <w:sz w:val="27"/>
          <w:szCs w:val="27"/>
        </w:rPr>
        <w:t>Truyện truyền kì Việt Nam</w:t>
      </w:r>
      <w:r>
        <w:rPr>
          <w:color w:val="333333"/>
          <w:sz w:val="27"/>
          <w:szCs w:val="27"/>
        </w:rPr>
        <w:t>, Vũ Ngọc Khánh – Nguyễn Quang Ân sưu tầm, tuyển chọn, NXB Chính trị Quốc gia – Sự thật, Hà Nội, 2023, tr.320 – 332) </w:t>
      </w:r>
    </w:p>
    <w:p w14:paraId="292EE5E8" w14:textId="77777777" w:rsidR="005A0BAF" w:rsidRDefault="005A0BAF" w:rsidP="005A0BAF">
      <w:pPr>
        <w:shd w:val="clear" w:color="auto" w:fill="FFFFFF"/>
        <w:spacing w:line="360" w:lineRule="atLeast"/>
        <w:rPr>
          <w:color w:val="333333"/>
          <w:sz w:val="28"/>
          <w:szCs w:val="28"/>
        </w:rPr>
      </w:pPr>
    </w:p>
    <w:p w14:paraId="00FB2497" w14:textId="24EEE744" w:rsidR="005A0BAF" w:rsidRDefault="005A0BAF" w:rsidP="005A0BAF">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r w:rsidRPr="005A0BAF">
        <w:rPr>
          <w:color w:val="333333"/>
          <w:sz w:val="28"/>
          <w:szCs w:val="28"/>
        </w:rPr>
        <w:t>Xác định ngôi kể của văn bản.</w:t>
      </w:r>
    </w:p>
    <w:p w14:paraId="5866510D" w14:textId="5AEBE7D5" w:rsidR="005A0BAF" w:rsidRPr="005A0BAF" w:rsidRDefault="005A0BAF" w:rsidP="005A0BAF">
      <w:pPr>
        <w:shd w:val="clear" w:color="auto" w:fill="FFFFFF"/>
        <w:spacing w:line="360" w:lineRule="atLeast"/>
        <w:jc w:val="both"/>
        <w:rPr>
          <w:color w:val="333333"/>
          <w:sz w:val="28"/>
          <w:szCs w:val="28"/>
        </w:rPr>
      </w:pPr>
      <w:r w:rsidRPr="004D189E">
        <w:rPr>
          <w:b/>
          <w:bCs/>
          <w:color w:val="333333"/>
          <w:sz w:val="28"/>
          <w:szCs w:val="28"/>
        </w:rPr>
        <w:t>Câu 2.</w:t>
      </w:r>
      <w:r>
        <w:rPr>
          <w:color w:val="333333"/>
          <w:sz w:val="28"/>
          <w:szCs w:val="28"/>
        </w:rPr>
        <w:t xml:space="preserve"> </w:t>
      </w:r>
      <w:r w:rsidRPr="005A0BAF">
        <w:rPr>
          <w:color w:val="333333"/>
          <w:sz w:val="28"/>
          <w:szCs w:val="28"/>
        </w:rPr>
        <w:t>Chỉ ra lời của nhân vật, lời của người kể chuyện trong những câu văn sau:</w:t>
      </w:r>
    </w:p>
    <w:p w14:paraId="03D310A4" w14:textId="2729B3AB" w:rsidR="005A0BAF" w:rsidRPr="005A0BAF" w:rsidRDefault="005A0BAF" w:rsidP="005A0BAF">
      <w:pPr>
        <w:shd w:val="clear" w:color="auto" w:fill="FFFFFF"/>
        <w:spacing w:line="360" w:lineRule="atLeast"/>
        <w:jc w:val="both"/>
        <w:rPr>
          <w:color w:val="333333"/>
          <w:sz w:val="28"/>
          <w:szCs w:val="28"/>
        </w:rPr>
      </w:pPr>
      <w:r w:rsidRPr="005A0BAF">
        <w:rPr>
          <w:color w:val="333333"/>
          <w:sz w:val="28"/>
          <w:szCs w:val="28"/>
        </w:rPr>
        <w:t>Anh thường đùa với nó:</w:t>
      </w:r>
    </w:p>
    <w:p w14:paraId="3DB75719" w14:textId="53322630" w:rsidR="005A0BAF" w:rsidRDefault="005A0BAF" w:rsidP="005A0BAF">
      <w:pPr>
        <w:shd w:val="clear" w:color="auto" w:fill="FFFFFF"/>
        <w:spacing w:line="360" w:lineRule="atLeast"/>
        <w:jc w:val="both"/>
        <w:rPr>
          <w:color w:val="333333"/>
          <w:sz w:val="28"/>
          <w:szCs w:val="28"/>
        </w:rPr>
      </w:pPr>
      <w:r w:rsidRPr="005A0BAF">
        <w:rPr>
          <w:color w:val="333333"/>
          <w:sz w:val="28"/>
          <w:szCs w:val="28"/>
        </w:rPr>
        <w:t>– Mày được ta chăm nuôi, mày có chịu dốc sức liều chết vì ta không? Con vật gật đầu, nghoe nguẩy đuôi như tỏ ý nhận lời.</w:t>
      </w:r>
    </w:p>
    <w:p w14:paraId="3D95344C" w14:textId="1E940950" w:rsidR="005A0BAF" w:rsidRDefault="005A0BAF" w:rsidP="005A0BAF">
      <w:pPr>
        <w:shd w:val="clear" w:color="auto" w:fill="FFFFFF"/>
        <w:spacing w:line="360" w:lineRule="atLeast"/>
        <w:jc w:val="both"/>
        <w:rPr>
          <w:color w:val="333333"/>
          <w:sz w:val="28"/>
          <w:szCs w:val="28"/>
        </w:rPr>
      </w:pPr>
      <w:r w:rsidRPr="004D189E">
        <w:rPr>
          <w:b/>
          <w:bCs/>
          <w:color w:val="333333"/>
          <w:sz w:val="28"/>
          <w:szCs w:val="28"/>
        </w:rPr>
        <w:t>Câu 3.</w:t>
      </w:r>
      <w:r>
        <w:rPr>
          <w:color w:val="333333"/>
          <w:sz w:val="28"/>
          <w:szCs w:val="28"/>
        </w:rPr>
        <w:t xml:space="preserve"> </w:t>
      </w:r>
      <w:r w:rsidRPr="005A0BAF">
        <w:rPr>
          <w:color w:val="333333"/>
          <w:sz w:val="28"/>
          <w:szCs w:val="28"/>
        </w:rPr>
        <w:t>Chỉ ra và phân tích tác dụng của yếu tố kì ảo được sử dụng trong văn bản.</w:t>
      </w:r>
    </w:p>
    <w:p w14:paraId="2004213A" w14:textId="16FF12AD" w:rsidR="005A0BAF" w:rsidRDefault="005A0BAF" w:rsidP="005A0BAF">
      <w:pPr>
        <w:shd w:val="clear" w:color="auto" w:fill="FFFFFF"/>
        <w:spacing w:line="360" w:lineRule="atLeast"/>
        <w:jc w:val="both"/>
        <w:rPr>
          <w:color w:val="333333"/>
          <w:sz w:val="28"/>
          <w:szCs w:val="28"/>
        </w:rPr>
      </w:pPr>
      <w:r w:rsidRPr="004D189E">
        <w:rPr>
          <w:b/>
          <w:bCs/>
          <w:color w:val="333333"/>
          <w:sz w:val="28"/>
          <w:szCs w:val="28"/>
        </w:rPr>
        <w:t>Câu 4.</w:t>
      </w:r>
      <w:r>
        <w:rPr>
          <w:color w:val="333333"/>
          <w:sz w:val="28"/>
          <w:szCs w:val="28"/>
        </w:rPr>
        <w:t xml:space="preserve"> </w:t>
      </w:r>
      <w:r w:rsidRPr="005A0BAF">
        <w:rPr>
          <w:color w:val="333333"/>
          <w:sz w:val="28"/>
          <w:szCs w:val="28"/>
        </w:rPr>
        <w:t>Xác định chủ đề của văn bản.</w:t>
      </w:r>
    </w:p>
    <w:p w14:paraId="597B6AD6" w14:textId="6216E051" w:rsidR="005A0BAF" w:rsidRPr="004D189E" w:rsidRDefault="005A0BAF" w:rsidP="005A0BAF">
      <w:pPr>
        <w:shd w:val="clear" w:color="auto" w:fill="FFFFFF"/>
        <w:spacing w:line="360" w:lineRule="atLeast"/>
        <w:jc w:val="both"/>
        <w:rPr>
          <w:color w:val="333333"/>
          <w:sz w:val="28"/>
          <w:szCs w:val="28"/>
        </w:rPr>
      </w:pPr>
      <w:r w:rsidRPr="004D189E">
        <w:rPr>
          <w:b/>
          <w:bCs/>
          <w:color w:val="333333"/>
          <w:sz w:val="28"/>
          <w:szCs w:val="28"/>
        </w:rPr>
        <w:t>Câu 5.</w:t>
      </w:r>
      <w:r>
        <w:rPr>
          <w:color w:val="333333"/>
          <w:sz w:val="28"/>
          <w:szCs w:val="28"/>
        </w:rPr>
        <w:t xml:space="preserve"> </w:t>
      </w:r>
      <w:r w:rsidR="00F534DF" w:rsidRPr="00F534DF">
        <w:rPr>
          <w:color w:val="333333"/>
          <w:sz w:val="28"/>
          <w:szCs w:val="28"/>
        </w:rPr>
        <w:t>Anh/Chị rút ra được những bài học gì cho bản thân sau qua văn bản trên?</w:t>
      </w:r>
    </w:p>
    <w:p w14:paraId="6EBE797E" w14:textId="1FA59385" w:rsidR="005A0BAF" w:rsidRDefault="005A0BAF" w:rsidP="005A0BAF">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sidR="000057DB">
        <w:rPr>
          <w:b/>
          <w:bCs/>
          <w:color w:val="333333"/>
          <w:sz w:val="28"/>
          <w:szCs w:val="28"/>
        </w:rPr>
        <w:t>6</w:t>
      </w:r>
      <w:r w:rsidRPr="004D189E">
        <w:rPr>
          <w:b/>
          <w:bCs/>
          <w:color w:val="333333"/>
          <w:sz w:val="28"/>
          <w:szCs w:val="28"/>
        </w:rPr>
        <w:t>,0 điểm)</w:t>
      </w:r>
    </w:p>
    <w:p w14:paraId="4D37E446" w14:textId="770FF4D2"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t xml:space="preserve">Câu </w:t>
      </w:r>
      <w:proofErr w:type="gramStart"/>
      <w:r w:rsidRPr="00F534DF">
        <w:rPr>
          <w:b/>
          <w:bCs/>
          <w:color w:val="333333"/>
          <w:sz w:val="28"/>
          <w:szCs w:val="28"/>
        </w:rPr>
        <w:t>1.</w:t>
      </w:r>
      <w:r w:rsidRPr="00F534DF">
        <w:rPr>
          <w:color w:val="333333"/>
          <w:sz w:val="28"/>
          <w:szCs w:val="28"/>
        </w:rPr>
        <w:t>Viết</w:t>
      </w:r>
      <w:proofErr w:type="gramEnd"/>
      <w:r w:rsidRPr="00F534DF">
        <w:rPr>
          <w:color w:val="333333"/>
          <w:sz w:val="28"/>
          <w:szCs w:val="28"/>
        </w:rPr>
        <w:t xml:space="preserve"> đoạn văn nghị luận (khoảng 200 chữ) trình bày cảm nhận về nhân vật người tiều phu trong đoạn trích sau:</w:t>
      </w:r>
    </w:p>
    <w:p w14:paraId="743D29EB" w14:textId="77777777" w:rsidR="00F534DF" w:rsidRPr="00F534DF" w:rsidRDefault="00F534DF" w:rsidP="00F534DF">
      <w:pPr>
        <w:shd w:val="clear" w:color="auto" w:fill="FFFFFF"/>
        <w:spacing w:line="360" w:lineRule="atLeast"/>
        <w:jc w:val="both"/>
        <w:rPr>
          <w:color w:val="333333"/>
          <w:sz w:val="28"/>
          <w:szCs w:val="28"/>
        </w:rPr>
      </w:pPr>
      <w:r w:rsidRPr="00F534DF">
        <w:rPr>
          <w:i/>
          <w:iCs/>
          <w:color w:val="333333"/>
          <w:sz w:val="28"/>
          <w:szCs w:val="28"/>
        </w:rPr>
        <w:t>Đất Thanh Hóa hầu hết là núi, bát ngát bao la đến mấy ngàn dặm. Có một ngọn núi cao chót vót, tên gọi là núi Na. Núi có cái động, dài mà hẹp, hiểm trở quạnh vắng không có chân người, bụi trần không bén tới. Trong động có người tiều phu hàng ngày gánh củi ra đổi lấy cá và rượu, cốt được no say chứ không lấy tiền. Ai hỏi tên họ nhà cửa, tiều phu chỉ cười mà không nói. Người chung quanh đều cho rằng đây phải là bậc kỳ sỹ ở ẩn. Khoảng năm Khai Đại nhà Hồ, Hán Thương đi săn, chợt gặp ở đường, vừa đi vừa hát rằng:</w:t>
      </w:r>
    </w:p>
    <w:p w14:paraId="697E0A10"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w:t>
      </w:r>
    </w:p>
    <w:p w14:paraId="23550505" w14:textId="77777777" w:rsidR="00F534DF" w:rsidRPr="00F534DF" w:rsidRDefault="00F534DF" w:rsidP="00F534DF">
      <w:pPr>
        <w:shd w:val="clear" w:color="auto" w:fill="FFFFFF"/>
        <w:spacing w:line="360" w:lineRule="atLeast"/>
        <w:jc w:val="both"/>
        <w:rPr>
          <w:color w:val="333333"/>
          <w:sz w:val="28"/>
          <w:szCs w:val="28"/>
        </w:rPr>
      </w:pPr>
      <w:r w:rsidRPr="00F534DF">
        <w:rPr>
          <w:i/>
          <w:iCs/>
          <w:color w:val="333333"/>
          <w:sz w:val="28"/>
          <w:szCs w:val="28"/>
        </w:rPr>
        <w:t>“Núi xanh bao bọc quanh nhà</w:t>
      </w:r>
    </w:p>
    <w:p w14:paraId="0FAE584D" w14:textId="77777777" w:rsidR="00F534DF" w:rsidRPr="00F534DF" w:rsidRDefault="00F534DF" w:rsidP="00F534DF">
      <w:pPr>
        <w:shd w:val="clear" w:color="auto" w:fill="FFFFFF"/>
        <w:spacing w:line="360" w:lineRule="atLeast"/>
        <w:jc w:val="both"/>
        <w:rPr>
          <w:color w:val="333333"/>
          <w:sz w:val="28"/>
          <w:szCs w:val="28"/>
        </w:rPr>
      </w:pPr>
      <w:r w:rsidRPr="00F534DF">
        <w:rPr>
          <w:i/>
          <w:iCs/>
          <w:color w:val="333333"/>
          <w:sz w:val="28"/>
          <w:szCs w:val="28"/>
        </w:rPr>
        <w:t>Ruộng đem sắc biếc xa xa vòng ngoài</w:t>
      </w:r>
    </w:p>
    <w:p w14:paraId="2E7E4064" w14:textId="77777777" w:rsidR="00F534DF" w:rsidRPr="00F534DF" w:rsidRDefault="00F534DF" w:rsidP="00F534DF">
      <w:pPr>
        <w:shd w:val="clear" w:color="auto" w:fill="FFFFFF"/>
        <w:spacing w:line="360" w:lineRule="atLeast"/>
        <w:jc w:val="both"/>
        <w:rPr>
          <w:color w:val="333333"/>
          <w:sz w:val="28"/>
          <w:szCs w:val="28"/>
        </w:rPr>
      </w:pPr>
      <w:r w:rsidRPr="00F534DF">
        <w:rPr>
          <w:i/>
          <w:iCs/>
          <w:color w:val="333333"/>
          <w:sz w:val="28"/>
          <w:szCs w:val="28"/>
        </w:rPr>
        <w:t>Ngựa xe võng lọng mặc ai</w:t>
      </w:r>
    </w:p>
    <w:p w14:paraId="3C78FB91" w14:textId="77777777" w:rsidR="00F534DF" w:rsidRPr="00F534DF" w:rsidRDefault="00F534DF" w:rsidP="00F534DF">
      <w:pPr>
        <w:shd w:val="clear" w:color="auto" w:fill="FFFFFF"/>
        <w:spacing w:line="360" w:lineRule="atLeast"/>
        <w:jc w:val="both"/>
        <w:rPr>
          <w:color w:val="333333"/>
          <w:sz w:val="28"/>
          <w:szCs w:val="28"/>
        </w:rPr>
      </w:pPr>
      <w:r w:rsidRPr="00F534DF">
        <w:rPr>
          <w:i/>
          <w:iCs/>
          <w:color w:val="333333"/>
          <w:sz w:val="28"/>
          <w:szCs w:val="28"/>
        </w:rPr>
        <w:t>Nước non này chẳng trần ai vướng vào”</w:t>
      </w:r>
    </w:p>
    <w:p w14:paraId="0857CF35"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w:t>
      </w:r>
      <w:r w:rsidRPr="00F534DF">
        <w:rPr>
          <w:i/>
          <w:iCs/>
          <w:color w:val="333333"/>
          <w:sz w:val="28"/>
          <w:szCs w:val="28"/>
        </w:rPr>
        <w:t> Hát xong, phất áo đi thẳng. Hán Thương đoán là một bậc ẩn giả, bèn sai quan hầu là Trương Công đi mời. Nhưng Trương theo gần đến nơi thì tiều phu đã đi vào động, gọi cũng không trả lời, chỉ thấy rẽ mây lách khói, đi thoăn thoắt trong rừng tùng khóm trúc.</w:t>
      </w:r>
    </w:p>
    <w:p w14:paraId="2BB4DC74" w14:textId="77777777" w:rsidR="00F534DF" w:rsidRPr="00F534DF" w:rsidRDefault="00F534DF" w:rsidP="00F534DF">
      <w:pPr>
        <w:shd w:val="clear" w:color="auto" w:fill="FFFFFF"/>
        <w:spacing w:line="360" w:lineRule="atLeast"/>
        <w:jc w:val="both"/>
        <w:rPr>
          <w:color w:val="333333"/>
          <w:sz w:val="28"/>
          <w:szCs w:val="28"/>
        </w:rPr>
      </w:pPr>
      <w:r w:rsidRPr="00F534DF">
        <w:rPr>
          <w:i/>
          <w:iCs/>
          <w:color w:val="333333"/>
          <w:sz w:val="28"/>
          <w:szCs w:val="28"/>
        </w:rPr>
        <w:lastRenderedPageBreak/>
        <w:t>Biết không phải là người thường, Trương bèn rón bước đi theo, rẽ cỏ tìm đường. </w:t>
      </w:r>
      <w:r w:rsidRPr="00F534DF">
        <w:rPr>
          <w:color w:val="333333"/>
          <w:sz w:val="28"/>
          <w:szCs w:val="28"/>
        </w:rPr>
        <w:t>[…] </w:t>
      </w:r>
      <w:r w:rsidRPr="00F534DF">
        <w:rPr>
          <w:i/>
          <w:iCs/>
          <w:color w:val="333333"/>
          <w:sz w:val="28"/>
          <w:szCs w:val="28"/>
        </w:rPr>
        <w:t>Thấy Trương đến, tiều phu kinh ngạc hỏi:</w:t>
      </w:r>
    </w:p>
    <w:p w14:paraId="547A0A75" w14:textId="77777777" w:rsidR="00F534DF" w:rsidRPr="00F534DF" w:rsidRDefault="00F534DF" w:rsidP="00F534DF">
      <w:pPr>
        <w:shd w:val="clear" w:color="auto" w:fill="FFFFFF"/>
        <w:spacing w:line="360" w:lineRule="atLeast"/>
        <w:jc w:val="both"/>
        <w:rPr>
          <w:color w:val="333333"/>
          <w:sz w:val="28"/>
          <w:szCs w:val="28"/>
        </w:rPr>
      </w:pPr>
      <w:r w:rsidRPr="00F534DF">
        <w:rPr>
          <w:i/>
          <w:iCs/>
          <w:color w:val="333333"/>
          <w:sz w:val="28"/>
          <w:szCs w:val="28"/>
        </w:rPr>
        <w:t>– Chỗ này thanh vắng, đất thẳm rừng sâu, chim núi kêu ran, muông rừng chạy vẩn, thế mà sao ông lại lần tới đây, chẳng cũng khó nhọc lắm ư?</w:t>
      </w:r>
    </w:p>
    <w:p w14:paraId="68F00CCF" w14:textId="77777777" w:rsidR="00F534DF" w:rsidRPr="00F534DF" w:rsidRDefault="00F534DF" w:rsidP="00F534DF">
      <w:pPr>
        <w:shd w:val="clear" w:color="auto" w:fill="FFFFFF"/>
        <w:spacing w:line="360" w:lineRule="atLeast"/>
        <w:jc w:val="both"/>
        <w:rPr>
          <w:color w:val="333333"/>
          <w:sz w:val="28"/>
          <w:szCs w:val="28"/>
        </w:rPr>
      </w:pPr>
      <w:r w:rsidRPr="00F534DF">
        <w:rPr>
          <w:i/>
          <w:iCs/>
          <w:color w:val="333333"/>
          <w:sz w:val="28"/>
          <w:szCs w:val="28"/>
        </w:rPr>
        <w:t>Trương trả lời:</w:t>
      </w:r>
    </w:p>
    <w:p w14:paraId="5C284706" w14:textId="77777777" w:rsidR="00F534DF" w:rsidRPr="00F534DF" w:rsidRDefault="00F534DF" w:rsidP="00F534DF">
      <w:pPr>
        <w:shd w:val="clear" w:color="auto" w:fill="FFFFFF"/>
        <w:spacing w:line="360" w:lineRule="atLeast"/>
        <w:jc w:val="both"/>
        <w:rPr>
          <w:color w:val="333333"/>
          <w:sz w:val="28"/>
          <w:szCs w:val="28"/>
        </w:rPr>
      </w:pPr>
      <w:r w:rsidRPr="00F534DF">
        <w:rPr>
          <w:i/>
          <w:iCs/>
          <w:color w:val="333333"/>
          <w:sz w:val="28"/>
          <w:szCs w:val="28"/>
        </w:rPr>
        <w:t>– Tôi là chức quan tùy giá của đương triều; biết ngài là bậc cao sỹ nên vâng mệnh đến đây tuyên triệu. Hiện loan giá đang đợi ngoài kia, xin ngài quay lại một chút.</w:t>
      </w:r>
    </w:p>
    <w:p w14:paraId="1039AB9E" w14:textId="77777777" w:rsidR="00F534DF" w:rsidRPr="00F534DF" w:rsidRDefault="00F534DF" w:rsidP="00F534DF">
      <w:pPr>
        <w:shd w:val="clear" w:color="auto" w:fill="FFFFFF"/>
        <w:spacing w:line="360" w:lineRule="atLeast"/>
        <w:jc w:val="both"/>
        <w:rPr>
          <w:color w:val="333333"/>
          <w:sz w:val="28"/>
          <w:szCs w:val="28"/>
        </w:rPr>
      </w:pPr>
      <w:r w:rsidRPr="00F534DF">
        <w:rPr>
          <w:i/>
          <w:iCs/>
          <w:color w:val="333333"/>
          <w:sz w:val="28"/>
          <w:szCs w:val="28"/>
        </w:rPr>
        <w:t>Tiều phu cười mà rằng:</w:t>
      </w:r>
    </w:p>
    <w:p w14:paraId="0F79783C" w14:textId="77777777" w:rsidR="00F534DF" w:rsidRPr="00F534DF" w:rsidRDefault="00F534DF" w:rsidP="00F534DF">
      <w:pPr>
        <w:shd w:val="clear" w:color="auto" w:fill="FFFFFF"/>
        <w:spacing w:line="360" w:lineRule="atLeast"/>
        <w:jc w:val="both"/>
        <w:rPr>
          <w:color w:val="333333"/>
          <w:sz w:val="28"/>
          <w:szCs w:val="28"/>
        </w:rPr>
      </w:pPr>
      <w:r w:rsidRPr="00F534DF">
        <w:rPr>
          <w:i/>
          <w:iCs/>
          <w:color w:val="333333"/>
          <w:sz w:val="28"/>
          <w:szCs w:val="28"/>
        </w:rPr>
        <w:t>–</w:t>
      </w:r>
      <w:r w:rsidRPr="00F534DF">
        <w:rPr>
          <w:color w:val="333333"/>
          <w:sz w:val="28"/>
          <w:szCs w:val="28"/>
        </w:rPr>
        <w:t> </w:t>
      </w:r>
      <w:r w:rsidRPr="00F534DF">
        <w:rPr>
          <w:i/>
          <w:iCs/>
          <w:color w:val="333333"/>
          <w:sz w:val="28"/>
          <w:szCs w:val="28"/>
        </w:rPr>
        <w:t>Ta là kẻ dật dân trốn đời, ông già lánh bụi; gửi thân nơi lều tranh quán cỏ, tìm sinh nhai trong búa gió rìu trăng, ngày có lối vào làng say, cửa vắng vết chân khách tục; bạn cùng hươu nai tôm cá, quẩn bên là tuyết nguyệt phong hoa, đông kép mà hè đơn, nằm mây mà ngủ khói; múc khe mà uống, bới núi mà ăn, chứ có biết gì đâu ở ngoài kia là triều đại nào, vua quan nào.</w:t>
      </w:r>
    </w:p>
    <w:p w14:paraId="4206533D" w14:textId="77777777" w:rsidR="00F534DF" w:rsidRPr="00F534DF" w:rsidRDefault="00F534DF" w:rsidP="00F534DF">
      <w:pPr>
        <w:shd w:val="clear" w:color="auto" w:fill="FFFFFF"/>
        <w:spacing w:line="360" w:lineRule="atLeast"/>
        <w:jc w:val="right"/>
        <w:rPr>
          <w:color w:val="333333"/>
          <w:sz w:val="28"/>
          <w:szCs w:val="28"/>
        </w:rPr>
      </w:pPr>
      <w:r w:rsidRPr="00F534DF">
        <w:rPr>
          <w:color w:val="333333"/>
          <w:sz w:val="28"/>
          <w:szCs w:val="28"/>
        </w:rPr>
        <w:t>              (Trích </w:t>
      </w:r>
      <w:r w:rsidRPr="00F534DF">
        <w:rPr>
          <w:i/>
          <w:iCs/>
          <w:color w:val="333333"/>
          <w:sz w:val="28"/>
          <w:szCs w:val="28"/>
        </w:rPr>
        <w:t>Câu chuyện đối đáp của người tiều phu núi Na</w:t>
      </w:r>
      <w:r w:rsidRPr="00F534DF">
        <w:rPr>
          <w:color w:val="333333"/>
          <w:sz w:val="28"/>
          <w:szCs w:val="28"/>
        </w:rPr>
        <w:t>,</w:t>
      </w:r>
    </w:p>
    <w:p w14:paraId="07B422E8" w14:textId="77777777" w:rsidR="00F534DF" w:rsidRDefault="00F534DF" w:rsidP="00F534DF">
      <w:pPr>
        <w:shd w:val="clear" w:color="auto" w:fill="FFFFFF"/>
        <w:spacing w:line="360" w:lineRule="atLeast"/>
        <w:jc w:val="right"/>
        <w:rPr>
          <w:color w:val="333333"/>
          <w:sz w:val="28"/>
          <w:szCs w:val="28"/>
        </w:rPr>
      </w:pPr>
      <w:r w:rsidRPr="00F534DF">
        <w:rPr>
          <w:i/>
          <w:iCs/>
          <w:color w:val="333333"/>
          <w:sz w:val="28"/>
          <w:szCs w:val="28"/>
        </w:rPr>
        <w:t>Truyền kì mạn lục</w:t>
      </w:r>
      <w:r w:rsidRPr="00F534DF">
        <w:rPr>
          <w:color w:val="333333"/>
          <w:sz w:val="28"/>
          <w:szCs w:val="28"/>
        </w:rPr>
        <w:t>, Nguyễn Dữ, NXB Văn nghệ, 1988)</w:t>
      </w:r>
    </w:p>
    <w:p w14:paraId="5F88E48F" w14:textId="3884C870" w:rsidR="00F534DF" w:rsidRPr="00F534DF" w:rsidRDefault="00F534DF" w:rsidP="00F534DF">
      <w:pPr>
        <w:shd w:val="clear" w:color="auto" w:fill="FFFFFF"/>
        <w:spacing w:line="360" w:lineRule="atLeast"/>
        <w:rPr>
          <w:color w:val="333333"/>
          <w:sz w:val="28"/>
          <w:szCs w:val="28"/>
        </w:rPr>
      </w:pPr>
      <w:r w:rsidRPr="00F534DF">
        <w:rPr>
          <w:b/>
          <w:bCs/>
          <w:color w:val="333333"/>
          <w:sz w:val="28"/>
          <w:szCs w:val="28"/>
        </w:rPr>
        <w:t>Câu 2.</w:t>
      </w:r>
      <w:r>
        <w:rPr>
          <w:b/>
          <w:bCs/>
          <w:color w:val="333333"/>
          <w:sz w:val="28"/>
          <w:szCs w:val="28"/>
        </w:rPr>
        <w:t xml:space="preserve"> </w:t>
      </w:r>
      <w:r w:rsidRPr="00F534DF">
        <w:rPr>
          <w:color w:val="333333"/>
          <w:sz w:val="28"/>
          <w:szCs w:val="28"/>
        </w:rPr>
        <w:t>Theo em, con người cần ứng xử như thế nào với tài nguyên thiên nhiên và sự sống của muôn loài? Trình bày ý kiến của anh/ chị về vấn đề này bằng một bài văn ngắn khoảng 400 chữ.</w:t>
      </w:r>
    </w:p>
    <w:p w14:paraId="22E2CCD3" w14:textId="77777777" w:rsidR="00F534DF" w:rsidRPr="004D189E" w:rsidRDefault="00F534DF" w:rsidP="00F534DF">
      <w:pPr>
        <w:shd w:val="clear" w:color="auto" w:fill="FFFFFF"/>
        <w:spacing w:line="360" w:lineRule="atLeast"/>
        <w:jc w:val="right"/>
        <w:rPr>
          <w:color w:val="333333"/>
          <w:sz w:val="28"/>
          <w:szCs w:val="28"/>
        </w:rPr>
      </w:pPr>
    </w:p>
    <w:p w14:paraId="658B5816" w14:textId="77777777" w:rsidR="005A0BAF" w:rsidRDefault="005A0BAF" w:rsidP="004D189E">
      <w:pPr>
        <w:pStyle w:val="Chky"/>
        <w:ind w:left="0"/>
        <w:rPr>
          <w:rFonts w:ascii="Times New Roman" w:hAnsi="Times New Roman" w:cs="Times New Roman"/>
          <w:b w:val="0"/>
          <w:bCs w:val="0"/>
          <w:color w:val="000000" w:themeColor="text1"/>
          <w:sz w:val="28"/>
          <w:szCs w:val="28"/>
        </w:rPr>
      </w:pPr>
    </w:p>
    <w:p w14:paraId="7F041C2B"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7D275F88"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1EE83B51"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6395F5C8"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08F3C43B"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6104D1E4"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21E4C7E8"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0377FFD5"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2D8786C1"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72F254D2"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65C73D51"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31CE3B39"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7F4BDE43"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74E6BCA7"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00A1C051"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49ED2DCB"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1EBE6FD7"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321F282E"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1263A231"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4831A254"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68F53479"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4E97B8BE"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19DE82C6"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5703FF8E"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137B53A2" w14:textId="65EE111B" w:rsidR="00F534DF" w:rsidRPr="005A0BAF" w:rsidRDefault="00F534DF" w:rsidP="00F534DF">
      <w:pPr>
        <w:pStyle w:val="Chky"/>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36"/>
          <w:szCs w:val="36"/>
          <w:highlight w:val="yellow"/>
        </w:rPr>
        <w:lastRenderedPageBreak/>
        <w:t>HƯỚNG DẪN CHẤM</w:t>
      </w:r>
      <w:r w:rsidRPr="005A0BAF">
        <w:rPr>
          <w:rFonts w:ascii="Times New Roman" w:hAnsi="Times New Roman" w:cs="Times New Roman"/>
          <w:color w:val="000000" w:themeColor="text1"/>
          <w:sz w:val="36"/>
          <w:szCs w:val="36"/>
          <w:highlight w:val="yellow"/>
        </w:rPr>
        <w:t xml:space="preserve"> ĐỀ </w:t>
      </w:r>
      <w:r>
        <w:rPr>
          <w:rFonts w:ascii="Times New Roman" w:hAnsi="Times New Roman" w:cs="Times New Roman"/>
          <w:color w:val="000000" w:themeColor="text1"/>
          <w:sz w:val="36"/>
          <w:szCs w:val="36"/>
          <w:highlight w:val="yellow"/>
        </w:rPr>
        <w:t>2</w:t>
      </w:r>
      <w:r w:rsidRPr="005A0BAF">
        <w:rPr>
          <w:rFonts w:ascii="Times New Roman" w:hAnsi="Times New Roman" w:cs="Times New Roman"/>
          <w:color w:val="000000" w:themeColor="text1"/>
          <w:sz w:val="36"/>
          <w:szCs w:val="36"/>
          <w:highlight w:val="yellow"/>
        </w:rPr>
        <w:t>:</w:t>
      </w:r>
    </w:p>
    <w:p w14:paraId="7D441ACE" w14:textId="77777777" w:rsidR="00F534DF" w:rsidRPr="004D189E" w:rsidRDefault="00F534DF" w:rsidP="00F534DF">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38C55071" w14:textId="77777777" w:rsidR="00F534DF" w:rsidRDefault="00F534DF" w:rsidP="00F534DF">
      <w:pPr>
        <w:shd w:val="clear" w:color="auto" w:fill="FFFFFF"/>
        <w:spacing w:line="360" w:lineRule="atLeast"/>
        <w:jc w:val="both"/>
        <w:rPr>
          <w:color w:val="333333"/>
          <w:sz w:val="28"/>
          <w:szCs w:val="28"/>
        </w:rPr>
      </w:pPr>
      <w:r w:rsidRPr="004D189E">
        <w:rPr>
          <w:b/>
          <w:bCs/>
          <w:color w:val="333333"/>
          <w:sz w:val="28"/>
          <w:szCs w:val="28"/>
        </w:rPr>
        <w:t>Câu 1.</w:t>
      </w:r>
    </w:p>
    <w:p w14:paraId="04ABBF6B" w14:textId="787F3FF8" w:rsidR="00F534DF" w:rsidRDefault="00F534DF" w:rsidP="00F534DF">
      <w:pPr>
        <w:shd w:val="clear" w:color="auto" w:fill="FFFFFF"/>
        <w:spacing w:line="360" w:lineRule="atLeast"/>
        <w:jc w:val="both"/>
        <w:rPr>
          <w:color w:val="333333"/>
          <w:sz w:val="28"/>
          <w:szCs w:val="28"/>
        </w:rPr>
      </w:pPr>
      <w:r w:rsidRPr="00F534DF">
        <w:rPr>
          <w:color w:val="333333"/>
          <w:sz w:val="28"/>
          <w:szCs w:val="28"/>
        </w:rPr>
        <w:t>Ngôi thứ ba.</w:t>
      </w:r>
    </w:p>
    <w:p w14:paraId="4BDB2078" w14:textId="77777777" w:rsidR="00F534DF" w:rsidRDefault="00F534DF" w:rsidP="00F534DF">
      <w:pPr>
        <w:shd w:val="clear" w:color="auto" w:fill="FFFFFF"/>
        <w:spacing w:line="360" w:lineRule="atLeast"/>
        <w:jc w:val="both"/>
        <w:rPr>
          <w:color w:val="333333"/>
          <w:sz w:val="28"/>
          <w:szCs w:val="28"/>
        </w:rPr>
      </w:pPr>
      <w:r w:rsidRPr="004D189E">
        <w:rPr>
          <w:b/>
          <w:bCs/>
          <w:color w:val="333333"/>
          <w:sz w:val="28"/>
          <w:szCs w:val="28"/>
        </w:rPr>
        <w:t>Câu 2.</w:t>
      </w:r>
    </w:p>
    <w:p w14:paraId="4930CE70" w14:textId="77777777" w:rsidR="00F534DF" w:rsidRDefault="00F534DF" w:rsidP="00F534DF">
      <w:pPr>
        <w:shd w:val="clear" w:color="auto" w:fill="FFFFFF"/>
        <w:spacing w:line="360" w:lineRule="atLeast"/>
        <w:jc w:val="both"/>
        <w:rPr>
          <w:color w:val="333333"/>
          <w:sz w:val="28"/>
          <w:szCs w:val="28"/>
        </w:rPr>
      </w:pPr>
      <w:r w:rsidRPr="00A4499C">
        <w:rPr>
          <w:b/>
          <w:bCs/>
          <w:color w:val="333333"/>
          <w:sz w:val="28"/>
          <w:szCs w:val="28"/>
        </w:rPr>
        <w:t>- Lời của người kể chuyện:</w:t>
      </w:r>
      <w:r w:rsidRPr="00F534DF">
        <w:rPr>
          <w:color w:val="333333"/>
          <w:sz w:val="28"/>
          <w:szCs w:val="28"/>
        </w:rPr>
        <w:t xml:space="preserve"> Anh thường đùa với nó; Con vật gật đầu, nghoe nguẩy đuôi như tỏ ý nhận lời</w:t>
      </w:r>
      <w:r>
        <w:rPr>
          <w:color w:val="333333"/>
          <w:sz w:val="28"/>
          <w:szCs w:val="28"/>
        </w:rPr>
        <w:t xml:space="preserve">. </w:t>
      </w:r>
    </w:p>
    <w:p w14:paraId="30798911" w14:textId="0A955906" w:rsidR="00F534DF" w:rsidRDefault="00F534DF" w:rsidP="00F534DF">
      <w:pPr>
        <w:shd w:val="clear" w:color="auto" w:fill="FFFFFF"/>
        <w:spacing w:line="360" w:lineRule="atLeast"/>
        <w:jc w:val="both"/>
        <w:rPr>
          <w:color w:val="333333"/>
          <w:sz w:val="28"/>
          <w:szCs w:val="28"/>
        </w:rPr>
      </w:pPr>
      <w:r w:rsidRPr="00A4499C">
        <w:rPr>
          <w:b/>
          <w:bCs/>
          <w:color w:val="333333"/>
          <w:sz w:val="28"/>
          <w:szCs w:val="28"/>
        </w:rPr>
        <w:t>- Lời của nhân vật (Đào Cảnh Long):</w:t>
      </w:r>
      <w:r w:rsidRPr="00F534DF">
        <w:rPr>
          <w:color w:val="333333"/>
          <w:sz w:val="28"/>
          <w:szCs w:val="28"/>
        </w:rPr>
        <w:t xml:space="preserve"> Mày được ta chăm nuôi, mày có chịu dốc sức liều chết vì ta không?</w:t>
      </w:r>
    </w:p>
    <w:p w14:paraId="418C131D" w14:textId="77777777" w:rsidR="00F534DF" w:rsidRDefault="00F534DF" w:rsidP="00F534DF">
      <w:pPr>
        <w:shd w:val="clear" w:color="auto" w:fill="FFFFFF"/>
        <w:spacing w:line="360" w:lineRule="atLeast"/>
        <w:jc w:val="both"/>
        <w:rPr>
          <w:color w:val="333333"/>
          <w:sz w:val="28"/>
          <w:szCs w:val="28"/>
        </w:rPr>
      </w:pPr>
      <w:r w:rsidRPr="004D189E">
        <w:rPr>
          <w:b/>
          <w:bCs/>
          <w:color w:val="333333"/>
          <w:sz w:val="28"/>
          <w:szCs w:val="28"/>
        </w:rPr>
        <w:t>Câu 3.</w:t>
      </w:r>
    </w:p>
    <w:p w14:paraId="41A390D1" w14:textId="5F12331F" w:rsidR="00F534DF" w:rsidRPr="00F534DF" w:rsidRDefault="00F534DF" w:rsidP="00F534DF">
      <w:pPr>
        <w:shd w:val="clear" w:color="auto" w:fill="FFFFFF"/>
        <w:spacing w:line="360" w:lineRule="atLeast"/>
        <w:jc w:val="both"/>
        <w:rPr>
          <w:b/>
          <w:bCs/>
          <w:color w:val="333333"/>
          <w:sz w:val="28"/>
          <w:szCs w:val="28"/>
        </w:rPr>
      </w:pPr>
      <w:r w:rsidRPr="00F534DF">
        <w:rPr>
          <w:color w:val="333333"/>
          <w:sz w:val="28"/>
          <w:szCs w:val="28"/>
        </w:rPr>
        <w:t>-</w:t>
      </w:r>
      <w:r>
        <w:rPr>
          <w:color w:val="333333"/>
          <w:sz w:val="28"/>
          <w:szCs w:val="28"/>
        </w:rPr>
        <w:t xml:space="preserve"> </w:t>
      </w:r>
      <w:r w:rsidRPr="00F534DF">
        <w:rPr>
          <w:b/>
          <w:bCs/>
          <w:color w:val="333333"/>
          <w:sz w:val="28"/>
          <w:szCs w:val="28"/>
        </w:rPr>
        <w:t>Yếu tố kì ảo trong đoạn trích:</w:t>
      </w:r>
      <w:r w:rsidRPr="00F534DF">
        <w:rPr>
          <w:color w:val="333333"/>
          <w:sz w:val="28"/>
          <w:szCs w:val="28"/>
        </w:rPr>
        <w:t> chú chó Hàn Lư biết nói tiếng người.</w:t>
      </w:r>
    </w:p>
    <w:p w14:paraId="3AF77D44" w14:textId="64B2E388" w:rsidR="00F534DF" w:rsidRPr="00F534DF" w:rsidRDefault="00F534DF" w:rsidP="00F534DF">
      <w:pPr>
        <w:shd w:val="clear" w:color="auto" w:fill="FFFFFF"/>
        <w:spacing w:line="360" w:lineRule="atLeast"/>
        <w:jc w:val="both"/>
        <w:rPr>
          <w:b/>
          <w:bCs/>
          <w:color w:val="333333"/>
          <w:sz w:val="28"/>
          <w:szCs w:val="28"/>
        </w:rPr>
      </w:pPr>
      <w:r w:rsidRPr="00F534DF">
        <w:rPr>
          <w:b/>
          <w:bCs/>
          <w:color w:val="333333"/>
          <w:sz w:val="28"/>
          <w:szCs w:val="28"/>
        </w:rPr>
        <w:t>- Tác dụng của các yếu tố kì ảo:</w:t>
      </w:r>
    </w:p>
    <w:p w14:paraId="438D5D4A"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Tạo ra sự sinh động, khiến câu chuyện thêm hấp dẫn, thú vị, tạo hứng thú tăng tính hấp dẫn cho người đọc.</w:t>
      </w:r>
    </w:p>
    <w:p w14:paraId="0925AA42" w14:textId="2140B394" w:rsidR="00F534DF" w:rsidRDefault="00F534DF" w:rsidP="00F534DF">
      <w:pPr>
        <w:shd w:val="clear" w:color="auto" w:fill="FFFFFF"/>
        <w:spacing w:line="360" w:lineRule="atLeast"/>
        <w:jc w:val="both"/>
        <w:rPr>
          <w:color w:val="333333"/>
          <w:sz w:val="28"/>
          <w:szCs w:val="28"/>
        </w:rPr>
      </w:pPr>
      <w:r w:rsidRPr="00F534DF">
        <w:rPr>
          <w:color w:val="333333"/>
          <w:sz w:val="28"/>
          <w:szCs w:val="28"/>
        </w:rPr>
        <w:t>+ Giúp tác giả bộc lộ quan điểm về lòng trung nghĩa.</w:t>
      </w:r>
    </w:p>
    <w:p w14:paraId="0501588F" w14:textId="77777777" w:rsidR="00F534DF" w:rsidRDefault="00F534DF" w:rsidP="00F534DF">
      <w:pPr>
        <w:shd w:val="clear" w:color="auto" w:fill="FFFFFF"/>
        <w:spacing w:line="360" w:lineRule="atLeast"/>
        <w:jc w:val="both"/>
        <w:rPr>
          <w:color w:val="333333"/>
          <w:sz w:val="28"/>
          <w:szCs w:val="28"/>
        </w:rPr>
      </w:pPr>
      <w:r w:rsidRPr="004D189E">
        <w:rPr>
          <w:b/>
          <w:bCs/>
          <w:color w:val="333333"/>
          <w:sz w:val="28"/>
          <w:szCs w:val="28"/>
        </w:rPr>
        <w:t>Câu 4.</w:t>
      </w:r>
      <w:r>
        <w:rPr>
          <w:color w:val="333333"/>
          <w:sz w:val="28"/>
          <w:szCs w:val="28"/>
        </w:rPr>
        <w:t xml:space="preserve"> </w:t>
      </w:r>
    </w:p>
    <w:p w14:paraId="658BFA60" w14:textId="236D2321" w:rsidR="00F534DF" w:rsidRPr="00A4499C" w:rsidRDefault="00F534DF" w:rsidP="00F534DF">
      <w:pPr>
        <w:shd w:val="clear" w:color="auto" w:fill="FFFFFF"/>
        <w:spacing w:line="360" w:lineRule="atLeast"/>
        <w:jc w:val="both"/>
        <w:rPr>
          <w:b/>
          <w:bCs/>
          <w:color w:val="333333"/>
          <w:sz w:val="28"/>
          <w:szCs w:val="28"/>
        </w:rPr>
      </w:pPr>
      <w:r w:rsidRPr="00A4499C">
        <w:rPr>
          <w:b/>
          <w:bCs/>
          <w:color w:val="333333"/>
          <w:sz w:val="28"/>
          <w:szCs w:val="28"/>
        </w:rPr>
        <w:t>Mượn câu chuyện về chú chó tình nghĩa với chủ, văn bản thể hiện chủ đề:</w:t>
      </w:r>
    </w:p>
    <w:p w14:paraId="46112412"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Ca ngợi những con người có tấm lòng trung nghĩa, những người biết giữ lòng trung, sống quanh minh chính đại.</w:t>
      </w:r>
    </w:p>
    <w:p w14:paraId="1FAF0A5E" w14:textId="1AA18F4C" w:rsidR="00F534DF" w:rsidRDefault="00F534DF" w:rsidP="00F534DF">
      <w:pPr>
        <w:shd w:val="clear" w:color="auto" w:fill="FFFFFF"/>
        <w:spacing w:line="360" w:lineRule="atLeast"/>
        <w:jc w:val="both"/>
        <w:rPr>
          <w:color w:val="333333"/>
          <w:sz w:val="28"/>
          <w:szCs w:val="28"/>
        </w:rPr>
      </w:pPr>
      <w:r w:rsidRPr="00F534DF">
        <w:rPr>
          <w:color w:val="333333"/>
          <w:sz w:val="28"/>
          <w:szCs w:val="28"/>
        </w:rPr>
        <w:t>Đồng thời phê phán những kẻ bất trung bất nghĩa, vì ham vinh hoa phú quý mà sẵn sàng bán nước cầu vinh, theo thời cầu lợi, không có liêm sỉ. </w:t>
      </w:r>
    </w:p>
    <w:p w14:paraId="192D7644" w14:textId="77777777" w:rsidR="00F534DF" w:rsidRDefault="00F534DF" w:rsidP="00F534DF">
      <w:pPr>
        <w:shd w:val="clear" w:color="auto" w:fill="FFFFFF"/>
        <w:spacing w:line="360" w:lineRule="atLeast"/>
        <w:jc w:val="both"/>
        <w:rPr>
          <w:color w:val="333333"/>
          <w:sz w:val="28"/>
          <w:szCs w:val="28"/>
        </w:rPr>
      </w:pPr>
      <w:r w:rsidRPr="004D189E">
        <w:rPr>
          <w:b/>
          <w:bCs/>
          <w:color w:val="333333"/>
          <w:sz w:val="28"/>
          <w:szCs w:val="28"/>
        </w:rPr>
        <w:t>Câu 5.</w:t>
      </w:r>
    </w:p>
    <w:p w14:paraId="6F6DBA99" w14:textId="17191C22" w:rsidR="00F534DF" w:rsidRPr="00A4499C" w:rsidRDefault="00F534DF" w:rsidP="00F534DF">
      <w:pPr>
        <w:shd w:val="clear" w:color="auto" w:fill="FFFFFF"/>
        <w:spacing w:line="360" w:lineRule="atLeast"/>
        <w:rPr>
          <w:b/>
          <w:bCs/>
          <w:color w:val="333333"/>
          <w:sz w:val="28"/>
          <w:szCs w:val="28"/>
        </w:rPr>
      </w:pPr>
      <w:r w:rsidRPr="00A4499C">
        <w:rPr>
          <w:b/>
          <w:bCs/>
          <w:color w:val="333333"/>
          <w:sz w:val="28"/>
          <w:szCs w:val="28"/>
        </w:rPr>
        <w:t>* HS rút ra những bài học ý nghĩa qua câu chuyện:</w:t>
      </w:r>
    </w:p>
    <w:p w14:paraId="5F9C69C1" w14:textId="3C0FE03F"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Chúng ta cần giữ vững khí tiết, lòng trung nghĩa trong bất kì hoàn cảnh nào.</w:t>
      </w:r>
    </w:p>
    <w:p w14:paraId="0E91F9CB" w14:textId="4BC6D469"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Không được thỏa hiệp với cái xấu, cái ác, đánh mất lòng trung nghĩa vì lợi danh.</w:t>
      </w:r>
    </w:p>
    <w:p w14:paraId="001ED870" w14:textId="5ECBEADD" w:rsidR="00F534DF" w:rsidRPr="004D189E" w:rsidRDefault="00F534DF" w:rsidP="00F534DF">
      <w:pPr>
        <w:shd w:val="clear" w:color="auto" w:fill="FFFFFF"/>
        <w:spacing w:line="360" w:lineRule="atLeast"/>
        <w:jc w:val="both"/>
        <w:rPr>
          <w:color w:val="333333"/>
          <w:sz w:val="28"/>
          <w:szCs w:val="28"/>
        </w:rPr>
      </w:pPr>
      <w:r w:rsidRPr="00F534DF">
        <w:rPr>
          <w:color w:val="333333"/>
          <w:sz w:val="28"/>
          <w:szCs w:val="28"/>
        </w:rPr>
        <w:t>- Cần đề phòng những cám dỗ trong cuộc đời.</w:t>
      </w:r>
    </w:p>
    <w:p w14:paraId="3A61E9F9" w14:textId="77777777" w:rsidR="00F534DF" w:rsidRPr="004D189E" w:rsidRDefault="00F534DF" w:rsidP="00F534DF">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35DB55CC" w14:textId="3A774E5F" w:rsidR="00F534DF" w:rsidRDefault="00F534DF" w:rsidP="00F534DF">
      <w:pPr>
        <w:spacing w:line="360" w:lineRule="atLeast"/>
        <w:rPr>
          <w:rFonts w:ascii="Roboto" w:hAnsi="Roboto"/>
          <w:b/>
          <w:bCs/>
          <w:color w:val="000000"/>
          <w:sz w:val="27"/>
          <w:szCs w:val="27"/>
        </w:rPr>
      </w:pPr>
      <w:r w:rsidRPr="00F534DF">
        <w:rPr>
          <w:b/>
          <w:bCs/>
          <w:color w:val="333333"/>
          <w:sz w:val="28"/>
          <w:szCs w:val="28"/>
        </w:rPr>
        <w:t>Câu 1.</w:t>
      </w:r>
      <w:r w:rsidRPr="00F534DF">
        <w:rPr>
          <w:rFonts w:ascii="Roboto" w:hAnsi="Roboto"/>
          <w:b/>
          <w:bCs/>
          <w:color w:val="000000"/>
          <w:sz w:val="27"/>
          <w:szCs w:val="27"/>
        </w:rPr>
        <w:t xml:space="preserve"> </w:t>
      </w:r>
    </w:p>
    <w:p w14:paraId="224EF9DD" w14:textId="5ADB9B22" w:rsidR="00F534DF" w:rsidRPr="00F534DF" w:rsidRDefault="00F534DF" w:rsidP="00F534DF">
      <w:pPr>
        <w:spacing w:line="360" w:lineRule="atLeast"/>
        <w:rPr>
          <w:color w:val="333333"/>
          <w:sz w:val="28"/>
          <w:szCs w:val="28"/>
        </w:rPr>
      </w:pPr>
      <w:r w:rsidRPr="00F534DF">
        <w:rPr>
          <w:b/>
          <w:bCs/>
          <w:color w:val="333333"/>
          <w:sz w:val="28"/>
          <w:szCs w:val="28"/>
        </w:rPr>
        <w:t>* Yêu cầu về hình thức, kĩ năng: </w:t>
      </w:r>
      <w:r w:rsidRPr="00F534DF">
        <w:rPr>
          <w:color w:val="333333"/>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4AD46242" w14:textId="77777777"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t>Yêu cầu về kiến thức</w:t>
      </w:r>
      <w:r w:rsidRPr="00F534DF">
        <w:rPr>
          <w:color w:val="333333"/>
          <w:sz w:val="28"/>
          <w:szCs w:val="28"/>
        </w:rPr>
        <w:t>:</w:t>
      </w:r>
    </w:p>
    <w:p w14:paraId="50CA690C"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02CE0DB" w14:textId="77777777" w:rsidR="00F534DF" w:rsidRPr="00F534DF" w:rsidRDefault="00F534DF" w:rsidP="00F534DF">
      <w:pPr>
        <w:shd w:val="clear" w:color="auto" w:fill="FFFFFF"/>
        <w:spacing w:line="360" w:lineRule="atLeast"/>
        <w:jc w:val="both"/>
        <w:rPr>
          <w:b/>
          <w:bCs/>
          <w:color w:val="333333"/>
          <w:sz w:val="28"/>
          <w:szCs w:val="28"/>
        </w:rPr>
      </w:pPr>
      <w:r w:rsidRPr="00F534DF">
        <w:rPr>
          <w:b/>
          <w:bCs/>
          <w:color w:val="333333"/>
          <w:sz w:val="28"/>
          <w:szCs w:val="28"/>
        </w:rPr>
        <w:t>Sau đây là một hướng gợi ý:</w:t>
      </w:r>
    </w:p>
    <w:p w14:paraId="54BAEFD3" w14:textId="77777777"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lastRenderedPageBreak/>
        <w:t>- Mở đoạn:</w:t>
      </w:r>
      <w:r w:rsidRPr="00F534DF">
        <w:rPr>
          <w:color w:val="333333"/>
          <w:sz w:val="28"/>
          <w:szCs w:val="28"/>
        </w:rPr>
        <w:t xml:space="preserve"> Giới thiệu vấn đề nghị luận: Câu chuyện đối đáp của người tiều phu núi Na là một trong những thiên truyện tiêu biểu trích trong Truyền kì mạn lục của Nguyễn Dữ. Vẻ đẹp nhân vật người tiều phu núi Na được thể hiện đặc sắc qua đoạn trích sau (trích VB).</w:t>
      </w:r>
    </w:p>
    <w:p w14:paraId="228F4952" w14:textId="77777777"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t>- Thân đoạn:</w:t>
      </w:r>
      <w:r w:rsidRPr="00F534DF">
        <w:rPr>
          <w:color w:val="333333"/>
          <w:sz w:val="28"/>
          <w:szCs w:val="28"/>
        </w:rPr>
        <w:t xml:space="preserve"> Làm rõ nhân vật người tiều phu quan đoạn trích. Có thể như sau:</w:t>
      </w:r>
    </w:p>
    <w:p w14:paraId="6DFCA494"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Hoàn cảnh sống: Người tiều phu sống một mình trong động lớn ở núi Na. Công việc hàng ngày là gánh củi ra đổi lấy cá và rượu, cốt được no say chứ không lấy tiền,</w:t>
      </w:r>
    </w:p>
    <w:p w14:paraId="1042C126"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xml:space="preserve">+ Phẩm chất, tính cách: Người tiều phu hiện lên qua đoạn </w:t>
      </w:r>
      <w:proofErr w:type="gramStart"/>
      <w:r w:rsidRPr="00F534DF">
        <w:rPr>
          <w:color w:val="333333"/>
          <w:sz w:val="28"/>
          <w:szCs w:val="28"/>
        </w:rPr>
        <w:t>trích.là</w:t>
      </w:r>
      <w:proofErr w:type="gramEnd"/>
      <w:r w:rsidRPr="00F534DF">
        <w:rPr>
          <w:color w:val="333333"/>
          <w:sz w:val="28"/>
          <w:szCs w:val="28"/>
        </w:rPr>
        <w:t xml:space="preserve"> một ẩn sĩ thấu hiểu lẽ đời, không màng danh lợi, sống hòa mình với thiên nhiên, coi thiên nhiên là bạn; sống cuộc đời ung dung, tự do tự tại.</w:t>
      </w:r>
    </w:p>
    <w:p w14:paraId="6BF87A30"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Nghệ thuật xây dựng nhân vật: Nhân vật người tiều phu được khắc họa rõ nét qua lời kể của người kể chuyện ngôi thứ ba, qua suy nghĩ của các nhân vật khác và được bộc lộ trực tiếp qua hành động, lời nói của tiều phu.</w:t>
      </w:r>
    </w:p>
    <w:p w14:paraId="367463CC"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Ý nghĩa: Qua nhân vật người tiều phu, nhà văn gián tiếp thể hiện quan điểm nhân sinh sâu sắc của mình.</w:t>
      </w:r>
    </w:p>
    <w:p w14:paraId="2A25535D" w14:textId="77777777" w:rsidR="00F534DF" w:rsidRPr="00F534DF" w:rsidRDefault="00F534DF" w:rsidP="00F534DF">
      <w:pPr>
        <w:shd w:val="clear" w:color="auto" w:fill="FFFFFF"/>
        <w:spacing w:line="360" w:lineRule="atLeast"/>
        <w:jc w:val="both"/>
        <w:rPr>
          <w:b/>
          <w:bCs/>
          <w:color w:val="333333"/>
          <w:sz w:val="28"/>
          <w:szCs w:val="28"/>
        </w:rPr>
      </w:pPr>
      <w:r w:rsidRPr="00F534DF">
        <w:rPr>
          <w:b/>
          <w:bCs/>
          <w:color w:val="333333"/>
          <w:sz w:val="28"/>
          <w:szCs w:val="28"/>
        </w:rPr>
        <w:t>- Kết đoạn:</w:t>
      </w:r>
    </w:p>
    <w:p w14:paraId="74FBF0D9" w14:textId="77777777" w:rsidR="00F534DF" w:rsidRDefault="00F534DF" w:rsidP="00F534DF">
      <w:pPr>
        <w:shd w:val="clear" w:color="auto" w:fill="FFFFFF"/>
        <w:spacing w:line="360" w:lineRule="atLeast"/>
        <w:jc w:val="both"/>
        <w:rPr>
          <w:color w:val="333333"/>
          <w:sz w:val="28"/>
          <w:szCs w:val="28"/>
        </w:rPr>
      </w:pPr>
      <w:r w:rsidRPr="00F534DF">
        <w:rPr>
          <w:color w:val="333333"/>
          <w:sz w:val="28"/>
          <w:szCs w:val="28"/>
        </w:rPr>
        <w:t>* Sắp xếp được hệ thống ý hợp lí theo đặc điểm bố cục của đoạn văn.</w:t>
      </w:r>
    </w:p>
    <w:p w14:paraId="2F5E931A" w14:textId="77777777" w:rsidR="00F534DF" w:rsidRDefault="00F534DF" w:rsidP="00F534DF">
      <w:pPr>
        <w:shd w:val="clear" w:color="auto" w:fill="FFFFFF"/>
        <w:spacing w:line="360" w:lineRule="atLeast"/>
        <w:jc w:val="both"/>
        <w:rPr>
          <w:b/>
          <w:bCs/>
          <w:color w:val="333333"/>
          <w:sz w:val="28"/>
          <w:szCs w:val="28"/>
        </w:rPr>
      </w:pPr>
      <w:r w:rsidRPr="00F534DF">
        <w:rPr>
          <w:b/>
          <w:bCs/>
          <w:color w:val="333333"/>
          <w:sz w:val="28"/>
          <w:szCs w:val="28"/>
        </w:rPr>
        <w:t>Câu 2.</w:t>
      </w:r>
    </w:p>
    <w:p w14:paraId="5F2F5C91" w14:textId="4B7DACE4"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t>a. Đảm bảo cấu trúc bài văn nghị luận</w:t>
      </w:r>
    </w:p>
    <w:p w14:paraId="36FF21A2"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Học sinh biết tạo lập một bài văn nghị luận đảm bảo đủ cấu trúc 3 phần: Mở bài, Thân bài, Kết bài.</w:t>
      </w:r>
    </w:p>
    <w:p w14:paraId="74BA2076" w14:textId="77777777"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t>b. Xác định đúng vấn đề cần nghị luận</w:t>
      </w:r>
    </w:p>
    <w:p w14:paraId="237C3C31"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Theo em, con người cần ứng xử như thế nào với tài nguyên thiên nhiên và sự sống của muôn loài? Trình bày ý kiến của anh/ chị về vấn đề này bằng một bài văn ngắn khoảng 400 chữ.</w:t>
      </w:r>
    </w:p>
    <w:p w14:paraId="701DD7E0" w14:textId="53D168D2"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t>c</w:t>
      </w:r>
      <w:r>
        <w:rPr>
          <w:b/>
          <w:bCs/>
          <w:color w:val="333333"/>
          <w:sz w:val="28"/>
          <w:szCs w:val="28"/>
        </w:rPr>
        <w:t xml:space="preserve">. </w:t>
      </w:r>
      <w:r w:rsidRPr="00F534DF">
        <w:rPr>
          <w:b/>
          <w:bCs/>
          <w:color w:val="333333"/>
          <w:sz w:val="28"/>
          <w:szCs w:val="28"/>
        </w:rPr>
        <w:t>Triển khai vấn đề nghị luận</w:t>
      </w:r>
    </w:p>
    <w:p w14:paraId="43EF8F6E"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Chia vấn đề nghị luận thành các luận điểm, luận cứ phù hợp, có sức thuyết phục; sử dụng tốt các thao tác lập luận; biết kết hợp giữa nêu lí lẽ và đưa dẫn chứng.</w:t>
      </w:r>
    </w:p>
    <w:p w14:paraId="585E4DE5"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HS có thể triển khai theo những cách khác nhau, nhưng cần đảm bảo các ý cơ bản sau:</w:t>
      </w:r>
    </w:p>
    <w:p w14:paraId="34DF295A" w14:textId="77777777"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t>Mở bài:</w:t>
      </w:r>
    </w:p>
    <w:p w14:paraId="70422F65"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Giới thiệu về tầm quan trọng của tài nguyên thiên nhiên và sự sống của muôn loài đối với con người.</w:t>
      </w:r>
    </w:p>
    <w:p w14:paraId="36211D65"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Nêu vấn đề cần nghị luận: cách con người cần ứng xử với tài nguyên thiên nhiên và sự sống của muôn loài.</w:t>
      </w:r>
    </w:p>
    <w:p w14:paraId="2F716E27" w14:textId="77777777"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t>Thân bài:</w:t>
      </w:r>
    </w:p>
    <w:p w14:paraId="2D9BAC6E" w14:textId="77777777" w:rsidR="00F534DF" w:rsidRPr="00F534DF" w:rsidRDefault="00F534DF" w:rsidP="00F534DF">
      <w:pPr>
        <w:shd w:val="clear" w:color="auto" w:fill="FFFFFF"/>
        <w:spacing w:line="360" w:lineRule="atLeast"/>
        <w:jc w:val="both"/>
        <w:rPr>
          <w:b/>
          <w:bCs/>
          <w:color w:val="333333"/>
          <w:sz w:val="28"/>
          <w:szCs w:val="28"/>
        </w:rPr>
      </w:pPr>
      <w:r w:rsidRPr="00F534DF">
        <w:rPr>
          <w:b/>
          <w:bCs/>
          <w:color w:val="333333"/>
          <w:sz w:val="28"/>
          <w:szCs w:val="28"/>
        </w:rPr>
        <w:t>- Thực trạng hiện nay:</w:t>
      </w:r>
    </w:p>
    <w:p w14:paraId="4832BEC5"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Mô tả tình trạng khai thác tài nguyên thiên nhiên quá mức và hậu quả của nó.</w:t>
      </w:r>
    </w:p>
    <w:p w14:paraId="5DCD57FE"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Đưa ra ví dụ về sự suy giảm đa dạng sinh học và ô nhiễm môi trường.</w:t>
      </w:r>
    </w:p>
    <w:p w14:paraId="29B58F9B"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Nguyên nhân:</w:t>
      </w:r>
    </w:p>
    <w:p w14:paraId="3552E91A"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Nhu cầu phát triển kinh tế và dân số tăng.</w:t>
      </w:r>
    </w:p>
    <w:p w14:paraId="48C56256"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Thiếu nhận thức và giáo dục về bảo vệ môi trường.</w:t>
      </w:r>
    </w:p>
    <w:p w14:paraId="575A598E"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Chính sách quản lý tài nguyên chưa hiệu quả.</w:t>
      </w:r>
    </w:p>
    <w:p w14:paraId="402A6E09" w14:textId="77777777" w:rsidR="00F534DF" w:rsidRPr="00F534DF" w:rsidRDefault="00F534DF" w:rsidP="00F534DF">
      <w:pPr>
        <w:shd w:val="clear" w:color="auto" w:fill="FFFFFF"/>
        <w:spacing w:line="360" w:lineRule="atLeast"/>
        <w:jc w:val="both"/>
        <w:rPr>
          <w:b/>
          <w:bCs/>
          <w:color w:val="333333"/>
          <w:sz w:val="28"/>
          <w:szCs w:val="28"/>
        </w:rPr>
      </w:pPr>
      <w:r w:rsidRPr="00F534DF">
        <w:rPr>
          <w:b/>
          <w:bCs/>
          <w:color w:val="333333"/>
          <w:sz w:val="28"/>
          <w:szCs w:val="28"/>
        </w:rPr>
        <w:lastRenderedPageBreak/>
        <w:t>- Hậu quả:</w:t>
      </w:r>
    </w:p>
    <w:p w14:paraId="36CC13C1"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Môi trường: Ô nhiễm không khí, nước, đất; biến đổi khí hậu.</w:t>
      </w:r>
    </w:p>
    <w:p w14:paraId="4E1EADB3"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Kinh tế: Cạn kiệt tài nguyên, ảnh hưởng đến các ngành công nghiệp phụ thuộc vào tài nguyên.</w:t>
      </w:r>
    </w:p>
    <w:p w14:paraId="09FA9D06"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Xã hội: Di cư, mất đất canh tác, xung đột tài nguyên.</w:t>
      </w:r>
    </w:p>
    <w:p w14:paraId="6E669F5B" w14:textId="77777777" w:rsidR="00F534DF" w:rsidRPr="00F534DF" w:rsidRDefault="00F534DF" w:rsidP="00F534DF">
      <w:pPr>
        <w:shd w:val="clear" w:color="auto" w:fill="FFFFFF"/>
        <w:spacing w:line="360" w:lineRule="atLeast"/>
        <w:jc w:val="both"/>
        <w:rPr>
          <w:b/>
          <w:bCs/>
          <w:color w:val="333333"/>
          <w:sz w:val="28"/>
          <w:szCs w:val="28"/>
        </w:rPr>
      </w:pPr>
      <w:r w:rsidRPr="00F534DF">
        <w:rPr>
          <w:b/>
          <w:bCs/>
          <w:color w:val="333333"/>
          <w:sz w:val="28"/>
          <w:szCs w:val="28"/>
        </w:rPr>
        <w:t>- Giải pháp:</w:t>
      </w:r>
    </w:p>
    <w:p w14:paraId="71FC5E64"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Chính sách và pháp luật: Ban hành và thực thi các quy định về khai thác và bảo vệ tài nguyên.</w:t>
      </w:r>
    </w:p>
    <w:p w14:paraId="79BE17BD"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Công nghệ: Sử dụng công nghệ tiên tiến để khai thác hiệu quả và giảm thiểu tác động môi trường.</w:t>
      </w:r>
    </w:p>
    <w:p w14:paraId="0CA19FC8"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Giáo dục và nâng cao nhận thức: Tuyên truyền, giáo dục cộng đồng về tầm quan trọng của bảo vệ tài nguyên.</w:t>
      </w:r>
    </w:p>
    <w:p w14:paraId="2F7B6159"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Phát triển bền vững: Khuyến khích sử dụng năng lượng tái tạo, tái chế và tiết kiệm tài nguyên.</w:t>
      </w:r>
    </w:p>
    <w:p w14:paraId="2B5254D2" w14:textId="77777777" w:rsidR="00F534DF" w:rsidRPr="00F534DF" w:rsidRDefault="00F534DF" w:rsidP="00F534DF">
      <w:pPr>
        <w:shd w:val="clear" w:color="auto" w:fill="FFFFFF"/>
        <w:spacing w:line="360" w:lineRule="atLeast"/>
        <w:jc w:val="both"/>
        <w:rPr>
          <w:b/>
          <w:bCs/>
          <w:color w:val="333333"/>
          <w:sz w:val="28"/>
          <w:szCs w:val="28"/>
        </w:rPr>
      </w:pPr>
      <w:r w:rsidRPr="00F534DF">
        <w:rPr>
          <w:b/>
          <w:bCs/>
          <w:color w:val="333333"/>
          <w:sz w:val="28"/>
          <w:szCs w:val="28"/>
        </w:rPr>
        <w:t>- Ứng xử cá nhân:</w:t>
      </w:r>
    </w:p>
    <w:p w14:paraId="108CCCB1"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Sử dụng tài nguyên một cách tiết kiệm và hợp lý.</w:t>
      </w:r>
    </w:p>
    <w:p w14:paraId="049551F6"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Tham gia các hoạt động bảo vệ môi trường như trồng cây, dọn rác.</w:t>
      </w:r>
    </w:p>
    <w:p w14:paraId="6F75EB8F"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Tuyên truyền và giáo dục người khác về tầm quan trọng của bảo vệ tài nguyên và sự sống của muôn loài.</w:t>
      </w:r>
    </w:p>
    <w:p w14:paraId="19DAB8B3" w14:textId="77777777"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t>Kết bài:</w:t>
      </w:r>
    </w:p>
    <w:p w14:paraId="76EC664B"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Khẳng định lại tầm quan trọng của việc ứng xử đúng đắn với tài nguyên thiên nhiên và sự sống của muôn loài.</w:t>
      </w:r>
    </w:p>
    <w:p w14:paraId="661D3F15"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Kêu gọi hành động từ cộng đồng và chính phủ để bảo vệ tài nguyên cho các thế hệ tương lai.</w:t>
      </w:r>
    </w:p>
    <w:p w14:paraId="0B0A01F1" w14:textId="77777777"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t>d. Chính tả, ngữ pháp</w:t>
      </w:r>
    </w:p>
    <w:p w14:paraId="19F930F4"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Đảm bảo chuẩn chính tả, ngữ pháp Tiếng Việt</w:t>
      </w:r>
    </w:p>
    <w:p w14:paraId="07D7AF2D" w14:textId="77777777"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t>e. Sáng tạo</w:t>
      </w:r>
    </w:p>
    <w:p w14:paraId="7867FD1A" w14:textId="77777777" w:rsidR="00F534DF" w:rsidRPr="00F534DF" w:rsidRDefault="00F534DF" w:rsidP="00F534DF">
      <w:pPr>
        <w:shd w:val="clear" w:color="auto" w:fill="FFFFFF"/>
        <w:spacing w:line="360" w:lineRule="atLeast"/>
        <w:jc w:val="both"/>
        <w:rPr>
          <w:color w:val="333333"/>
          <w:sz w:val="28"/>
          <w:szCs w:val="28"/>
        </w:rPr>
      </w:pPr>
      <w:r w:rsidRPr="00F534DF">
        <w:rPr>
          <w:color w:val="333333"/>
          <w:sz w:val="28"/>
          <w:szCs w:val="28"/>
        </w:rPr>
        <w:t>- Bài viết có luận điểm rõ ràng, lập luận thuyết phục, diễn đạt trong sáng, bài viết thể hiện được sự sáng tạo, độc đáo riêng.                                                                                                          </w:t>
      </w:r>
    </w:p>
    <w:p w14:paraId="4865D1A5" w14:textId="77777777" w:rsidR="00F534DF" w:rsidRDefault="00F534DF" w:rsidP="00F534DF">
      <w:pPr>
        <w:shd w:val="clear" w:color="auto" w:fill="FFFFFF"/>
        <w:spacing w:line="360" w:lineRule="atLeast"/>
        <w:jc w:val="both"/>
        <w:rPr>
          <w:color w:val="333333"/>
          <w:sz w:val="28"/>
          <w:szCs w:val="28"/>
        </w:rPr>
      </w:pPr>
      <w:r w:rsidRPr="00F534DF">
        <w:rPr>
          <w:color w:val="333333"/>
          <w:sz w:val="28"/>
          <w:szCs w:val="28"/>
        </w:rPr>
        <w:t>- Chữ viết sạch đẹp, rõ ràng, văn phong lưu loát; không mắc lỗi chính tả, lỗi dùng từ, đặt câu</w:t>
      </w:r>
    </w:p>
    <w:p w14:paraId="0FD4F24D" w14:textId="77777777" w:rsidR="00F534DF" w:rsidRDefault="00F534DF" w:rsidP="00F534DF">
      <w:pPr>
        <w:shd w:val="clear" w:color="auto" w:fill="FFFFFF"/>
        <w:spacing w:line="360" w:lineRule="atLeast"/>
        <w:jc w:val="both"/>
        <w:rPr>
          <w:color w:val="333333"/>
          <w:sz w:val="28"/>
          <w:szCs w:val="28"/>
        </w:rPr>
      </w:pPr>
    </w:p>
    <w:p w14:paraId="3FF5AB84" w14:textId="77777777" w:rsidR="00F534DF" w:rsidRDefault="00F534DF" w:rsidP="00F534DF">
      <w:pPr>
        <w:shd w:val="clear" w:color="auto" w:fill="FFFFFF"/>
        <w:spacing w:line="360" w:lineRule="atLeast"/>
        <w:jc w:val="both"/>
        <w:rPr>
          <w:color w:val="333333"/>
          <w:sz w:val="28"/>
          <w:szCs w:val="28"/>
        </w:rPr>
      </w:pPr>
    </w:p>
    <w:p w14:paraId="7B7DECDC" w14:textId="77777777" w:rsidR="00F534DF" w:rsidRDefault="00F534DF" w:rsidP="00F534DF">
      <w:pPr>
        <w:shd w:val="clear" w:color="auto" w:fill="FFFFFF"/>
        <w:spacing w:line="360" w:lineRule="atLeast"/>
        <w:jc w:val="both"/>
        <w:rPr>
          <w:color w:val="333333"/>
          <w:sz w:val="28"/>
          <w:szCs w:val="28"/>
        </w:rPr>
      </w:pPr>
    </w:p>
    <w:p w14:paraId="500DB198" w14:textId="77777777" w:rsidR="00F534DF" w:rsidRDefault="00F534DF" w:rsidP="00F534DF">
      <w:pPr>
        <w:shd w:val="clear" w:color="auto" w:fill="FFFFFF"/>
        <w:spacing w:line="360" w:lineRule="atLeast"/>
        <w:jc w:val="both"/>
        <w:rPr>
          <w:color w:val="333333"/>
          <w:sz w:val="28"/>
          <w:szCs w:val="28"/>
        </w:rPr>
      </w:pPr>
    </w:p>
    <w:p w14:paraId="46B262DA" w14:textId="77777777" w:rsidR="00F534DF" w:rsidRDefault="00F534DF" w:rsidP="00F534DF">
      <w:pPr>
        <w:shd w:val="clear" w:color="auto" w:fill="FFFFFF"/>
        <w:spacing w:line="360" w:lineRule="atLeast"/>
        <w:jc w:val="both"/>
        <w:rPr>
          <w:color w:val="333333"/>
          <w:sz w:val="28"/>
          <w:szCs w:val="28"/>
        </w:rPr>
      </w:pPr>
    </w:p>
    <w:p w14:paraId="114AF096" w14:textId="77777777" w:rsidR="00F534DF" w:rsidRDefault="00F534DF" w:rsidP="00F534DF">
      <w:pPr>
        <w:shd w:val="clear" w:color="auto" w:fill="FFFFFF"/>
        <w:spacing w:line="360" w:lineRule="atLeast"/>
        <w:jc w:val="both"/>
        <w:rPr>
          <w:color w:val="333333"/>
          <w:sz w:val="28"/>
          <w:szCs w:val="28"/>
        </w:rPr>
      </w:pPr>
    </w:p>
    <w:p w14:paraId="2A25FCCE" w14:textId="77777777" w:rsidR="00F534DF" w:rsidRDefault="00F534DF" w:rsidP="00F534DF">
      <w:pPr>
        <w:shd w:val="clear" w:color="auto" w:fill="FFFFFF"/>
        <w:spacing w:line="360" w:lineRule="atLeast"/>
        <w:jc w:val="both"/>
        <w:rPr>
          <w:color w:val="333333"/>
          <w:sz w:val="28"/>
          <w:szCs w:val="28"/>
        </w:rPr>
      </w:pPr>
    </w:p>
    <w:p w14:paraId="1D09B71B" w14:textId="77777777" w:rsidR="00F534DF" w:rsidRDefault="00F534DF" w:rsidP="00F534DF">
      <w:pPr>
        <w:shd w:val="clear" w:color="auto" w:fill="FFFFFF"/>
        <w:spacing w:line="360" w:lineRule="atLeast"/>
        <w:jc w:val="both"/>
        <w:rPr>
          <w:color w:val="333333"/>
          <w:sz w:val="28"/>
          <w:szCs w:val="28"/>
        </w:rPr>
      </w:pPr>
    </w:p>
    <w:p w14:paraId="6E70D21F" w14:textId="77777777" w:rsidR="00F534DF" w:rsidRDefault="00F534DF" w:rsidP="00F534DF">
      <w:pPr>
        <w:shd w:val="clear" w:color="auto" w:fill="FFFFFF"/>
        <w:spacing w:line="360" w:lineRule="atLeast"/>
        <w:jc w:val="both"/>
        <w:rPr>
          <w:color w:val="333333"/>
          <w:sz w:val="28"/>
          <w:szCs w:val="28"/>
        </w:rPr>
      </w:pPr>
    </w:p>
    <w:p w14:paraId="3A716A59" w14:textId="77777777" w:rsidR="00F534DF" w:rsidRDefault="00F534DF" w:rsidP="00F534DF">
      <w:pPr>
        <w:shd w:val="clear" w:color="auto" w:fill="FFFFFF"/>
        <w:spacing w:line="360" w:lineRule="atLeast"/>
        <w:jc w:val="both"/>
        <w:rPr>
          <w:color w:val="333333"/>
          <w:sz w:val="28"/>
          <w:szCs w:val="28"/>
        </w:rPr>
      </w:pPr>
    </w:p>
    <w:p w14:paraId="0744FEDB" w14:textId="77777777" w:rsidR="00F534DF" w:rsidRDefault="00F534DF" w:rsidP="00F534DF">
      <w:pPr>
        <w:shd w:val="clear" w:color="auto" w:fill="FFFFFF"/>
        <w:spacing w:line="360" w:lineRule="atLeast"/>
        <w:jc w:val="both"/>
        <w:rPr>
          <w:color w:val="333333"/>
          <w:sz w:val="28"/>
          <w:szCs w:val="28"/>
        </w:rPr>
      </w:pPr>
    </w:p>
    <w:p w14:paraId="624372BC" w14:textId="77777777" w:rsidR="00F534DF" w:rsidRDefault="00F534DF" w:rsidP="00F534DF">
      <w:pPr>
        <w:shd w:val="clear" w:color="auto" w:fill="FFFFFF"/>
        <w:spacing w:line="360" w:lineRule="atLeast"/>
        <w:jc w:val="both"/>
        <w:rPr>
          <w:color w:val="333333"/>
          <w:sz w:val="28"/>
          <w:szCs w:val="28"/>
        </w:rPr>
      </w:pPr>
    </w:p>
    <w:p w14:paraId="11B0ACBB" w14:textId="77777777" w:rsidR="00F534DF" w:rsidRDefault="00F534DF" w:rsidP="00F534DF">
      <w:pPr>
        <w:shd w:val="clear" w:color="auto" w:fill="FFFFFF"/>
        <w:spacing w:line="360" w:lineRule="atLeast"/>
        <w:jc w:val="both"/>
        <w:rPr>
          <w:color w:val="333333"/>
          <w:sz w:val="28"/>
          <w:szCs w:val="28"/>
        </w:rPr>
      </w:pPr>
    </w:p>
    <w:p w14:paraId="2EDC631B" w14:textId="77777777" w:rsidR="00F534DF" w:rsidRDefault="00F534DF" w:rsidP="00F534DF">
      <w:pPr>
        <w:shd w:val="clear" w:color="auto" w:fill="FFFFFF"/>
        <w:spacing w:line="360" w:lineRule="atLeast"/>
        <w:jc w:val="both"/>
        <w:rPr>
          <w:color w:val="333333"/>
          <w:sz w:val="28"/>
          <w:szCs w:val="28"/>
        </w:rPr>
      </w:pPr>
    </w:p>
    <w:p w14:paraId="62F0C3EB" w14:textId="0CB792C6" w:rsidR="00F534DF" w:rsidRPr="004D189E" w:rsidRDefault="00F534DF" w:rsidP="00F534DF">
      <w:pPr>
        <w:shd w:val="clear" w:color="auto" w:fill="FFFFFF"/>
        <w:spacing w:line="360" w:lineRule="atLeast"/>
        <w:jc w:val="center"/>
        <w:rPr>
          <w:b/>
          <w:bCs/>
          <w:color w:val="333333"/>
          <w:sz w:val="36"/>
          <w:szCs w:val="36"/>
        </w:rPr>
      </w:pPr>
      <w:r w:rsidRPr="004D189E">
        <w:rPr>
          <w:b/>
          <w:bCs/>
          <w:color w:val="333333"/>
          <w:sz w:val="36"/>
          <w:szCs w:val="36"/>
          <w:highlight w:val="yellow"/>
        </w:rPr>
        <w:lastRenderedPageBreak/>
        <w:t xml:space="preserve">ĐỀ </w:t>
      </w:r>
      <w:r>
        <w:rPr>
          <w:b/>
          <w:bCs/>
          <w:color w:val="333333"/>
          <w:sz w:val="36"/>
          <w:szCs w:val="36"/>
          <w:highlight w:val="yellow"/>
        </w:rPr>
        <w:t>3</w:t>
      </w:r>
      <w:r w:rsidRPr="004D189E">
        <w:rPr>
          <w:b/>
          <w:bCs/>
          <w:color w:val="333333"/>
          <w:sz w:val="36"/>
          <w:szCs w:val="36"/>
          <w:highlight w:val="yellow"/>
        </w:rPr>
        <w:t>:</w:t>
      </w:r>
    </w:p>
    <w:p w14:paraId="34C3D670" w14:textId="77777777" w:rsidR="00F534DF" w:rsidRPr="004D189E" w:rsidRDefault="00F534DF" w:rsidP="00F534DF">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58064AA5" w14:textId="77777777" w:rsidR="00F534DF" w:rsidRPr="004D189E" w:rsidRDefault="00F534DF" w:rsidP="00F534DF">
      <w:pPr>
        <w:shd w:val="clear" w:color="auto" w:fill="FFFFFF"/>
        <w:spacing w:line="360" w:lineRule="atLeast"/>
        <w:jc w:val="both"/>
        <w:rPr>
          <w:color w:val="333333"/>
          <w:sz w:val="28"/>
          <w:szCs w:val="28"/>
        </w:rPr>
      </w:pPr>
      <w:r w:rsidRPr="004D189E">
        <w:rPr>
          <w:b/>
          <w:bCs/>
          <w:color w:val="333333"/>
          <w:sz w:val="28"/>
          <w:szCs w:val="28"/>
        </w:rPr>
        <w:t>Đọc đoạn trích dưới đây:</w:t>
      </w:r>
    </w:p>
    <w:p w14:paraId="0A1F3A51"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“Bác Dương thôi đã thôi rồi,</w:t>
      </w:r>
    </w:p>
    <w:p w14:paraId="6B0CE5AD"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Nước mây man mác ngậm ngùi lòng ta,</w:t>
      </w:r>
    </w:p>
    <w:p w14:paraId="68D41D26"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 </w:t>
      </w:r>
    </w:p>
    <w:p w14:paraId="2C6F2C06"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Nhớ từ thuở đăng khoa ngày trước,</w:t>
      </w:r>
    </w:p>
    <w:p w14:paraId="3FF8A744"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Vẫn sớm hôm tôi bác cùng nhau,</w:t>
      </w:r>
    </w:p>
    <w:p w14:paraId="4135A150"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Kính yêu từ trước đến sau,</w:t>
      </w:r>
    </w:p>
    <w:p w14:paraId="417A4A16"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Trong khi gặp gỡ khác đâu duyên trời?</w:t>
      </w:r>
    </w:p>
    <w:p w14:paraId="0B790789"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 </w:t>
      </w:r>
    </w:p>
    <w:p w14:paraId="3D22C892"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Cũng có lúc chơi nơi dặm khách,</w:t>
      </w:r>
    </w:p>
    <w:p w14:paraId="7A754C8C"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Tiếng suối nghe róc rách lưng đèo,</w:t>
      </w:r>
    </w:p>
    <w:p w14:paraId="010689F4"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Có khi tầng gác cheo leo,</w:t>
      </w:r>
    </w:p>
    <w:p w14:paraId="72E7091D"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Thú vui con hát lựa chiều cầm xoang,</w:t>
      </w:r>
    </w:p>
    <w:p w14:paraId="24559593"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 </w:t>
      </w:r>
    </w:p>
    <w:p w14:paraId="0257E6F9"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Cũng có lúc rượu ngon cùng nhắp,</w:t>
      </w:r>
    </w:p>
    <w:p w14:paraId="01448546"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Chén quỳnh tương ăm ắp bầu xuân,</w:t>
      </w:r>
    </w:p>
    <w:p w14:paraId="3CB9855B"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Có khi bàn soạn câu văn,</w:t>
      </w:r>
    </w:p>
    <w:p w14:paraId="343DC401"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Biết bao đông bích, điển phần trước sau,</w:t>
      </w:r>
    </w:p>
    <w:p w14:paraId="409519D4"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 </w:t>
      </w:r>
    </w:p>
    <w:p w14:paraId="330CAE16"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Buổi dương cửu cùng nhau hoạn nạn,</w:t>
      </w:r>
    </w:p>
    <w:p w14:paraId="087F5431"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Phận đấu thăng chẳng dám tham trời,</w:t>
      </w:r>
    </w:p>
    <w:p w14:paraId="17CD993F"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Bác già, tôi cũng già rồi,</w:t>
      </w:r>
    </w:p>
    <w:p w14:paraId="457CB744"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Biết thôi, thôi thế thì thôi mới là!</w:t>
      </w:r>
    </w:p>
    <w:p w14:paraId="5C8F7A14"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 </w:t>
      </w:r>
    </w:p>
    <w:p w14:paraId="074B2AF5"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Muốn đi lại tuổi già thêm nhác</w:t>
      </w:r>
    </w:p>
    <w:p w14:paraId="69BBBCBD"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Trước ba năm gặp bác một lần,</w:t>
      </w:r>
    </w:p>
    <w:p w14:paraId="6244804A"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Cầm tay hỏi hết xa gần,</w:t>
      </w:r>
    </w:p>
    <w:p w14:paraId="78FA8AB8"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Mừng rằng bác vẫn tinh thần chưa can,</w:t>
      </w:r>
    </w:p>
    <w:p w14:paraId="3EA8AE01"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 </w:t>
      </w:r>
    </w:p>
    <w:p w14:paraId="68282B43"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Kể tuổi tôi còn hơn tuổi bác,</w:t>
      </w:r>
    </w:p>
    <w:p w14:paraId="68108D71"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Tôi lại đau trước bác mấy ngày,</w:t>
      </w:r>
    </w:p>
    <w:p w14:paraId="5E0F1BAA"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Làm sao bác vội về ngay,</w:t>
      </w:r>
    </w:p>
    <w:p w14:paraId="04A52D04"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Chợt nghe, tôi bỗng chân tay rụng rời,</w:t>
      </w:r>
    </w:p>
    <w:p w14:paraId="4FBCA747"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 </w:t>
      </w:r>
    </w:p>
    <w:p w14:paraId="136A2ACF"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Ai chẳng biết chán đời là phải,</w:t>
      </w:r>
    </w:p>
    <w:p w14:paraId="6AF8FCC5"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Vội vàng sao đã mải lên tiên,</w:t>
      </w:r>
    </w:p>
    <w:p w14:paraId="6D060CE5"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Rượu ngon không có bạn hiền,</w:t>
      </w:r>
    </w:p>
    <w:p w14:paraId="1C29ACCC"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lastRenderedPageBreak/>
        <w:t>Không mua không phải không tiền không mua,</w:t>
      </w:r>
    </w:p>
    <w:p w14:paraId="05D6CE7A"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 </w:t>
      </w:r>
    </w:p>
    <w:p w14:paraId="1CBBD2EC"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Câu thơ nghĩ đắn đo không viết,</w:t>
      </w:r>
    </w:p>
    <w:p w14:paraId="6C976ED7"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Viết đưa ai, ai biết mà đưa,</w:t>
      </w:r>
    </w:p>
    <w:p w14:paraId="08841669"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Giường kia treo những hững hờ,</w:t>
      </w:r>
    </w:p>
    <w:p w14:paraId="4E5C67A0"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Đàn kia gẩy cũng ngẩn ngơ tiếng đàn,</w:t>
      </w:r>
    </w:p>
    <w:p w14:paraId="4A0048C8"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 </w:t>
      </w:r>
    </w:p>
    <w:p w14:paraId="07F4EA77"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Bác chẳng ở dẫu van chẳng ở,</w:t>
      </w:r>
    </w:p>
    <w:p w14:paraId="59D3877C"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Tôi tuy thương, lấy nhớ làm thương,</w:t>
      </w:r>
    </w:p>
    <w:p w14:paraId="230178FD"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Tuổi già hạt lệ như sương,</w:t>
      </w:r>
    </w:p>
    <w:p w14:paraId="0A8B4CB1" w14:textId="77777777" w:rsidR="00F534DF" w:rsidRDefault="00F534DF" w:rsidP="00F534DF">
      <w:pPr>
        <w:shd w:val="clear" w:color="auto" w:fill="FFFFFF"/>
        <w:spacing w:line="360" w:lineRule="atLeast"/>
        <w:jc w:val="center"/>
        <w:rPr>
          <w:rFonts w:ascii="Roboto" w:hAnsi="Roboto"/>
          <w:color w:val="333333"/>
        </w:rPr>
      </w:pPr>
      <w:r>
        <w:rPr>
          <w:rStyle w:val="Nhnmanh"/>
          <w:color w:val="333333"/>
          <w:sz w:val="27"/>
          <w:szCs w:val="27"/>
        </w:rPr>
        <w:t>Hơi đâu ép lấy hai hàng chứa chan.”</w:t>
      </w:r>
    </w:p>
    <w:p w14:paraId="79E52C4F" w14:textId="71BB5D47" w:rsidR="00F534DF" w:rsidRPr="00F534DF" w:rsidRDefault="00F534DF" w:rsidP="00F534DF">
      <w:pPr>
        <w:shd w:val="clear" w:color="auto" w:fill="FFFFFF"/>
        <w:spacing w:line="360" w:lineRule="atLeast"/>
        <w:jc w:val="right"/>
        <w:rPr>
          <w:rFonts w:ascii="Roboto" w:hAnsi="Roboto"/>
          <w:color w:val="333333"/>
        </w:rPr>
      </w:pPr>
      <w:r>
        <w:rPr>
          <w:color w:val="333333"/>
          <w:sz w:val="27"/>
          <w:szCs w:val="27"/>
        </w:rPr>
        <w:t>(</w:t>
      </w:r>
      <w:r>
        <w:rPr>
          <w:rStyle w:val="Nhnmanh"/>
          <w:color w:val="333333"/>
          <w:sz w:val="27"/>
          <w:szCs w:val="27"/>
        </w:rPr>
        <w:t>Khóc Dương Khuê</w:t>
      </w:r>
      <w:r>
        <w:rPr>
          <w:color w:val="333333"/>
          <w:sz w:val="27"/>
          <w:szCs w:val="27"/>
        </w:rPr>
        <w:t> – Nguyễn Khuyến)</w:t>
      </w:r>
    </w:p>
    <w:p w14:paraId="67E1BD9F" w14:textId="347E382C" w:rsidR="00F534DF" w:rsidRDefault="00F534DF" w:rsidP="00F534DF">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r w:rsidR="00DA4144" w:rsidRPr="00DA4144">
        <w:rPr>
          <w:color w:val="333333"/>
          <w:sz w:val="28"/>
          <w:szCs w:val="28"/>
        </w:rPr>
        <w:t>Bài thơ trên được viết theo thể thơ nào?</w:t>
      </w:r>
    </w:p>
    <w:p w14:paraId="385D426B" w14:textId="268806CB" w:rsidR="00F534DF" w:rsidRDefault="00F534DF" w:rsidP="00DA4144">
      <w:pPr>
        <w:shd w:val="clear" w:color="auto" w:fill="FFFFFF"/>
        <w:spacing w:line="360" w:lineRule="atLeast"/>
        <w:jc w:val="both"/>
        <w:rPr>
          <w:color w:val="333333"/>
          <w:sz w:val="28"/>
          <w:szCs w:val="28"/>
        </w:rPr>
      </w:pPr>
      <w:r w:rsidRPr="004D189E">
        <w:rPr>
          <w:b/>
          <w:bCs/>
          <w:color w:val="333333"/>
          <w:sz w:val="28"/>
          <w:szCs w:val="28"/>
        </w:rPr>
        <w:t>Câu 2.</w:t>
      </w:r>
      <w:r>
        <w:rPr>
          <w:color w:val="333333"/>
          <w:sz w:val="28"/>
          <w:szCs w:val="28"/>
        </w:rPr>
        <w:t xml:space="preserve"> </w:t>
      </w:r>
      <w:r w:rsidR="00DA4144" w:rsidRPr="00DA4144">
        <w:rPr>
          <w:color w:val="333333"/>
          <w:sz w:val="28"/>
          <w:szCs w:val="28"/>
        </w:rPr>
        <w:t>Nêu nghĩa của từ “xuân” trong câu thơ: “Chén quỳnh tương ăm ắp bầu xuân”.</w:t>
      </w:r>
    </w:p>
    <w:p w14:paraId="6CC9D1B1" w14:textId="7588F04D" w:rsidR="00F534DF" w:rsidRDefault="00F534DF" w:rsidP="00F534DF">
      <w:pPr>
        <w:shd w:val="clear" w:color="auto" w:fill="FFFFFF"/>
        <w:spacing w:line="360" w:lineRule="atLeast"/>
        <w:jc w:val="both"/>
        <w:rPr>
          <w:color w:val="333333"/>
          <w:sz w:val="28"/>
          <w:szCs w:val="28"/>
        </w:rPr>
      </w:pPr>
      <w:r w:rsidRPr="004D189E">
        <w:rPr>
          <w:b/>
          <w:bCs/>
          <w:color w:val="333333"/>
          <w:sz w:val="28"/>
          <w:szCs w:val="28"/>
        </w:rPr>
        <w:t>Câu 3.</w:t>
      </w:r>
      <w:r>
        <w:rPr>
          <w:color w:val="333333"/>
          <w:sz w:val="28"/>
          <w:szCs w:val="28"/>
        </w:rPr>
        <w:t xml:space="preserve"> </w:t>
      </w:r>
      <w:r w:rsidR="00DA4144" w:rsidRPr="00DA4144">
        <w:rPr>
          <w:color w:val="333333"/>
          <w:sz w:val="28"/>
          <w:szCs w:val="28"/>
        </w:rPr>
        <w:t>Nội dung chính của bài thơ là gì? Nhà thơ nhắc lại những kỉ niệm gì với bạn, theo trình tự nào?</w:t>
      </w:r>
    </w:p>
    <w:p w14:paraId="157E76CE" w14:textId="5BD25014" w:rsidR="00F534DF" w:rsidRDefault="00F534DF" w:rsidP="00F534DF">
      <w:pPr>
        <w:shd w:val="clear" w:color="auto" w:fill="FFFFFF"/>
        <w:spacing w:line="360" w:lineRule="atLeast"/>
        <w:jc w:val="both"/>
        <w:rPr>
          <w:color w:val="333333"/>
          <w:sz w:val="28"/>
          <w:szCs w:val="28"/>
        </w:rPr>
      </w:pPr>
      <w:r w:rsidRPr="004D189E">
        <w:rPr>
          <w:b/>
          <w:bCs/>
          <w:color w:val="333333"/>
          <w:sz w:val="28"/>
          <w:szCs w:val="28"/>
        </w:rPr>
        <w:t>Câu 4.</w:t>
      </w:r>
      <w:r>
        <w:rPr>
          <w:color w:val="333333"/>
          <w:sz w:val="28"/>
          <w:szCs w:val="28"/>
        </w:rPr>
        <w:t xml:space="preserve"> </w:t>
      </w:r>
      <w:r w:rsidR="00DA4144" w:rsidRPr="00DA4144">
        <w:rPr>
          <w:color w:val="333333"/>
          <w:sz w:val="28"/>
          <w:szCs w:val="28"/>
        </w:rPr>
        <w:t>Hãy chỉ ra và nêu tác dụng của những biện pháp nghệ thuật tu từ thể hiện nỗi trống vắng của nhà thơ khi bạn qua đời.</w:t>
      </w:r>
    </w:p>
    <w:p w14:paraId="2FA067EC" w14:textId="4A723443" w:rsidR="00F534DF" w:rsidRDefault="00F534DF" w:rsidP="00F534DF">
      <w:pPr>
        <w:shd w:val="clear" w:color="auto" w:fill="FFFFFF"/>
        <w:spacing w:line="360" w:lineRule="atLeast"/>
        <w:jc w:val="both"/>
        <w:rPr>
          <w:color w:val="333333"/>
          <w:sz w:val="28"/>
          <w:szCs w:val="28"/>
        </w:rPr>
      </w:pPr>
      <w:r w:rsidRPr="004D189E">
        <w:rPr>
          <w:b/>
          <w:bCs/>
          <w:color w:val="333333"/>
          <w:sz w:val="28"/>
          <w:szCs w:val="28"/>
        </w:rPr>
        <w:t>Câu 5.</w:t>
      </w:r>
      <w:r>
        <w:rPr>
          <w:color w:val="333333"/>
          <w:sz w:val="28"/>
          <w:szCs w:val="28"/>
        </w:rPr>
        <w:t xml:space="preserve"> </w:t>
      </w:r>
      <w:r w:rsidR="00DA4144" w:rsidRPr="00DA4144">
        <w:rPr>
          <w:color w:val="333333"/>
          <w:sz w:val="28"/>
          <w:szCs w:val="28"/>
        </w:rPr>
        <w:t>Đoạn thơ trên cho anh/chị suy nghĩ gì về tình bạn của học sinh thời nay?</w:t>
      </w:r>
    </w:p>
    <w:p w14:paraId="37BF8D38" w14:textId="6B252A64" w:rsidR="00F534DF" w:rsidRDefault="00F534DF" w:rsidP="00F534DF">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sidR="00DA4144">
        <w:rPr>
          <w:b/>
          <w:bCs/>
          <w:color w:val="333333"/>
          <w:sz w:val="28"/>
          <w:szCs w:val="28"/>
        </w:rPr>
        <w:t>6</w:t>
      </w:r>
      <w:r w:rsidRPr="004D189E">
        <w:rPr>
          <w:b/>
          <w:bCs/>
          <w:color w:val="333333"/>
          <w:sz w:val="28"/>
          <w:szCs w:val="28"/>
        </w:rPr>
        <w:t>,0 điểm)</w:t>
      </w:r>
    </w:p>
    <w:p w14:paraId="4A9977EF" w14:textId="27A2DF21" w:rsidR="00F534DF" w:rsidRPr="00F534DF" w:rsidRDefault="00F534DF" w:rsidP="00F534DF">
      <w:pPr>
        <w:shd w:val="clear" w:color="auto" w:fill="FFFFFF"/>
        <w:spacing w:line="360" w:lineRule="atLeast"/>
        <w:jc w:val="both"/>
        <w:rPr>
          <w:color w:val="333333"/>
          <w:sz w:val="28"/>
          <w:szCs w:val="28"/>
        </w:rPr>
      </w:pPr>
      <w:r w:rsidRPr="00F534DF">
        <w:rPr>
          <w:b/>
          <w:bCs/>
          <w:color w:val="333333"/>
          <w:sz w:val="28"/>
          <w:szCs w:val="28"/>
        </w:rPr>
        <w:t>Câu 1.</w:t>
      </w:r>
      <w:r w:rsidR="00DA4144">
        <w:rPr>
          <w:rFonts w:ascii="Roboto" w:hAnsi="Roboto"/>
          <w:color w:val="333333"/>
          <w:kern w:val="36"/>
          <w:sz w:val="27"/>
          <w:szCs w:val="27"/>
        </w:rPr>
        <w:t xml:space="preserve"> </w:t>
      </w:r>
      <w:r w:rsidR="00DA4144" w:rsidRPr="00DA4144">
        <w:rPr>
          <w:color w:val="333333"/>
          <w:sz w:val="28"/>
          <w:szCs w:val="28"/>
        </w:rPr>
        <w:t>Từ đoạn trích ở phần đọc hiểu, anh/ chị hãy viết một đoạn văn (khoảng 150 chữ) về vai trò của tình bạn trong cuộc sống.</w:t>
      </w:r>
    </w:p>
    <w:p w14:paraId="68F9D083" w14:textId="277F3C55" w:rsidR="00F534DF" w:rsidRPr="00F534DF" w:rsidRDefault="00F534DF" w:rsidP="00F534DF">
      <w:pPr>
        <w:shd w:val="clear" w:color="auto" w:fill="FFFFFF"/>
        <w:spacing w:line="360" w:lineRule="atLeast"/>
        <w:rPr>
          <w:color w:val="333333"/>
          <w:sz w:val="28"/>
          <w:szCs w:val="28"/>
        </w:rPr>
      </w:pPr>
      <w:r w:rsidRPr="00F534DF">
        <w:rPr>
          <w:b/>
          <w:bCs/>
          <w:color w:val="333333"/>
          <w:sz w:val="28"/>
          <w:szCs w:val="28"/>
        </w:rPr>
        <w:t>Câu 2.</w:t>
      </w:r>
      <w:r w:rsidRPr="00F534DF">
        <w:rPr>
          <w:color w:val="333333"/>
          <w:sz w:val="28"/>
          <w:szCs w:val="28"/>
        </w:rPr>
        <w:t xml:space="preserve"> </w:t>
      </w:r>
      <w:r w:rsidR="00DA4144" w:rsidRPr="00DA4144">
        <w:rPr>
          <w:color w:val="333333"/>
          <w:sz w:val="28"/>
          <w:szCs w:val="28"/>
        </w:rPr>
        <w:t>Anh/ chị hãy viết bài văn nghị luận (khoảng 500 chữ) phân tích bài thơ ở phần đọc hiểu.</w:t>
      </w:r>
    </w:p>
    <w:p w14:paraId="4D90332F" w14:textId="77777777" w:rsidR="00F534DF" w:rsidRPr="00F534DF" w:rsidRDefault="00F534DF" w:rsidP="00F534DF">
      <w:pPr>
        <w:shd w:val="clear" w:color="auto" w:fill="FFFFFF"/>
        <w:spacing w:line="360" w:lineRule="atLeast"/>
        <w:jc w:val="both"/>
        <w:rPr>
          <w:color w:val="333333"/>
          <w:sz w:val="28"/>
          <w:szCs w:val="28"/>
        </w:rPr>
      </w:pPr>
    </w:p>
    <w:p w14:paraId="6C946847" w14:textId="052882E2" w:rsidR="00F534DF" w:rsidRPr="00F534DF" w:rsidRDefault="00F534DF" w:rsidP="00F534DF">
      <w:pPr>
        <w:shd w:val="clear" w:color="auto" w:fill="FFFFFF"/>
        <w:spacing w:line="360" w:lineRule="atLeast"/>
        <w:jc w:val="both"/>
        <w:rPr>
          <w:color w:val="333333"/>
          <w:sz w:val="28"/>
          <w:szCs w:val="28"/>
        </w:rPr>
      </w:pPr>
    </w:p>
    <w:p w14:paraId="14716B79" w14:textId="77777777" w:rsidR="00F534DF" w:rsidRPr="00F534DF" w:rsidRDefault="00F534DF" w:rsidP="00F534DF">
      <w:pPr>
        <w:shd w:val="clear" w:color="auto" w:fill="FFFFFF"/>
        <w:spacing w:line="360" w:lineRule="atLeast"/>
        <w:jc w:val="both"/>
        <w:rPr>
          <w:color w:val="333333"/>
          <w:sz w:val="28"/>
          <w:szCs w:val="28"/>
        </w:rPr>
      </w:pPr>
    </w:p>
    <w:p w14:paraId="397FE219" w14:textId="77777777" w:rsidR="00F534DF" w:rsidRPr="00F534DF" w:rsidRDefault="00F534DF" w:rsidP="00F534DF">
      <w:pPr>
        <w:shd w:val="clear" w:color="auto" w:fill="FFFFFF"/>
        <w:spacing w:line="360" w:lineRule="atLeast"/>
        <w:jc w:val="both"/>
        <w:rPr>
          <w:color w:val="333333"/>
          <w:sz w:val="28"/>
          <w:szCs w:val="28"/>
        </w:rPr>
      </w:pPr>
    </w:p>
    <w:p w14:paraId="3228F899" w14:textId="00539B6A" w:rsidR="00F534DF" w:rsidRPr="00F534DF" w:rsidRDefault="00F534DF" w:rsidP="00F534DF">
      <w:pPr>
        <w:shd w:val="clear" w:color="auto" w:fill="FFFFFF"/>
        <w:spacing w:line="360" w:lineRule="atLeast"/>
        <w:jc w:val="both"/>
        <w:rPr>
          <w:color w:val="333333"/>
          <w:sz w:val="28"/>
          <w:szCs w:val="28"/>
        </w:rPr>
      </w:pPr>
    </w:p>
    <w:p w14:paraId="1110F5C5" w14:textId="77777777" w:rsidR="00F534DF" w:rsidRDefault="00F534DF" w:rsidP="004D189E">
      <w:pPr>
        <w:pStyle w:val="Chky"/>
        <w:ind w:left="0"/>
        <w:rPr>
          <w:rFonts w:ascii="Times New Roman" w:hAnsi="Times New Roman" w:cs="Times New Roman"/>
          <w:b w:val="0"/>
          <w:bCs w:val="0"/>
          <w:color w:val="000000" w:themeColor="text1"/>
          <w:sz w:val="28"/>
          <w:szCs w:val="28"/>
        </w:rPr>
      </w:pPr>
    </w:p>
    <w:p w14:paraId="13786C8C"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3EBCF106"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0606CAB2"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43958214"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3B992B22"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0F251ADF"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0556B2AB"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2773788D"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402D3E0A"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1DFC2971"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276015A6"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5E910FF0" w14:textId="77777777" w:rsidR="00CB1026" w:rsidRDefault="00CB1026" w:rsidP="00DA4144">
      <w:pPr>
        <w:pStyle w:val="Chky"/>
        <w:ind w:left="0"/>
        <w:jc w:val="center"/>
        <w:rPr>
          <w:rFonts w:ascii="Times New Roman" w:hAnsi="Times New Roman" w:cs="Times New Roman"/>
          <w:color w:val="000000" w:themeColor="text1"/>
          <w:sz w:val="36"/>
          <w:szCs w:val="36"/>
          <w:highlight w:val="yellow"/>
        </w:rPr>
      </w:pPr>
    </w:p>
    <w:p w14:paraId="0DC14798" w14:textId="1832591B" w:rsidR="00DA4144" w:rsidRPr="005A0BAF" w:rsidRDefault="00DA4144" w:rsidP="00DA4144">
      <w:pPr>
        <w:pStyle w:val="Chky"/>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36"/>
          <w:szCs w:val="36"/>
          <w:highlight w:val="yellow"/>
        </w:rPr>
        <w:lastRenderedPageBreak/>
        <w:t>HƯỚNG DẪN CHẤM</w:t>
      </w:r>
      <w:r w:rsidRPr="005A0BAF">
        <w:rPr>
          <w:rFonts w:ascii="Times New Roman" w:hAnsi="Times New Roman" w:cs="Times New Roman"/>
          <w:color w:val="000000" w:themeColor="text1"/>
          <w:sz w:val="36"/>
          <w:szCs w:val="36"/>
          <w:highlight w:val="yellow"/>
        </w:rPr>
        <w:t xml:space="preserve"> ĐỀ </w:t>
      </w:r>
      <w:r>
        <w:rPr>
          <w:rFonts w:ascii="Times New Roman" w:hAnsi="Times New Roman" w:cs="Times New Roman"/>
          <w:color w:val="000000" w:themeColor="text1"/>
          <w:sz w:val="36"/>
          <w:szCs w:val="36"/>
          <w:highlight w:val="yellow"/>
        </w:rPr>
        <w:t>3</w:t>
      </w:r>
      <w:r w:rsidRPr="005A0BAF">
        <w:rPr>
          <w:rFonts w:ascii="Times New Roman" w:hAnsi="Times New Roman" w:cs="Times New Roman"/>
          <w:color w:val="000000" w:themeColor="text1"/>
          <w:sz w:val="36"/>
          <w:szCs w:val="36"/>
          <w:highlight w:val="yellow"/>
        </w:rPr>
        <w:t>:</w:t>
      </w:r>
    </w:p>
    <w:p w14:paraId="12271C3A"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2FE98866" w14:textId="77777777" w:rsidR="00DA4144" w:rsidRPr="004D189E" w:rsidRDefault="00DA4144" w:rsidP="00DA4144">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518A72E5" w14:textId="77777777" w:rsidR="00DA4144" w:rsidRDefault="00DA4144" w:rsidP="00DA4144">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p>
    <w:p w14:paraId="2BE979BB" w14:textId="7BC5C052" w:rsidR="00DA4144" w:rsidRDefault="00DA4144" w:rsidP="00DA4144">
      <w:pPr>
        <w:shd w:val="clear" w:color="auto" w:fill="FFFFFF"/>
        <w:spacing w:line="360" w:lineRule="atLeast"/>
        <w:jc w:val="both"/>
        <w:rPr>
          <w:color w:val="333333"/>
          <w:sz w:val="28"/>
          <w:szCs w:val="28"/>
        </w:rPr>
      </w:pPr>
      <w:r w:rsidRPr="00A4499C">
        <w:rPr>
          <w:b/>
          <w:bCs/>
          <w:color w:val="333333"/>
          <w:sz w:val="28"/>
          <w:szCs w:val="28"/>
        </w:rPr>
        <w:t>Thể thơ:</w:t>
      </w:r>
      <w:r>
        <w:rPr>
          <w:color w:val="333333"/>
          <w:sz w:val="28"/>
          <w:szCs w:val="28"/>
        </w:rPr>
        <w:t xml:space="preserve"> </w:t>
      </w:r>
      <w:r w:rsidR="00A4499C">
        <w:rPr>
          <w:color w:val="333333"/>
          <w:sz w:val="28"/>
          <w:szCs w:val="28"/>
        </w:rPr>
        <w:t>S</w:t>
      </w:r>
      <w:r>
        <w:rPr>
          <w:color w:val="333333"/>
          <w:sz w:val="28"/>
          <w:szCs w:val="28"/>
        </w:rPr>
        <w:t>ong thất lục bát.</w:t>
      </w:r>
    </w:p>
    <w:p w14:paraId="36EFD081" w14:textId="6523C2DB" w:rsidR="00DA4144" w:rsidRDefault="00DA4144" w:rsidP="00DA4144">
      <w:pPr>
        <w:shd w:val="clear" w:color="auto" w:fill="FFFFFF"/>
        <w:spacing w:line="360" w:lineRule="atLeast"/>
        <w:jc w:val="both"/>
        <w:rPr>
          <w:b/>
          <w:bCs/>
          <w:color w:val="333333"/>
          <w:sz w:val="28"/>
          <w:szCs w:val="28"/>
        </w:rPr>
      </w:pPr>
      <w:r w:rsidRPr="004D189E">
        <w:rPr>
          <w:b/>
          <w:bCs/>
          <w:color w:val="333333"/>
          <w:sz w:val="28"/>
          <w:szCs w:val="28"/>
        </w:rPr>
        <w:t>Câu 2.</w:t>
      </w:r>
    </w:p>
    <w:p w14:paraId="4786CD86" w14:textId="431DE1D7" w:rsidR="00DA4144" w:rsidRDefault="00DA4144" w:rsidP="00DA4144">
      <w:pPr>
        <w:shd w:val="clear" w:color="auto" w:fill="FFFFFF"/>
        <w:spacing w:line="360" w:lineRule="atLeast"/>
        <w:jc w:val="both"/>
        <w:rPr>
          <w:color w:val="333333"/>
          <w:sz w:val="28"/>
          <w:szCs w:val="28"/>
        </w:rPr>
      </w:pPr>
      <w:r w:rsidRPr="00DA4144">
        <w:rPr>
          <w:color w:val="333333"/>
          <w:sz w:val="28"/>
          <w:szCs w:val="28"/>
        </w:rPr>
        <w:t>Nghĩa của từ “xuân” trong câu thơ “Chén quỳnh tương ăm ắp bầu xuân” chỉ chất men say của rượu ngon, đồng thời cũng có nghĩa bóng chỉ sức sống dạt dào, tình cảm thắm thiết của bạn bè…</w:t>
      </w:r>
    </w:p>
    <w:p w14:paraId="35E49579" w14:textId="77777777" w:rsidR="00DA4144" w:rsidRDefault="00DA4144" w:rsidP="00DA4144">
      <w:pPr>
        <w:shd w:val="clear" w:color="auto" w:fill="FFFFFF"/>
        <w:spacing w:line="360" w:lineRule="atLeast"/>
        <w:rPr>
          <w:color w:val="333333"/>
          <w:sz w:val="28"/>
          <w:szCs w:val="28"/>
        </w:rPr>
      </w:pPr>
      <w:r w:rsidRPr="004D189E">
        <w:rPr>
          <w:b/>
          <w:bCs/>
          <w:color w:val="333333"/>
          <w:sz w:val="28"/>
          <w:szCs w:val="28"/>
        </w:rPr>
        <w:t>Câu 3.</w:t>
      </w:r>
    </w:p>
    <w:p w14:paraId="14F4D8C2" w14:textId="6B04E57B" w:rsidR="00DA4144" w:rsidRPr="00DA4144" w:rsidRDefault="00DA4144" w:rsidP="00DA4144">
      <w:pPr>
        <w:shd w:val="clear" w:color="auto" w:fill="FFFFFF"/>
        <w:spacing w:line="360" w:lineRule="atLeast"/>
        <w:rPr>
          <w:color w:val="333333"/>
          <w:sz w:val="28"/>
          <w:szCs w:val="28"/>
        </w:rPr>
      </w:pPr>
      <w:r w:rsidRPr="00DA4144">
        <w:rPr>
          <w:color w:val="333333"/>
          <w:sz w:val="28"/>
          <w:szCs w:val="28"/>
        </w:rPr>
        <w:t>- Nhà thơ nhắc lại những kỉ niệm: từ thuở đăng khoa sớm hôm cạnh nhau, khi chơi nơi dặm khách nghe tiếng suối, khi từng gác cheo leo, nghe con hát cầm xoang, cùng uống rượu, có khi soạn câu văn, cùng nhau chung hoạn nạn…</w:t>
      </w:r>
    </w:p>
    <w:p w14:paraId="291EA8FA" w14:textId="102C4214" w:rsidR="00DA4144" w:rsidRDefault="00DA4144" w:rsidP="00DA4144">
      <w:pPr>
        <w:shd w:val="clear" w:color="auto" w:fill="FFFFFF"/>
        <w:spacing w:line="360" w:lineRule="atLeast"/>
        <w:jc w:val="both"/>
        <w:rPr>
          <w:color w:val="333333"/>
          <w:sz w:val="28"/>
          <w:szCs w:val="28"/>
        </w:rPr>
      </w:pPr>
      <w:r w:rsidRPr="00DA4144">
        <w:rPr>
          <w:color w:val="333333"/>
          <w:sz w:val="28"/>
          <w:szCs w:val="28"/>
        </w:rPr>
        <w:t>- Trình tự: hồi tưởng của dòng cảm xúc thời gian.</w:t>
      </w:r>
    </w:p>
    <w:p w14:paraId="71D98722" w14:textId="77777777" w:rsidR="00DA4144" w:rsidRDefault="00DA4144" w:rsidP="00DA4144">
      <w:pPr>
        <w:shd w:val="clear" w:color="auto" w:fill="FFFFFF"/>
        <w:spacing w:line="360" w:lineRule="atLeast"/>
        <w:rPr>
          <w:b/>
          <w:bCs/>
          <w:color w:val="333333"/>
          <w:sz w:val="28"/>
          <w:szCs w:val="28"/>
        </w:rPr>
      </w:pPr>
      <w:r w:rsidRPr="004D189E">
        <w:rPr>
          <w:b/>
          <w:bCs/>
          <w:color w:val="333333"/>
          <w:sz w:val="28"/>
          <w:szCs w:val="28"/>
        </w:rPr>
        <w:t>Câu 4</w:t>
      </w:r>
      <w:r>
        <w:rPr>
          <w:b/>
          <w:bCs/>
          <w:color w:val="333333"/>
          <w:sz w:val="28"/>
          <w:szCs w:val="28"/>
        </w:rPr>
        <w:t xml:space="preserve">. </w:t>
      </w:r>
    </w:p>
    <w:p w14:paraId="40862F7E" w14:textId="768F4867" w:rsidR="00DA4144" w:rsidRPr="00A4499C" w:rsidRDefault="00DA4144" w:rsidP="00DA4144">
      <w:pPr>
        <w:shd w:val="clear" w:color="auto" w:fill="FFFFFF"/>
        <w:spacing w:line="360" w:lineRule="atLeast"/>
        <w:rPr>
          <w:b/>
          <w:bCs/>
          <w:color w:val="333333"/>
          <w:sz w:val="28"/>
          <w:szCs w:val="28"/>
        </w:rPr>
      </w:pPr>
      <w:r w:rsidRPr="00A4499C">
        <w:rPr>
          <w:b/>
          <w:bCs/>
          <w:color w:val="333333"/>
          <w:sz w:val="28"/>
          <w:szCs w:val="28"/>
        </w:rPr>
        <w:t>- Biện pháp tu từ:</w:t>
      </w:r>
    </w:p>
    <w:p w14:paraId="76D8C791" w14:textId="77777777" w:rsidR="00DA4144" w:rsidRPr="00DA4144" w:rsidRDefault="00DA4144" w:rsidP="00DA4144">
      <w:pPr>
        <w:shd w:val="clear" w:color="auto" w:fill="FFFFFF"/>
        <w:spacing w:line="360" w:lineRule="atLeast"/>
        <w:jc w:val="both"/>
        <w:rPr>
          <w:color w:val="333333"/>
          <w:sz w:val="28"/>
          <w:szCs w:val="28"/>
        </w:rPr>
      </w:pPr>
      <w:r w:rsidRPr="00DA4144">
        <w:rPr>
          <w:color w:val="333333"/>
          <w:sz w:val="28"/>
          <w:szCs w:val="28"/>
        </w:rPr>
        <w:t>+ Nghệ thuật nói giảm nói tránh “Bác Dương thôi đã thôi rồi”</w:t>
      </w:r>
    </w:p>
    <w:p w14:paraId="756CFADC" w14:textId="77777777" w:rsidR="00DA4144" w:rsidRPr="00DA4144" w:rsidRDefault="00DA4144" w:rsidP="00DA4144">
      <w:pPr>
        <w:shd w:val="clear" w:color="auto" w:fill="FFFFFF"/>
        <w:spacing w:line="360" w:lineRule="atLeast"/>
        <w:jc w:val="both"/>
        <w:rPr>
          <w:color w:val="333333"/>
          <w:sz w:val="28"/>
          <w:szCs w:val="28"/>
        </w:rPr>
      </w:pPr>
      <w:r w:rsidRPr="00DA4144">
        <w:rPr>
          <w:color w:val="333333"/>
          <w:sz w:val="28"/>
          <w:szCs w:val="28"/>
        </w:rPr>
        <w:t>+ Nghệ thuật sử dụng các câu hỏi tu từ trong đoạn cuối bài thơ. Hàng loạt các câu thơ như: Làm sao bác vội về ngay; Vội vàng sao đã mải lên tiên, ... Để rồi lắng đọng trong những câu thơ hụt hẫng, chơi vơi</w:t>
      </w:r>
    </w:p>
    <w:p w14:paraId="70E0CD6B" w14:textId="77777777" w:rsidR="00DA4144" w:rsidRPr="00DA4144" w:rsidRDefault="00DA4144" w:rsidP="00DA4144">
      <w:pPr>
        <w:shd w:val="clear" w:color="auto" w:fill="FFFFFF"/>
        <w:spacing w:line="360" w:lineRule="atLeast"/>
        <w:jc w:val="both"/>
        <w:rPr>
          <w:color w:val="333333"/>
          <w:sz w:val="28"/>
          <w:szCs w:val="28"/>
        </w:rPr>
      </w:pPr>
      <w:r w:rsidRPr="00DA4144">
        <w:rPr>
          <w:color w:val="333333"/>
          <w:sz w:val="28"/>
          <w:szCs w:val="28"/>
        </w:rPr>
        <w:t>+ Điệp từ không dùng rất hợp hoàn cảnh và đặc sắc.</w:t>
      </w:r>
    </w:p>
    <w:p w14:paraId="7B3579AE" w14:textId="77777777" w:rsidR="00DA4144" w:rsidRPr="00A4499C" w:rsidRDefault="00DA4144" w:rsidP="00DA4144">
      <w:pPr>
        <w:shd w:val="clear" w:color="auto" w:fill="FFFFFF"/>
        <w:spacing w:line="360" w:lineRule="atLeast"/>
        <w:jc w:val="both"/>
        <w:rPr>
          <w:b/>
          <w:bCs/>
          <w:color w:val="333333"/>
          <w:sz w:val="28"/>
          <w:szCs w:val="28"/>
        </w:rPr>
      </w:pPr>
      <w:r w:rsidRPr="00A4499C">
        <w:rPr>
          <w:b/>
          <w:bCs/>
          <w:color w:val="333333"/>
          <w:sz w:val="28"/>
          <w:szCs w:val="28"/>
        </w:rPr>
        <w:t>- Tác dụng:</w:t>
      </w:r>
    </w:p>
    <w:p w14:paraId="4D89F322" w14:textId="77777777" w:rsidR="00DA4144" w:rsidRPr="00DA4144" w:rsidRDefault="00DA4144" w:rsidP="00DA4144">
      <w:pPr>
        <w:shd w:val="clear" w:color="auto" w:fill="FFFFFF"/>
        <w:spacing w:line="360" w:lineRule="atLeast"/>
        <w:jc w:val="both"/>
        <w:rPr>
          <w:color w:val="333333"/>
          <w:sz w:val="28"/>
          <w:szCs w:val="28"/>
        </w:rPr>
      </w:pPr>
      <w:r w:rsidRPr="00DA4144">
        <w:rPr>
          <w:color w:val="333333"/>
          <w:sz w:val="28"/>
          <w:szCs w:val="28"/>
        </w:rPr>
        <w:t>+ Nhằm tái hiện những kỉ niệm về tình bạn thân thiết và tấm lòng của nhà thơ với bạn.</w:t>
      </w:r>
    </w:p>
    <w:p w14:paraId="18453692" w14:textId="510AD30F" w:rsidR="00DA4144" w:rsidRDefault="00DA4144" w:rsidP="00DA4144">
      <w:pPr>
        <w:shd w:val="clear" w:color="auto" w:fill="FFFFFF"/>
        <w:spacing w:line="360" w:lineRule="atLeast"/>
        <w:jc w:val="both"/>
        <w:rPr>
          <w:color w:val="333333"/>
          <w:sz w:val="28"/>
          <w:szCs w:val="28"/>
        </w:rPr>
      </w:pPr>
      <w:r>
        <w:rPr>
          <w:color w:val="333333"/>
          <w:sz w:val="28"/>
          <w:szCs w:val="28"/>
        </w:rPr>
        <w:t>+ Tăng sức biểu đạt cho bài thơ</w:t>
      </w:r>
    </w:p>
    <w:p w14:paraId="4B47A891" w14:textId="77777777" w:rsidR="00DA4144" w:rsidRDefault="00DA4144" w:rsidP="00DA4144">
      <w:pPr>
        <w:shd w:val="clear" w:color="auto" w:fill="FFFFFF"/>
        <w:spacing w:line="360" w:lineRule="atLeast"/>
        <w:jc w:val="both"/>
        <w:rPr>
          <w:color w:val="333333"/>
          <w:sz w:val="28"/>
          <w:szCs w:val="28"/>
        </w:rPr>
      </w:pPr>
      <w:r w:rsidRPr="004D189E">
        <w:rPr>
          <w:b/>
          <w:bCs/>
          <w:color w:val="333333"/>
          <w:sz w:val="28"/>
          <w:szCs w:val="28"/>
        </w:rPr>
        <w:t>Câu 5.</w:t>
      </w:r>
      <w:r>
        <w:rPr>
          <w:color w:val="333333"/>
          <w:sz w:val="28"/>
          <w:szCs w:val="28"/>
        </w:rPr>
        <w:t xml:space="preserve"> </w:t>
      </w:r>
    </w:p>
    <w:p w14:paraId="5BF3F4CB" w14:textId="7BDC3E1C" w:rsidR="00DA4144" w:rsidRPr="00DA4144" w:rsidRDefault="00DA4144" w:rsidP="00DA4144">
      <w:pPr>
        <w:shd w:val="clear" w:color="auto" w:fill="FFFFFF"/>
        <w:spacing w:line="360" w:lineRule="atLeast"/>
        <w:jc w:val="both"/>
        <w:rPr>
          <w:color w:val="333333"/>
          <w:sz w:val="28"/>
          <w:szCs w:val="28"/>
        </w:rPr>
      </w:pPr>
      <w:r w:rsidRPr="00DA4144">
        <w:rPr>
          <w:color w:val="333333"/>
          <w:sz w:val="28"/>
          <w:szCs w:val="28"/>
        </w:rPr>
        <w:t>- Quan niệm về tình bạn, biết phân biệt các biểu hiện tốt và chưa tốt trong tình cảm bạn bè ở tuổi học sinh…</w:t>
      </w:r>
    </w:p>
    <w:p w14:paraId="3902F56D" w14:textId="77777777" w:rsidR="00DA4144" w:rsidRPr="00DA4144" w:rsidRDefault="00DA4144" w:rsidP="00DA4144">
      <w:pPr>
        <w:shd w:val="clear" w:color="auto" w:fill="FFFFFF"/>
        <w:spacing w:line="360" w:lineRule="atLeast"/>
        <w:jc w:val="both"/>
        <w:rPr>
          <w:color w:val="333333"/>
          <w:sz w:val="28"/>
          <w:szCs w:val="28"/>
        </w:rPr>
      </w:pPr>
      <w:r w:rsidRPr="00DA4144">
        <w:rPr>
          <w:color w:val="333333"/>
          <w:sz w:val="28"/>
          <w:szCs w:val="28"/>
        </w:rPr>
        <w:t>- Thấy được tầm quan trọng, ý nghĩa của tình bạn…</w:t>
      </w:r>
    </w:p>
    <w:p w14:paraId="324B37E9" w14:textId="171A9360" w:rsidR="00DA4144" w:rsidRDefault="00DA4144" w:rsidP="00DA4144">
      <w:pPr>
        <w:shd w:val="clear" w:color="auto" w:fill="FFFFFF"/>
        <w:spacing w:line="360" w:lineRule="atLeast"/>
        <w:jc w:val="both"/>
        <w:rPr>
          <w:color w:val="333333"/>
          <w:sz w:val="28"/>
          <w:szCs w:val="28"/>
        </w:rPr>
      </w:pPr>
      <w:r w:rsidRPr="00DA4144">
        <w:rPr>
          <w:color w:val="333333"/>
          <w:sz w:val="28"/>
          <w:szCs w:val="28"/>
        </w:rPr>
        <w:t>- Bản thân phải làm gì để có tình bạn đẹp, có những người bạn tốt …</w:t>
      </w:r>
    </w:p>
    <w:p w14:paraId="1F7472A5" w14:textId="77777777" w:rsidR="00DA4144" w:rsidRDefault="00DA4144" w:rsidP="00DA4144">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2EA1D459" w14:textId="15C3B644" w:rsidR="00DA4144" w:rsidRDefault="00DA4144" w:rsidP="00DA4144">
      <w:pPr>
        <w:spacing w:line="360" w:lineRule="atLeast"/>
        <w:rPr>
          <w:rFonts w:ascii="Roboto" w:hAnsi="Roboto"/>
          <w:b/>
          <w:bCs/>
          <w:color w:val="000000"/>
          <w:sz w:val="27"/>
          <w:szCs w:val="27"/>
        </w:rPr>
      </w:pPr>
      <w:r w:rsidRPr="00F534DF">
        <w:rPr>
          <w:b/>
          <w:bCs/>
          <w:color w:val="333333"/>
          <w:sz w:val="28"/>
          <w:szCs w:val="28"/>
        </w:rPr>
        <w:t>Câu 1.</w:t>
      </w:r>
    </w:p>
    <w:p w14:paraId="3B2B3EF3" w14:textId="0382090C" w:rsidR="00DA4144" w:rsidRPr="00DA4144" w:rsidRDefault="00DA4144" w:rsidP="00DA4144">
      <w:pPr>
        <w:spacing w:line="360" w:lineRule="atLeast"/>
        <w:rPr>
          <w:color w:val="333333"/>
          <w:sz w:val="28"/>
          <w:szCs w:val="28"/>
        </w:rPr>
      </w:pPr>
      <w:r w:rsidRPr="00DA4144">
        <w:rPr>
          <w:b/>
          <w:bCs/>
          <w:color w:val="333333"/>
          <w:sz w:val="28"/>
          <w:szCs w:val="28"/>
        </w:rPr>
        <w:t>* Yêu cầu về hình thức, kĩ năng: </w:t>
      </w:r>
      <w:r w:rsidRPr="00DA4144">
        <w:rPr>
          <w:color w:val="333333"/>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51AB630" w14:textId="77777777" w:rsidR="00DA4144" w:rsidRPr="00DA4144" w:rsidRDefault="00DA4144" w:rsidP="00DA4144">
      <w:pPr>
        <w:shd w:val="clear" w:color="auto" w:fill="FFFFFF"/>
        <w:spacing w:line="360" w:lineRule="atLeast"/>
        <w:jc w:val="both"/>
        <w:rPr>
          <w:color w:val="333333"/>
          <w:sz w:val="28"/>
          <w:szCs w:val="28"/>
        </w:rPr>
      </w:pPr>
      <w:r w:rsidRPr="00DA4144">
        <w:rPr>
          <w:b/>
          <w:bCs/>
          <w:color w:val="333333"/>
          <w:sz w:val="28"/>
          <w:szCs w:val="28"/>
        </w:rPr>
        <w:t>Yêu cầu về kiến thức</w:t>
      </w:r>
      <w:r w:rsidRPr="00DA4144">
        <w:rPr>
          <w:color w:val="333333"/>
          <w:sz w:val="28"/>
          <w:szCs w:val="28"/>
        </w:rPr>
        <w:t>:</w:t>
      </w:r>
    </w:p>
    <w:p w14:paraId="6CCC14F8" w14:textId="77777777" w:rsidR="00DA4144" w:rsidRPr="00DA4144" w:rsidRDefault="00DA4144" w:rsidP="00DA4144">
      <w:pPr>
        <w:shd w:val="clear" w:color="auto" w:fill="FFFFFF"/>
        <w:spacing w:line="360" w:lineRule="atLeast"/>
        <w:jc w:val="both"/>
        <w:rPr>
          <w:color w:val="333333"/>
          <w:sz w:val="28"/>
          <w:szCs w:val="28"/>
        </w:rPr>
      </w:pPr>
      <w:r w:rsidRPr="00DA4144">
        <w:rPr>
          <w:color w:val="333333"/>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C4D5D82" w14:textId="77777777" w:rsidR="00DA4144" w:rsidRPr="00DA4144" w:rsidRDefault="00DA4144" w:rsidP="00DA4144">
      <w:pPr>
        <w:shd w:val="clear" w:color="auto" w:fill="FFFFFF"/>
        <w:spacing w:line="360" w:lineRule="atLeast"/>
        <w:jc w:val="both"/>
        <w:rPr>
          <w:b/>
          <w:bCs/>
          <w:color w:val="333333"/>
          <w:sz w:val="28"/>
          <w:szCs w:val="28"/>
        </w:rPr>
      </w:pPr>
      <w:r w:rsidRPr="00DA4144">
        <w:rPr>
          <w:b/>
          <w:bCs/>
          <w:color w:val="333333"/>
          <w:sz w:val="28"/>
          <w:szCs w:val="28"/>
        </w:rPr>
        <w:t>Sau đây là một hướng gợi ý:</w:t>
      </w:r>
    </w:p>
    <w:p w14:paraId="6F094853" w14:textId="77777777" w:rsidR="00DA4144" w:rsidRPr="00DA4144" w:rsidRDefault="00DA4144" w:rsidP="00DA4144">
      <w:pPr>
        <w:shd w:val="clear" w:color="auto" w:fill="FFFFFF"/>
        <w:spacing w:line="360" w:lineRule="atLeast"/>
        <w:jc w:val="both"/>
        <w:rPr>
          <w:color w:val="333333"/>
          <w:sz w:val="28"/>
          <w:szCs w:val="28"/>
        </w:rPr>
      </w:pPr>
      <w:r w:rsidRPr="00DA4144">
        <w:rPr>
          <w:b/>
          <w:bCs/>
          <w:color w:val="333333"/>
          <w:sz w:val="28"/>
          <w:szCs w:val="28"/>
        </w:rPr>
        <w:lastRenderedPageBreak/>
        <w:t>- Định nghĩa về tình bạn:</w:t>
      </w:r>
      <w:r w:rsidRPr="00DA4144">
        <w:rPr>
          <w:color w:val="333333"/>
          <w:sz w:val="28"/>
          <w:szCs w:val="28"/>
        </w:rPr>
        <w:t xml:space="preserve"> Tình bạn là mối quan hệ gắn bó giữa con người với con người dựa trên sự tương đồng về tính cách, sở thích, lí tưởng. Đây là một mối quan hệ chân thành, dựa trên sự tôn trọng, sự chia sẻ và sự hỗ trợ lẫn nhau.</w:t>
      </w:r>
    </w:p>
    <w:p w14:paraId="52287AFB" w14:textId="77777777" w:rsidR="00DA4144" w:rsidRPr="00DA4144" w:rsidRDefault="00DA4144" w:rsidP="00DA4144">
      <w:pPr>
        <w:shd w:val="clear" w:color="auto" w:fill="FFFFFF"/>
        <w:spacing w:line="360" w:lineRule="atLeast"/>
        <w:jc w:val="both"/>
        <w:rPr>
          <w:color w:val="333333"/>
          <w:sz w:val="28"/>
          <w:szCs w:val="28"/>
        </w:rPr>
      </w:pPr>
      <w:r w:rsidRPr="00DA4144">
        <w:rPr>
          <w:b/>
          <w:bCs/>
          <w:color w:val="333333"/>
          <w:sz w:val="28"/>
          <w:szCs w:val="28"/>
        </w:rPr>
        <w:t>- Vai trò của tình bạn:</w:t>
      </w:r>
      <w:r w:rsidRPr="00DA4144">
        <w:rPr>
          <w:color w:val="333333"/>
          <w:sz w:val="28"/>
          <w:szCs w:val="28"/>
        </w:rPr>
        <w:t xml:space="preserve"> Tình bạn có vai trò rất quan trọng trong cuộc sống của con người. Nó giúp chúng ta có thêm động lực để vượt qua những khó khăn, thách thức. Bạn bè là người cùng ta chia sẻ những buồn vui, là người bạn đồng hành trên mọi chặng đường. Tình bạn còn là chỗ dựa tinh thần vững chắc của mỗi người. Khi gặp khó khăn, chúng ta có thể tìm đến bạn bè để được chia sẻ, tư vấn và được giải tỏa những căng thẳng trong cuộc sống.</w:t>
      </w:r>
    </w:p>
    <w:p w14:paraId="3BE36F64" w14:textId="10341DC1" w:rsidR="00DA4144" w:rsidRPr="00F534DF" w:rsidRDefault="00DA4144" w:rsidP="00DA4144">
      <w:pPr>
        <w:shd w:val="clear" w:color="auto" w:fill="FFFFFF"/>
        <w:spacing w:line="360" w:lineRule="atLeast"/>
        <w:jc w:val="both"/>
        <w:rPr>
          <w:color w:val="333333"/>
          <w:sz w:val="28"/>
          <w:szCs w:val="28"/>
        </w:rPr>
      </w:pPr>
      <w:r w:rsidRPr="00DA4144">
        <w:rPr>
          <w:b/>
          <w:bCs/>
          <w:color w:val="333333"/>
          <w:sz w:val="28"/>
          <w:szCs w:val="28"/>
        </w:rPr>
        <w:t>- Bài học nhận thức:</w:t>
      </w:r>
      <w:r w:rsidRPr="00DA4144">
        <w:rPr>
          <w:color w:val="333333"/>
          <w:sz w:val="28"/>
          <w:szCs w:val="28"/>
        </w:rPr>
        <w:t xml:space="preserve"> Để có một mối quan hệ tình bạn tốt, chúng ta cần xây dựng nó dựa trên sự chân thành, tôn trọng lẫn nhau, không vụ lợi hay ích kỉ. Chúng ta cần học cách thấu hiểu, lắng nghe và đồng cảm để tình bạn được bền vững và phát triển lâu dài.</w:t>
      </w:r>
    </w:p>
    <w:p w14:paraId="7890A559" w14:textId="77777777" w:rsidR="00CB1026" w:rsidRDefault="00DA4144" w:rsidP="00CB1026">
      <w:pPr>
        <w:shd w:val="clear" w:color="auto" w:fill="FFFFFF"/>
        <w:spacing w:line="360" w:lineRule="atLeast"/>
        <w:rPr>
          <w:color w:val="333333"/>
          <w:sz w:val="28"/>
          <w:szCs w:val="28"/>
        </w:rPr>
      </w:pPr>
      <w:r w:rsidRPr="00F534DF">
        <w:rPr>
          <w:b/>
          <w:bCs/>
          <w:color w:val="333333"/>
          <w:sz w:val="28"/>
          <w:szCs w:val="28"/>
        </w:rPr>
        <w:t>Câu 2.</w:t>
      </w:r>
      <w:r w:rsidRPr="00F534DF">
        <w:rPr>
          <w:color w:val="333333"/>
          <w:sz w:val="28"/>
          <w:szCs w:val="28"/>
        </w:rPr>
        <w:t xml:space="preserve"> </w:t>
      </w:r>
    </w:p>
    <w:p w14:paraId="5DC32B8B" w14:textId="0EDABCFB"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a. Đảm bảo cấu trúc bài văn nghị luận</w:t>
      </w:r>
    </w:p>
    <w:p w14:paraId="236A4FA9"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Học sinh biết tạo lập một bài văn nghị luận văn học đảm bảo đủ cấu trúc 3 phần: Mở bài, Thân bài, Kết bài.</w:t>
      </w:r>
    </w:p>
    <w:p w14:paraId="407EC9E8"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b. Xác định đúng vấn đề cần nghị luận</w:t>
      </w:r>
    </w:p>
    <w:p w14:paraId="5B149602"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Phân tích bài thơ Khóc Dương Khuê – Nguyễn Khuyến</w:t>
      </w:r>
    </w:p>
    <w:p w14:paraId="3FCBA491"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c Triển khai vấn đề nghị luận</w:t>
      </w:r>
    </w:p>
    <w:p w14:paraId="0275205A"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Chia vấn đề nghị luận thành các luận điểm, luận cứ phù hợp, có sức thuyết phục; sử dụng tốt các thao tác lập luận; biết kết hợp giữa nêu lí lẽ và đưa dẫn chứng.</w:t>
      </w:r>
    </w:p>
    <w:p w14:paraId="6266CFB8"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HS có thể triển khai theo những cách khác nhau, nhưng cần đảm bảo các ý cơ bản sau:</w:t>
      </w:r>
    </w:p>
    <w:p w14:paraId="1D3BBA70"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1. Mở bài</w:t>
      </w:r>
    </w:p>
    <w:p w14:paraId="176C1715"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Giới thiệu về tác giả Nguyễn Khuyến và bài thơ “Khóc Dương Khuê</w:t>
      </w:r>
      <w:proofErr w:type="gramStart"/>
      <w:r w:rsidRPr="00CB1026">
        <w:rPr>
          <w:color w:val="333333"/>
          <w:sz w:val="28"/>
          <w:szCs w:val="28"/>
        </w:rPr>
        <w:t>” :</w:t>
      </w:r>
      <w:proofErr w:type="gramEnd"/>
      <w:r w:rsidRPr="00CB1026">
        <w:rPr>
          <w:color w:val="333333"/>
          <w:sz w:val="28"/>
          <w:szCs w:val="28"/>
        </w:rPr>
        <w:t xml:space="preserve"> Những tác phẩm của ông thể hiện những cảm xúc chân thành và tươi đẹp của người Việt Nam</w:t>
      </w:r>
    </w:p>
    <w:p w14:paraId="28BE438B"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2. Thân bài</w:t>
      </w:r>
    </w:p>
    <w:p w14:paraId="2631E6D7"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Giới thiệu về mối quan hệ bạn bè của Nguyễn Khuyến và Dương Khuê: Cả hai đều là bạn đồng môn và đồng thời là nhà quan lại dưới thời triều Nguyễn</w:t>
      </w:r>
    </w:p>
    <w:p w14:paraId="63719A8C"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Nỗi đau mất mát của Nguyễn Khuyến trước sự ra đi đột ngột của Dương Khuê: Việc Dương Khuê ra đi bất ngờ gây ra nỗi đau không lường trước cho Nguyễn Khuyến</w:t>
      </w:r>
    </w:p>
    <w:p w14:paraId="1842E1E6"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Tưởng nhớ những kỷ niệm đẹp của đôi bạn thân: Hai trái tim hòa mình vào nhau đã trải qua những khoảnh khắc đầy niềm vui và ý nghĩa</w:t>
      </w:r>
    </w:p>
    <w:p w14:paraId="58E103C1"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Nỗi đau mất bạn cùng với nỗi đau mất quê: Cùng phục vụ dưới một triều đại, hai người bạn thân đã chia sẻ nỗi buồn về mất mát đất nước</w:t>
      </w:r>
    </w:p>
    <w:p w14:paraId="4B59DCBA"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3. Thân bài</w:t>
      </w:r>
    </w:p>
    <w:p w14:paraId="5175AEB3"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Ý nghĩa của bài thơ “Khóc Dương Khuê”: Bài thơ Khóc Dương Khuê thể hiện sự tiếc nuối sâu sắc về một tình bạn đáng trân trọng</w:t>
      </w:r>
    </w:p>
    <w:p w14:paraId="2ABBEEC8"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d. Chính tả, ngữ pháp</w:t>
      </w:r>
    </w:p>
    <w:p w14:paraId="06C43BC3"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Đảm bảo chuẩn chính tả, ngữ pháp Tiếng Việt.</w:t>
      </w:r>
    </w:p>
    <w:p w14:paraId="313557CC"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e. Sáng tạo</w:t>
      </w:r>
    </w:p>
    <w:p w14:paraId="6675EA2D"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lastRenderedPageBreak/>
        <w:t>- Bài viết có luận điểm rõ ràng, lập luận thuyết phục, diễn đạt trong sáng, bài viết thể hiện được sự sáng tạo, độc đáo riêng.                                                                                                          </w:t>
      </w:r>
    </w:p>
    <w:p w14:paraId="54A59B9C" w14:textId="77777777" w:rsidR="00CB1026" w:rsidRDefault="00CB1026" w:rsidP="00CB1026">
      <w:pPr>
        <w:shd w:val="clear" w:color="auto" w:fill="FFFFFF"/>
        <w:spacing w:line="360" w:lineRule="atLeast"/>
        <w:rPr>
          <w:color w:val="333333"/>
          <w:sz w:val="28"/>
          <w:szCs w:val="28"/>
        </w:rPr>
      </w:pPr>
      <w:r w:rsidRPr="00CB1026">
        <w:rPr>
          <w:color w:val="333333"/>
          <w:sz w:val="28"/>
          <w:szCs w:val="28"/>
        </w:rPr>
        <w:t>- Chữ viết sạch đẹp, rõ ràng, văn phong lưu loát; không mắc lỗi chính tả, lỗi dùng từ, đặt câu.</w:t>
      </w:r>
    </w:p>
    <w:p w14:paraId="6A074E08" w14:textId="77777777" w:rsidR="00CB1026" w:rsidRDefault="00CB1026" w:rsidP="00CB1026">
      <w:pPr>
        <w:shd w:val="clear" w:color="auto" w:fill="FFFFFF"/>
        <w:spacing w:line="360" w:lineRule="atLeast"/>
        <w:rPr>
          <w:color w:val="333333"/>
          <w:sz w:val="28"/>
          <w:szCs w:val="28"/>
        </w:rPr>
      </w:pPr>
    </w:p>
    <w:p w14:paraId="5C7A9E41" w14:textId="77777777" w:rsidR="00CB1026" w:rsidRDefault="00CB1026" w:rsidP="00CB1026">
      <w:pPr>
        <w:shd w:val="clear" w:color="auto" w:fill="FFFFFF"/>
        <w:spacing w:line="360" w:lineRule="atLeast"/>
        <w:rPr>
          <w:color w:val="333333"/>
          <w:sz w:val="28"/>
          <w:szCs w:val="28"/>
        </w:rPr>
      </w:pPr>
    </w:p>
    <w:p w14:paraId="53B16567" w14:textId="77777777" w:rsidR="00CB1026" w:rsidRDefault="00CB1026" w:rsidP="00CB1026">
      <w:pPr>
        <w:shd w:val="clear" w:color="auto" w:fill="FFFFFF"/>
        <w:spacing w:line="360" w:lineRule="atLeast"/>
        <w:rPr>
          <w:color w:val="333333"/>
          <w:sz w:val="28"/>
          <w:szCs w:val="28"/>
        </w:rPr>
      </w:pPr>
    </w:p>
    <w:p w14:paraId="332E8391" w14:textId="77777777" w:rsidR="00CB1026" w:rsidRDefault="00CB1026" w:rsidP="00CB1026">
      <w:pPr>
        <w:shd w:val="clear" w:color="auto" w:fill="FFFFFF"/>
        <w:spacing w:line="360" w:lineRule="atLeast"/>
        <w:rPr>
          <w:color w:val="333333"/>
          <w:sz w:val="28"/>
          <w:szCs w:val="28"/>
        </w:rPr>
      </w:pPr>
    </w:p>
    <w:p w14:paraId="5BFE1776" w14:textId="77777777" w:rsidR="00CB1026" w:rsidRDefault="00CB1026" w:rsidP="00CB1026">
      <w:pPr>
        <w:shd w:val="clear" w:color="auto" w:fill="FFFFFF"/>
        <w:spacing w:line="360" w:lineRule="atLeast"/>
        <w:rPr>
          <w:color w:val="333333"/>
          <w:sz w:val="28"/>
          <w:szCs w:val="28"/>
        </w:rPr>
      </w:pPr>
    </w:p>
    <w:p w14:paraId="780A0700" w14:textId="77777777" w:rsidR="00CB1026" w:rsidRDefault="00CB1026" w:rsidP="00CB1026">
      <w:pPr>
        <w:shd w:val="clear" w:color="auto" w:fill="FFFFFF"/>
        <w:spacing w:line="360" w:lineRule="atLeast"/>
        <w:rPr>
          <w:color w:val="333333"/>
          <w:sz w:val="28"/>
          <w:szCs w:val="28"/>
        </w:rPr>
      </w:pPr>
    </w:p>
    <w:p w14:paraId="3BBB885E" w14:textId="77777777" w:rsidR="00CB1026" w:rsidRDefault="00CB1026" w:rsidP="00CB1026">
      <w:pPr>
        <w:shd w:val="clear" w:color="auto" w:fill="FFFFFF"/>
        <w:spacing w:line="360" w:lineRule="atLeast"/>
        <w:rPr>
          <w:color w:val="333333"/>
          <w:sz w:val="28"/>
          <w:szCs w:val="28"/>
        </w:rPr>
      </w:pPr>
    </w:p>
    <w:p w14:paraId="42F08F8B" w14:textId="77777777" w:rsidR="00CB1026" w:rsidRDefault="00CB1026" w:rsidP="00CB1026">
      <w:pPr>
        <w:shd w:val="clear" w:color="auto" w:fill="FFFFFF"/>
        <w:spacing w:line="360" w:lineRule="atLeast"/>
        <w:rPr>
          <w:color w:val="333333"/>
          <w:sz w:val="28"/>
          <w:szCs w:val="28"/>
        </w:rPr>
      </w:pPr>
    </w:p>
    <w:p w14:paraId="4E022468" w14:textId="77777777" w:rsidR="00CB1026" w:rsidRDefault="00CB1026" w:rsidP="00CB1026">
      <w:pPr>
        <w:shd w:val="clear" w:color="auto" w:fill="FFFFFF"/>
        <w:spacing w:line="360" w:lineRule="atLeast"/>
        <w:rPr>
          <w:color w:val="333333"/>
          <w:sz w:val="28"/>
          <w:szCs w:val="28"/>
        </w:rPr>
      </w:pPr>
    </w:p>
    <w:p w14:paraId="5F37C548" w14:textId="77777777" w:rsidR="00CB1026" w:rsidRDefault="00CB1026" w:rsidP="00CB1026">
      <w:pPr>
        <w:shd w:val="clear" w:color="auto" w:fill="FFFFFF"/>
        <w:spacing w:line="360" w:lineRule="atLeast"/>
        <w:rPr>
          <w:color w:val="333333"/>
          <w:sz w:val="28"/>
          <w:szCs w:val="28"/>
        </w:rPr>
      </w:pPr>
    </w:p>
    <w:p w14:paraId="63941A00" w14:textId="77777777" w:rsidR="00CB1026" w:rsidRDefault="00CB1026" w:rsidP="00CB1026">
      <w:pPr>
        <w:shd w:val="clear" w:color="auto" w:fill="FFFFFF"/>
        <w:spacing w:line="360" w:lineRule="atLeast"/>
        <w:rPr>
          <w:color w:val="333333"/>
          <w:sz w:val="28"/>
          <w:szCs w:val="28"/>
        </w:rPr>
      </w:pPr>
    </w:p>
    <w:p w14:paraId="44B33B54" w14:textId="77777777" w:rsidR="00CB1026" w:rsidRDefault="00CB1026" w:rsidP="00CB1026">
      <w:pPr>
        <w:shd w:val="clear" w:color="auto" w:fill="FFFFFF"/>
        <w:spacing w:line="360" w:lineRule="atLeast"/>
        <w:rPr>
          <w:color w:val="333333"/>
          <w:sz w:val="28"/>
          <w:szCs w:val="28"/>
        </w:rPr>
      </w:pPr>
    </w:p>
    <w:p w14:paraId="013243E4" w14:textId="77777777" w:rsidR="00CB1026" w:rsidRDefault="00CB1026" w:rsidP="00CB1026">
      <w:pPr>
        <w:shd w:val="clear" w:color="auto" w:fill="FFFFFF"/>
        <w:spacing w:line="360" w:lineRule="atLeast"/>
        <w:rPr>
          <w:color w:val="333333"/>
          <w:sz w:val="28"/>
          <w:szCs w:val="28"/>
        </w:rPr>
      </w:pPr>
    </w:p>
    <w:p w14:paraId="797F3D51" w14:textId="77777777" w:rsidR="00CB1026" w:rsidRDefault="00CB1026" w:rsidP="00CB1026">
      <w:pPr>
        <w:shd w:val="clear" w:color="auto" w:fill="FFFFFF"/>
        <w:spacing w:line="360" w:lineRule="atLeast"/>
        <w:rPr>
          <w:color w:val="333333"/>
          <w:sz w:val="28"/>
          <w:szCs w:val="28"/>
        </w:rPr>
      </w:pPr>
    </w:p>
    <w:p w14:paraId="03E32714" w14:textId="77777777" w:rsidR="00CB1026" w:rsidRDefault="00CB1026" w:rsidP="00CB1026">
      <w:pPr>
        <w:shd w:val="clear" w:color="auto" w:fill="FFFFFF"/>
        <w:spacing w:line="360" w:lineRule="atLeast"/>
        <w:rPr>
          <w:color w:val="333333"/>
          <w:sz w:val="28"/>
          <w:szCs w:val="28"/>
        </w:rPr>
      </w:pPr>
    </w:p>
    <w:p w14:paraId="20591D95" w14:textId="77777777" w:rsidR="00CB1026" w:rsidRDefault="00CB1026" w:rsidP="00CB1026">
      <w:pPr>
        <w:shd w:val="clear" w:color="auto" w:fill="FFFFFF"/>
        <w:spacing w:line="360" w:lineRule="atLeast"/>
        <w:rPr>
          <w:color w:val="333333"/>
          <w:sz w:val="28"/>
          <w:szCs w:val="28"/>
        </w:rPr>
      </w:pPr>
    </w:p>
    <w:p w14:paraId="00D792FD" w14:textId="77777777" w:rsidR="00CB1026" w:rsidRDefault="00CB1026" w:rsidP="00CB1026">
      <w:pPr>
        <w:shd w:val="clear" w:color="auto" w:fill="FFFFFF"/>
        <w:spacing w:line="360" w:lineRule="atLeast"/>
        <w:rPr>
          <w:color w:val="333333"/>
          <w:sz w:val="28"/>
          <w:szCs w:val="28"/>
        </w:rPr>
      </w:pPr>
    </w:p>
    <w:p w14:paraId="3D7976E8" w14:textId="77777777" w:rsidR="00CB1026" w:rsidRDefault="00CB1026" w:rsidP="00CB1026">
      <w:pPr>
        <w:shd w:val="clear" w:color="auto" w:fill="FFFFFF"/>
        <w:spacing w:line="360" w:lineRule="atLeast"/>
        <w:rPr>
          <w:color w:val="333333"/>
          <w:sz w:val="28"/>
          <w:szCs w:val="28"/>
        </w:rPr>
      </w:pPr>
    </w:p>
    <w:p w14:paraId="06564E0F" w14:textId="77777777" w:rsidR="00CB1026" w:rsidRDefault="00CB1026" w:rsidP="00CB1026">
      <w:pPr>
        <w:shd w:val="clear" w:color="auto" w:fill="FFFFFF"/>
        <w:spacing w:line="360" w:lineRule="atLeast"/>
        <w:rPr>
          <w:color w:val="333333"/>
          <w:sz w:val="28"/>
          <w:szCs w:val="28"/>
        </w:rPr>
      </w:pPr>
    </w:p>
    <w:p w14:paraId="0C30EEC5" w14:textId="77777777" w:rsidR="00CB1026" w:rsidRDefault="00CB1026" w:rsidP="00CB1026">
      <w:pPr>
        <w:shd w:val="clear" w:color="auto" w:fill="FFFFFF"/>
        <w:spacing w:line="360" w:lineRule="atLeast"/>
        <w:rPr>
          <w:color w:val="333333"/>
          <w:sz w:val="28"/>
          <w:szCs w:val="28"/>
        </w:rPr>
      </w:pPr>
    </w:p>
    <w:p w14:paraId="050427C1" w14:textId="77777777" w:rsidR="00CB1026" w:rsidRDefault="00CB1026" w:rsidP="00CB1026">
      <w:pPr>
        <w:shd w:val="clear" w:color="auto" w:fill="FFFFFF"/>
        <w:spacing w:line="360" w:lineRule="atLeast"/>
        <w:rPr>
          <w:color w:val="333333"/>
          <w:sz w:val="28"/>
          <w:szCs w:val="28"/>
        </w:rPr>
      </w:pPr>
    </w:p>
    <w:p w14:paraId="40D2D590" w14:textId="77777777" w:rsidR="00CB1026" w:rsidRDefault="00CB1026" w:rsidP="00CB1026">
      <w:pPr>
        <w:shd w:val="clear" w:color="auto" w:fill="FFFFFF"/>
        <w:spacing w:line="360" w:lineRule="atLeast"/>
        <w:rPr>
          <w:color w:val="333333"/>
          <w:sz w:val="28"/>
          <w:szCs w:val="28"/>
        </w:rPr>
      </w:pPr>
    </w:p>
    <w:p w14:paraId="09D2A6EE" w14:textId="77777777" w:rsidR="00CB1026" w:rsidRDefault="00CB1026" w:rsidP="00CB1026">
      <w:pPr>
        <w:shd w:val="clear" w:color="auto" w:fill="FFFFFF"/>
        <w:spacing w:line="360" w:lineRule="atLeast"/>
        <w:rPr>
          <w:color w:val="333333"/>
          <w:sz w:val="28"/>
          <w:szCs w:val="28"/>
        </w:rPr>
      </w:pPr>
    </w:p>
    <w:p w14:paraId="409F4F8C" w14:textId="77777777" w:rsidR="00CB1026" w:rsidRDefault="00CB1026" w:rsidP="00CB1026">
      <w:pPr>
        <w:shd w:val="clear" w:color="auto" w:fill="FFFFFF"/>
        <w:spacing w:line="360" w:lineRule="atLeast"/>
        <w:rPr>
          <w:color w:val="333333"/>
          <w:sz w:val="28"/>
          <w:szCs w:val="28"/>
        </w:rPr>
      </w:pPr>
    </w:p>
    <w:p w14:paraId="4626BD26" w14:textId="77777777" w:rsidR="00CB1026" w:rsidRDefault="00CB1026" w:rsidP="00CB1026">
      <w:pPr>
        <w:shd w:val="clear" w:color="auto" w:fill="FFFFFF"/>
        <w:spacing w:line="360" w:lineRule="atLeast"/>
        <w:rPr>
          <w:color w:val="333333"/>
          <w:sz w:val="28"/>
          <w:szCs w:val="28"/>
        </w:rPr>
      </w:pPr>
    </w:p>
    <w:p w14:paraId="63632502" w14:textId="77777777" w:rsidR="00CB1026" w:rsidRDefault="00CB1026" w:rsidP="00CB1026">
      <w:pPr>
        <w:shd w:val="clear" w:color="auto" w:fill="FFFFFF"/>
        <w:spacing w:line="360" w:lineRule="atLeast"/>
        <w:rPr>
          <w:color w:val="333333"/>
          <w:sz w:val="28"/>
          <w:szCs w:val="28"/>
        </w:rPr>
      </w:pPr>
    </w:p>
    <w:p w14:paraId="39BEDB73" w14:textId="77777777" w:rsidR="00CB1026" w:rsidRDefault="00CB1026" w:rsidP="00CB1026">
      <w:pPr>
        <w:shd w:val="clear" w:color="auto" w:fill="FFFFFF"/>
        <w:spacing w:line="360" w:lineRule="atLeast"/>
        <w:rPr>
          <w:color w:val="333333"/>
          <w:sz w:val="28"/>
          <w:szCs w:val="28"/>
        </w:rPr>
      </w:pPr>
    </w:p>
    <w:p w14:paraId="105A0BD5" w14:textId="77777777" w:rsidR="00CB1026" w:rsidRDefault="00CB1026" w:rsidP="00CB1026">
      <w:pPr>
        <w:shd w:val="clear" w:color="auto" w:fill="FFFFFF"/>
        <w:spacing w:line="360" w:lineRule="atLeast"/>
        <w:rPr>
          <w:color w:val="333333"/>
          <w:sz w:val="28"/>
          <w:szCs w:val="28"/>
        </w:rPr>
      </w:pPr>
    </w:p>
    <w:p w14:paraId="1F806E0B" w14:textId="77777777" w:rsidR="00CB1026" w:rsidRDefault="00CB1026" w:rsidP="00CB1026">
      <w:pPr>
        <w:shd w:val="clear" w:color="auto" w:fill="FFFFFF"/>
        <w:spacing w:line="360" w:lineRule="atLeast"/>
        <w:rPr>
          <w:color w:val="333333"/>
          <w:sz w:val="28"/>
          <w:szCs w:val="28"/>
        </w:rPr>
      </w:pPr>
    </w:p>
    <w:p w14:paraId="326C060A" w14:textId="77777777" w:rsidR="00CB1026" w:rsidRDefault="00CB1026" w:rsidP="00CB1026">
      <w:pPr>
        <w:shd w:val="clear" w:color="auto" w:fill="FFFFFF"/>
        <w:spacing w:line="360" w:lineRule="atLeast"/>
        <w:rPr>
          <w:color w:val="333333"/>
          <w:sz w:val="28"/>
          <w:szCs w:val="28"/>
        </w:rPr>
      </w:pPr>
    </w:p>
    <w:p w14:paraId="6151440F" w14:textId="77777777" w:rsidR="00CB1026" w:rsidRDefault="00CB1026" w:rsidP="00CB1026">
      <w:pPr>
        <w:shd w:val="clear" w:color="auto" w:fill="FFFFFF"/>
        <w:spacing w:line="360" w:lineRule="atLeast"/>
        <w:rPr>
          <w:color w:val="333333"/>
          <w:sz w:val="28"/>
          <w:szCs w:val="28"/>
        </w:rPr>
      </w:pPr>
    </w:p>
    <w:p w14:paraId="542C4072" w14:textId="77777777" w:rsidR="00CB1026" w:rsidRDefault="00CB1026" w:rsidP="00CB1026">
      <w:pPr>
        <w:shd w:val="clear" w:color="auto" w:fill="FFFFFF"/>
        <w:spacing w:line="360" w:lineRule="atLeast"/>
        <w:rPr>
          <w:color w:val="333333"/>
          <w:sz w:val="28"/>
          <w:szCs w:val="28"/>
        </w:rPr>
      </w:pPr>
    </w:p>
    <w:p w14:paraId="6B3D41F4" w14:textId="77777777" w:rsidR="00CB1026" w:rsidRDefault="00CB1026" w:rsidP="00CB1026">
      <w:pPr>
        <w:shd w:val="clear" w:color="auto" w:fill="FFFFFF"/>
        <w:spacing w:line="360" w:lineRule="atLeast"/>
        <w:rPr>
          <w:color w:val="333333"/>
          <w:sz w:val="28"/>
          <w:szCs w:val="28"/>
        </w:rPr>
      </w:pPr>
    </w:p>
    <w:p w14:paraId="3DA742A3" w14:textId="77777777" w:rsidR="00CB1026" w:rsidRDefault="00CB1026" w:rsidP="00CB1026">
      <w:pPr>
        <w:shd w:val="clear" w:color="auto" w:fill="FFFFFF"/>
        <w:spacing w:line="360" w:lineRule="atLeast"/>
        <w:rPr>
          <w:color w:val="333333"/>
          <w:sz w:val="28"/>
          <w:szCs w:val="28"/>
        </w:rPr>
      </w:pPr>
    </w:p>
    <w:p w14:paraId="216A30AF" w14:textId="77777777" w:rsidR="00CB1026" w:rsidRDefault="00CB1026" w:rsidP="00CB1026">
      <w:pPr>
        <w:shd w:val="clear" w:color="auto" w:fill="FFFFFF"/>
        <w:spacing w:line="360" w:lineRule="atLeast"/>
        <w:rPr>
          <w:color w:val="333333"/>
          <w:sz w:val="28"/>
          <w:szCs w:val="28"/>
        </w:rPr>
      </w:pPr>
    </w:p>
    <w:p w14:paraId="337DD2E2" w14:textId="77777777" w:rsidR="00CB1026" w:rsidRDefault="00CB1026" w:rsidP="00CB1026">
      <w:pPr>
        <w:shd w:val="clear" w:color="auto" w:fill="FFFFFF"/>
        <w:spacing w:line="360" w:lineRule="atLeast"/>
        <w:rPr>
          <w:color w:val="333333"/>
          <w:sz w:val="28"/>
          <w:szCs w:val="28"/>
        </w:rPr>
      </w:pPr>
    </w:p>
    <w:p w14:paraId="69F6856C" w14:textId="77777777" w:rsidR="00CB1026" w:rsidRDefault="00CB1026" w:rsidP="00CB1026">
      <w:pPr>
        <w:shd w:val="clear" w:color="auto" w:fill="FFFFFF"/>
        <w:spacing w:line="360" w:lineRule="atLeast"/>
        <w:rPr>
          <w:color w:val="333333"/>
          <w:sz w:val="28"/>
          <w:szCs w:val="28"/>
        </w:rPr>
      </w:pPr>
    </w:p>
    <w:p w14:paraId="46DDFC1C" w14:textId="25476946" w:rsidR="00CB1026" w:rsidRPr="004D189E" w:rsidRDefault="00CB1026" w:rsidP="00CB1026">
      <w:pPr>
        <w:shd w:val="clear" w:color="auto" w:fill="FFFFFF"/>
        <w:spacing w:line="360" w:lineRule="atLeast"/>
        <w:jc w:val="center"/>
        <w:rPr>
          <w:b/>
          <w:bCs/>
          <w:color w:val="333333"/>
          <w:sz w:val="36"/>
          <w:szCs w:val="36"/>
        </w:rPr>
      </w:pPr>
      <w:r w:rsidRPr="004D189E">
        <w:rPr>
          <w:b/>
          <w:bCs/>
          <w:color w:val="333333"/>
          <w:sz w:val="36"/>
          <w:szCs w:val="36"/>
          <w:highlight w:val="yellow"/>
        </w:rPr>
        <w:lastRenderedPageBreak/>
        <w:t xml:space="preserve">ĐỀ </w:t>
      </w:r>
      <w:r>
        <w:rPr>
          <w:b/>
          <w:bCs/>
          <w:color w:val="333333"/>
          <w:sz w:val="36"/>
          <w:szCs w:val="36"/>
          <w:highlight w:val="yellow"/>
        </w:rPr>
        <w:t>4</w:t>
      </w:r>
      <w:r w:rsidRPr="004D189E">
        <w:rPr>
          <w:b/>
          <w:bCs/>
          <w:color w:val="333333"/>
          <w:sz w:val="36"/>
          <w:szCs w:val="36"/>
          <w:highlight w:val="yellow"/>
        </w:rPr>
        <w:t>:</w:t>
      </w:r>
    </w:p>
    <w:p w14:paraId="4D1D9158" w14:textId="77777777" w:rsidR="00CB1026" w:rsidRPr="004D189E" w:rsidRDefault="00CB1026" w:rsidP="00CB1026">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025DA847" w14:textId="77777777" w:rsidR="00CB1026" w:rsidRPr="004D189E" w:rsidRDefault="00CB1026" w:rsidP="00CB1026">
      <w:pPr>
        <w:shd w:val="clear" w:color="auto" w:fill="FFFFFF"/>
        <w:spacing w:line="360" w:lineRule="atLeast"/>
        <w:jc w:val="both"/>
        <w:rPr>
          <w:color w:val="333333"/>
          <w:sz w:val="28"/>
          <w:szCs w:val="28"/>
        </w:rPr>
      </w:pPr>
      <w:r w:rsidRPr="004D189E">
        <w:rPr>
          <w:b/>
          <w:bCs/>
          <w:color w:val="333333"/>
          <w:sz w:val="28"/>
          <w:szCs w:val="28"/>
        </w:rPr>
        <w:t>Đọc đoạn trích dưới đây:</w:t>
      </w:r>
    </w:p>
    <w:p w14:paraId="5F9E5521" w14:textId="5292E000" w:rsidR="00CB1026" w:rsidRPr="00CB1026" w:rsidRDefault="00CB1026" w:rsidP="00CB1026">
      <w:pPr>
        <w:shd w:val="clear" w:color="auto" w:fill="FFFFFF"/>
        <w:spacing w:line="360" w:lineRule="atLeast"/>
        <w:jc w:val="center"/>
        <w:rPr>
          <w:color w:val="333333"/>
          <w:sz w:val="27"/>
          <w:szCs w:val="27"/>
        </w:rPr>
      </w:pPr>
      <w:r w:rsidRPr="00CB1026">
        <w:rPr>
          <w:b/>
          <w:bCs/>
          <w:color w:val="333333"/>
          <w:sz w:val="27"/>
          <w:szCs w:val="27"/>
        </w:rPr>
        <w:t>NỖI SẦU OÁN CỦA NGƯỜI CUNG NỮ</w:t>
      </w:r>
    </w:p>
    <w:p w14:paraId="5834C40E"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Trong cung quế âm thầm chiếc bóng,</w:t>
      </w:r>
    </w:p>
    <w:p w14:paraId="7B522A98"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Đêm năm canh trông ngóng lần lần.</w:t>
      </w:r>
    </w:p>
    <w:p w14:paraId="1A38FD6F"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Khoảnh làm chi bấy chúa xuân!</w:t>
      </w:r>
    </w:p>
    <w:p w14:paraId="175F5AAD"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Chơi hoa cho rữa nhụy dần lại thôi.</w:t>
      </w:r>
    </w:p>
    <w:p w14:paraId="40266009"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Lầu đãi nguyệt đứng ngồi dạ vũ,</w:t>
      </w:r>
    </w:p>
    <w:p w14:paraId="1B3F1429"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Gác thừa lương thúc ngủ thu phong.</w:t>
      </w:r>
    </w:p>
    <w:p w14:paraId="5DF52908"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Phòng tiêu lạnh ngắt như đồng,</w:t>
      </w:r>
    </w:p>
    <w:p w14:paraId="21340454"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Gương loan bẻ nửa, dải đổng xẻ đôi...</w:t>
      </w:r>
    </w:p>
    <w:p w14:paraId="6396DDFC"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Chiều ủ dột giấc mai khuya sớm</w:t>
      </w:r>
    </w:p>
    <w:p w14:paraId="2DCEF3B9"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Vẻ bâng khuâng hồn bướm vẩn vơ</w:t>
      </w:r>
    </w:p>
    <w:p w14:paraId="7768DE9D"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Thâm khuê vắng ngắt như tờ</w:t>
      </w:r>
    </w:p>
    <w:p w14:paraId="0D312825"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Cửa châu gió lọt, rèm ngà sương gieo</w:t>
      </w:r>
    </w:p>
    <w:p w14:paraId="31DDD7B4"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Ngấn phượng liễn chòm rêu lỗ chỗ</w:t>
      </w:r>
    </w:p>
    <w:p w14:paraId="26A8DA13"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Dấu dương xa đám cỏ quanh co</w:t>
      </w:r>
    </w:p>
    <w:p w14:paraId="36C2E1E5"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Lầu Tần chiều nhạt vẻ thu</w:t>
      </w:r>
    </w:p>
    <w:p w14:paraId="6D60E39B"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Gối loan tuyết đóng, chăn cù giá đông</w:t>
      </w:r>
    </w:p>
    <w:p w14:paraId="3908B436"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Ngày sáu khắc, tin mong nhạn vắng.</w:t>
      </w:r>
    </w:p>
    <w:p w14:paraId="1DF63BAF"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Đêm năm canh tiếng vắng chuông rền</w:t>
      </w:r>
    </w:p>
    <w:p w14:paraId="0A5C67AB"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Lạnh lùng thay giấc cô miên!</w:t>
      </w:r>
    </w:p>
    <w:p w14:paraId="1601BC5A"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Mùi hương tịch mịch, bóng đèn thâm u.</w:t>
      </w:r>
    </w:p>
    <w:p w14:paraId="5BA38922"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Tranh biếm ngắm trong đồ tố nữ</w:t>
      </w:r>
    </w:p>
    <w:p w14:paraId="2BD0BF49"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Mặt buồn trông trên cửa nghiêm lâu</w:t>
      </w:r>
    </w:p>
    <w:p w14:paraId="02471682"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Một mình đứng tủi ngồi sầu</w:t>
      </w:r>
    </w:p>
    <w:p w14:paraId="7C373B89"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Đã than với nguyệt lại rầu với hoa!</w:t>
      </w:r>
    </w:p>
    <w:p w14:paraId="6DF3ED75"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Buồn mọi nỗi lòng đà khắc khoải</w:t>
      </w:r>
    </w:p>
    <w:p w14:paraId="41E987A2"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Ngán trăm chiều, bước lại ngẩn ngơ</w:t>
      </w:r>
    </w:p>
    <w:p w14:paraId="37051B82"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Hoa này bướm nỡ thờ ơ,</w:t>
      </w:r>
    </w:p>
    <w:p w14:paraId="59FD12E8"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Để gầy bông thắm để xơ nhụy vàng...</w:t>
      </w:r>
    </w:p>
    <w:p w14:paraId="5CCB2F76"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Đêm năm canh lần nương vách quế</w:t>
      </w:r>
    </w:p>
    <w:p w14:paraId="79E8B242"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Cái buồn này ai dễ giết nhau</w:t>
      </w:r>
    </w:p>
    <w:p w14:paraId="6F0B797F"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Giết nhau chẳng cái lưu cầu</w:t>
      </w:r>
    </w:p>
    <w:p w14:paraId="2640F027" w14:textId="77777777" w:rsidR="00CB1026" w:rsidRPr="00CB1026" w:rsidRDefault="00CB1026" w:rsidP="00CB1026">
      <w:pPr>
        <w:shd w:val="clear" w:color="auto" w:fill="FFFFFF"/>
        <w:spacing w:line="360" w:lineRule="atLeast"/>
        <w:jc w:val="center"/>
        <w:rPr>
          <w:color w:val="333333"/>
          <w:sz w:val="27"/>
          <w:szCs w:val="27"/>
        </w:rPr>
      </w:pPr>
      <w:r w:rsidRPr="00CB1026">
        <w:rPr>
          <w:i/>
          <w:iCs/>
          <w:color w:val="333333"/>
          <w:sz w:val="27"/>
          <w:szCs w:val="27"/>
        </w:rPr>
        <w:t>Giết nhau bằng cái u sầu, độc chưa!</w:t>
      </w:r>
    </w:p>
    <w:p w14:paraId="2449DB1E" w14:textId="77777777" w:rsidR="00CB1026" w:rsidRPr="00CB1026" w:rsidRDefault="00CB1026" w:rsidP="00CB1026">
      <w:pPr>
        <w:shd w:val="clear" w:color="auto" w:fill="FFFFFF"/>
        <w:spacing w:line="360" w:lineRule="atLeast"/>
        <w:jc w:val="right"/>
        <w:rPr>
          <w:color w:val="333333"/>
          <w:sz w:val="27"/>
          <w:szCs w:val="27"/>
        </w:rPr>
      </w:pPr>
      <w:r w:rsidRPr="00CB1026">
        <w:rPr>
          <w:color w:val="333333"/>
          <w:sz w:val="27"/>
          <w:szCs w:val="27"/>
        </w:rPr>
        <w:t>(Trích </w:t>
      </w:r>
      <w:r w:rsidRPr="00CB1026">
        <w:rPr>
          <w:i/>
          <w:iCs/>
          <w:color w:val="333333"/>
          <w:sz w:val="27"/>
          <w:szCs w:val="27"/>
        </w:rPr>
        <w:t>Cung oán ngâm khúc</w:t>
      </w:r>
      <w:r w:rsidRPr="00CB1026">
        <w:rPr>
          <w:color w:val="333333"/>
          <w:sz w:val="27"/>
          <w:szCs w:val="27"/>
        </w:rPr>
        <w:t>, Nguyễn Gia Thiều, từ câu 209 đến 244)</w:t>
      </w:r>
    </w:p>
    <w:p w14:paraId="3A1496E8" w14:textId="26FF799F" w:rsidR="00CB1026" w:rsidRDefault="00CB1026" w:rsidP="00CB1026">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r w:rsidRPr="00CB1026">
        <w:rPr>
          <w:color w:val="333333"/>
          <w:sz w:val="28"/>
          <w:szCs w:val="28"/>
        </w:rPr>
        <w:t>Xác định thể thơ và phương thức biểu đạt chính của đoạn trích trên.</w:t>
      </w:r>
    </w:p>
    <w:p w14:paraId="42EE02CB" w14:textId="0EF63F4F" w:rsidR="00CB1026" w:rsidRDefault="00CB1026" w:rsidP="00CB1026">
      <w:pPr>
        <w:shd w:val="clear" w:color="auto" w:fill="FFFFFF"/>
        <w:spacing w:line="360" w:lineRule="atLeast"/>
        <w:jc w:val="both"/>
        <w:rPr>
          <w:color w:val="333333"/>
          <w:sz w:val="28"/>
          <w:szCs w:val="28"/>
        </w:rPr>
      </w:pPr>
      <w:r w:rsidRPr="004D189E">
        <w:rPr>
          <w:b/>
          <w:bCs/>
          <w:color w:val="333333"/>
          <w:sz w:val="28"/>
          <w:szCs w:val="28"/>
        </w:rPr>
        <w:lastRenderedPageBreak/>
        <w:t>Câu 2.</w:t>
      </w:r>
      <w:r>
        <w:rPr>
          <w:color w:val="333333"/>
          <w:sz w:val="28"/>
          <w:szCs w:val="28"/>
        </w:rPr>
        <w:t xml:space="preserve"> </w:t>
      </w:r>
      <w:r w:rsidRPr="00CB1026">
        <w:rPr>
          <w:color w:val="333333"/>
          <w:sz w:val="28"/>
          <w:szCs w:val="28"/>
        </w:rPr>
        <w:t>Văn bản được viết bằng chứ Hán hay chữ Nôm. Tìm ít nhất ba điển tích, điển cố có trong đoạn trích.</w:t>
      </w:r>
    </w:p>
    <w:p w14:paraId="3FEE0EA5" w14:textId="719E84E1" w:rsidR="00CB1026" w:rsidRDefault="00CB1026" w:rsidP="00CB1026">
      <w:pPr>
        <w:shd w:val="clear" w:color="auto" w:fill="FFFFFF"/>
        <w:spacing w:line="360" w:lineRule="atLeast"/>
        <w:jc w:val="both"/>
        <w:rPr>
          <w:color w:val="333333"/>
          <w:sz w:val="28"/>
          <w:szCs w:val="28"/>
        </w:rPr>
      </w:pPr>
      <w:r w:rsidRPr="004D189E">
        <w:rPr>
          <w:b/>
          <w:bCs/>
          <w:color w:val="333333"/>
          <w:sz w:val="28"/>
          <w:szCs w:val="28"/>
        </w:rPr>
        <w:t>Câu 3.</w:t>
      </w:r>
      <w:r>
        <w:rPr>
          <w:color w:val="333333"/>
          <w:sz w:val="28"/>
          <w:szCs w:val="28"/>
        </w:rPr>
        <w:t xml:space="preserve"> </w:t>
      </w:r>
      <w:r w:rsidRPr="00CB1026">
        <w:rPr>
          <w:color w:val="333333"/>
          <w:sz w:val="28"/>
          <w:szCs w:val="28"/>
        </w:rPr>
        <w:t>Tìm những câu thơ diễn tả rõ nhất tâm trạng của người cung nữ, cho biết đó là tâm trạng gì?</w:t>
      </w:r>
    </w:p>
    <w:p w14:paraId="5B8A9643" w14:textId="68379936" w:rsidR="00CB1026" w:rsidRPr="00CB1026" w:rsidRDefault="00CB1026" w:rsidP="00CB1026">
      <w:pPr>
        <w:shd w:val="clear" w:color="auto" w:fill="FFFFFF"/>
        <w:spacing w:line="360" w:lineRule="atLeast"/>
        <w:jc w:val="both"/>
        <w:rPr>
          <w:color w:val="333333"/>
          <w:sz w:val="28"/>
          <w:szCs w:val="28"/>
        </w:rPr>
      </w:pPr>
      <w:r w:rsidRPr="004D189E">
        <w:rPr>
          <w:b/>
          <w:bCs/>
          <w:color w:val="333333"/>
          <w:sz w:val="28"/>
          <w:szCs w:val="28"/>
        </w:rPr>
        <w:t>Câu 4.</w:t>
      </w:r>
      <w:r>
        <w:rPr>
          <w:color w:val="333333"/>
          <w:sz w:val="28"/>
          <w:szCs w:val="28"/>
        </w:rPr>
        <w:t xml:space="preserve"> </w:t>
      </w:r>
      <w:r w:rsidRPr="00CB1026">
        <w:rPr>
          <w:color w:val="333333"/>
          <w:sz w:val="28"/>
          <w:szCs w:val="28"/>
        </w:rPr>
        <w:t>Tìm và phân tích tác dụng của nghệ thuật điệp vần trong đoạn thơ sau:</w:t>
      </w:r>
    </w:p>
    <w:p w14:paraId="6EB36493"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Buồn mọi nỗi lòng đà khắc khoải</w:t>
      </w:r>
    </w:p>
    <w:p w14:paraId="73264C3E"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Ngán trăm chiều, bước lại ngẩn ngơ</w:t>
      </w:r>
    </w:p>
    <w:p w14:paraId="1F47D5A5"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Hoa này bướm nỡ thờ ơ,</w:t>
      </w:r>
    </w:p>
    <w:p w14:paraId="21DBDCCE"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Để gầy bông thắm để xơ nhụy vàng...</w:t>
      </w:r>
    </w:p>
    <w:p w14:paraId="0AB297B7"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Đêm năm canh lần nương vách quế</w:t>
      </w:r>
    </w:p>
    <w:p w14:paraId="007308E6"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Cái buồn này ai dễ giết nhau</w:t>
      </w:r>
    </w:p>
    <w:p w14:paraId="5829029F"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Giết nhau chẳng cái lưu cầu</w:t>
      </w:r>
    </w:p>
    <w:p w14:paraId="2AB4B52C" w14:textId="37FDA1BB" w:rsidR="00CB1026" w:rsidRDefault="00CB1026" w:rsidP="00CB1026">
      <w:pPr>
        <w:shd w:val="clear" w:color="auto" w:fill="FFFFFF"/>
        <w:spacing w:line="360" w:lineRule="atLeast"/>
        <w:jc w:val="center"/>
        <w:rPr>
          <w:color w:val="333333"/>
          <w:sz w:val="28"/>
          <w:szCs w:val="28"/>
        </w:rPr>
      </w:pPr>
      <w:r w:rsidRPr="00CB1026">
        <w:rPr>
          <w:i/>
          <w:iCs/>
          <w:color w:val="333333"/>
          <w:sz w:val="28"/>
          <w:szCs w:val="28"/>
        </w:rPr>
        <w:t>Giết nhau bằng cái u sầu, độc chưa!</w:t>
      </w:r>
    </w:p>
    <w:p w14:paraId="71971BAB" w14:textId="7621FB59" w:rsidR="00CB1026" w:rsidRDefault="00CB1026" w:rsidP="00CB1026">
      <w:pPr>
        <w:shd w:val="clear" w:color="auto" w:fill="FFFFFF"/>
        <w:spacing w:line="360" w:lineRule="atLeast"/>
        <w:jc w:val="both"/>
        <w:rPr>
          <w:color w:val="333333"/>
          <w:sz w:val="28"/>
          <w:szCs w:val="28"/>
        </w:rPr>
      </w:pPr>
      <w:r w:rsidRPr="004D189E">
        <w:rPr>
          <w:b/>
          <w:bCs/>
          <w:color w:val="333333"/>
          <w:sz w:val="28"/>
          <w:szCs w:val="28"/>
        </w:rPr>
        <w:t>Câu 5.</w:t>
      </w:r>
      <w:r>
        <w:rPr>
          <w:color w:val="333333"/>
          <w:sz w:val="28"/>
          <w:szCs w:val="28"/>
        </w:rPr>
        <w:t xml:space="preserve"> </w:t>
      </w:r>
      <w:r w:rsidRPr="00CB1026">
        <w:rPr>
          <w:color w:val="333333"/>
          <w:sz w:val="28"/>
          <w:szCs w:val="28"/>
        </w:rPr>
        <w:t>Khái quát nội dung chính của đoạn trích từ 3-5 câu văn</w:t>
      </w:r>
    </w:p>
    <w:p w14:paraId="15806B68" w14:textId="77777777" w:rsidR="00CB1026" w:rsidRDefault="00CB1026" w:rsidP="00CB1026">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7AA522EF" w14:textId="2B1CA579" w:rsidR="00CB1026" w:rsidRPr="00F534DF" w:rsidRDefault="00CB1026" w:rsidP="00CB1026">
      <w:pPr>
        <w:shd w:val="clear" w:color="auto" w:fill="FFFFFF"/>
        <w:spacing w:line="360" w:lineRule="atLeast"/>
        <w:jc w:val="both"/>
        <w:rPr>
          <w:color w:val="333333"/>
          <w:sz w:val="28"/>
          <w:szCs w:val="28"/>
        </w:rPr>
      </w:pPr>
      <w:r w:rsidRPr="00F534DF">
        <w:rPr>
          <w:b/>
          <w:bCs/>
          <w:color w:val="333333"/>
          <w:sz w:val="28"/>
          <w:szCs w:val="28"/>
        </w:rPr>
        <w:t>Câu 1.</w:t>
      </w:r>
      <w:r>
        <w:rPr>
          <w:rFonts w:ascii="Roboto" w:hAnsi="Roboto"/>
          <w:color w:val="333333"/>
          <w:kern w:val="36"/>
          <w:sz w:val="27"/>
          <w:szCs w:val="27"/>
        </w:rPr>
        <w:t xml:space="preserve"> </w:t>
      </w:r>
      <w:r w:rsidRPr="00CB1026">
        <w:rPr>
          <w:color w:val="333333"/>
          <w:sz w:val="28"/>
          <w:szCs w:val="28"/>
        </w:rPr>
        <w:t>Viết một đoạn văn (khoảng 200 chữ) trình bày suy nghĩ của em về tinh thần vượt khó trong mọi hoàn cảnh.</w:t>
      </w:r>
    </w:p>
    <w:p w14:paraId="004D49E2" w14:textId="6630C9D0" w:rsidR="00CB1026" w:rsidRPr="00CB1026" w:rsidRDefault="00CB1026" w:rsidP="00CB1026">
      <w:pPr>
        <w:shd w:val="clear" w:color="auto" w:fill="FFFFFF"/>
        <w:spacing w:line="360" w:lineRule="atLeast"/>
        <w:rPr>
          <w:color w:val="333333"/>
          <w:sz w:val="28"/>
          <w:szCs w:val="28"/>
        </w:rPr>
      </w:pPr>
      <w:r w:rsidRPr="00F534DF">
        <w:rPr>
          <w:b/>
          <w:bCs/>
          <w:color w:val="333333"/>
          <w:sz w:val="28"/>
          <w:szCs w:val="28"/>
        </w:rPr>
        <w:t>Câu 2.</w:t>
      </w:r>
      <w:r w:rsidRPr="00F534DF">
        <w:rPr>
          <w:color w:val="333333"/>
          <w:sz w:val="28"/>
          <w:szCs w:val="28"/>
        </w:rPr>
        <w:t xml:space="preserve"> </w:t>
      </w:r>
      <w:r w:rsidRPr="00CB1026">
        <w:rPr>
          <w:color w:val="333333"/>
          <w:sz w:val="28"/>
          <w:szCs w:val="28"/>
        </w:rPr>
        <w:t>Viết bài văn nghị luận văn bản phân tích đoạn thơ sau:</w:t>
      </w:r>
    </w:p>
    <w:p w14:paraId="30180BCA"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Bác Dương thôi đã thôi rồi,</w:t>
      </w:r>
    </w:p>
    <w:p w14:paraId="25891010"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Nước mây man mác ngậm ngùi lòng ta.</w:t>
      </w:r>
    </w:p>
    <w:p w14:paraId="163A0936"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Nhớ từ thuở đăng khoa ngày trước,</w:t>
      </w:r>
    </w:p>
    <w:p w14:paraId="4B801676"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Vẫn sớm hôm tôi bác cùng nhau;</w:t>
      </w:r>
    </w:p>
    <w:p w14:paraId="0BEA8F67"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Kính yêu từ trước đến sau,</w:t>
      </w:r>
    </w:p>
    <w:p w14:paraId="408C106D"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Trong khi gặp gỡ khác đâu duyên trời?</w:t>
      </w:r>
    </w:p>
    <w:p w14:paraId="585EED4E"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Cũng có lúc chơi nơi dặm khách,</w:t>
      </w:r>
    </w:p>
    <w:p w14:paraId="4CC29CA8"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Tiếng suối nghe róc rách lưng đèo;</w:t>
      </w:r>
    </w:p>
    <w:p w14:paraId="6100B245"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Có khi từng gác cheo leo,</w:t>
      </w:r>
    </w:p>
    <w:p w14:paraId="72C3E7B7"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Thú vui con hát lựa chiều cầm xoang.</w:t>
      </w:r>
    </w:p>
    <w:p w14:paraId="609D51D6"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Cũng có lúc rượu ngon cùng nhắp,</w:t>
      </w:r>
    </w:p>
    <w:p w14:paraId="0E597069"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Chén quỳnh tương ăm ắp bầu xuân.</w:t>
      </w:r>
    </w:p>
    <w:p w14:paraId="183A34AE"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Có khi bàn soạn câu văn,</w:t>
      </w:r>
    </w:p>
    <w:p w14:paraId="0C03A419" w14:textId="77777777" w:rsidR="00CB1026" w:rsidRPr="00CB1026" w:rsidRDefault="00CB1026" w:rsidP="00CB1026">
      <w:pPr>
        <w:shd w:val="clear" w:color="auto" w:fill="FFFFFF"/>
        <w:spacing w:line="360" w:lineRule="atLeast"/>
        <w:jc w:val="center"/>
        <w:rPr>
          <w:color w:val="333333"/>
          <w:sz w:val="28"/>
          <w:szCs w:val="28"/>
        </w:rPr>
      </w:pPr>
      <w:r w:rsidRPr="00CB1026">
        <w:rPr>
          <w:i/>
          <w:iCs/>
          <w:color w:val="333333"/>
          <w:sz w:val="28"/>
          <w:szCs w:val="28"/>
        </w:rPr>
        <w:t>Biết bao đông bích, điển phần trước sau…</w:t>
      </w:r>
    </w:p>
    <w:p w14:paraId="02BAFEFE" w14:textId="78BB1710" w:rsidR="00CB1026" w:rsidRPr="00CB1026" w:rsidRDefault="00CB1026" w:rsidP="00CB1026">
      <w:pPr>
        <w:shd w:val="clear" w:color="auto" w:fill="FFFFFF"/>
        <w:spacing w:line="360" w:lineRule="atLeast"/>
        <w:jc w:val="right"/>
        <w:rPr>
          <w:color w:val="333333"/>
          <w:sz w:val="28"/>
          <w:szCs w:val="28"/>
        </w:rPr>
      </w:pPr>
      <w:r w:rsidRPr="00CB1026">
        <w:rPr>
          <w:color w:val="333333"/>
          <w:sz w:val="28"/>
          <w:szCs w:val="28"/>
        </w:rPr>
        <w:t>(</w:t>
      </w:r>
      <w:r w:rsidRPr="00CB1026">
        <w:rPr>
          <w:i/>
          <w:iCs/>
          <w:color w:val="333333"/>
          <w:sz w:val="28"/>
          <w:szCs w:val="28"/>
        </w:rPr>
        <w:t>Khóc Dương Khuê</w:t>
      </w:r>
      <w:r w:rsidRPr="00CB1026">
        <w:rPr>
          <w:color w:val="333333"/>
          <w:sz w:val="28"/>
          <w:szCs w:val="28"/>
        </w:rPr>
        <w:t> - Nguyễn Khuyến)</w:t>
      </w:r>
    </w:p>
    <w:p w14:paraId="2C3A26D5" w14:textId="5AD51AAF" w:rsidR="00CB1026" w:rsidRPr="00F534DF" w:rsidRDefault="00CB1026" w:rsidP="00CB1026">
      <w:pPr>
        <w:shd w:val="clear" w:color="auto" w:fill="FFFFFF"/>
        <w:spacing w:line="360" w:lineRule="atLeast"/>
        <w:rPr>
          <w:color w:val="333333"/>
          <w:sz w:val="28"/>
          <w:szCs w:val="28"/>
        </w:rPr>
      </w:pPr>
    </w:p>
    <w:p w14:paraId="4DF08488" w14:textId="77777777" w:rsidR="00CB1026" w:rsidRPr="00F534DF" w:rsidRDefault="00CB1026" w:rsidP="00CB1026">
      <w:pPr>
        <w:shd w:val="clear" w:color="auto" w:fill="FFFFFF"/>
        <w:spacing w:line="360" w:lineRule="atLeast"/>
        <w:jc w:val="both"/>
        <w:rPr>
          <w:color w:val="333333"/>
          <w:sz w:val="28"/>
          <w:szCs w:val="28"/>
        </w:rPr>
      </w:pPr>
    </w:p>
    <w:p w14:paraId="3504364B" w14:textId="77777777" w:rsidR="00CB1026" w:rsidRDefault="00CB1026" w:rsidP="00CB1026">
      <w:pPr>
        <w:shd w:val="clear" w:color="auto" w:fill="FFFFFF"/>
        <w:spacing w:line="360" w:lineRule="atLeast"/>
        <w:rPr>
          <w:color w:val="333333"/>
          <w:sz w:val="28"/>
          <w:szCs w:val="28"/>
        </w:rPr>
      </w:pPr>
    </w:p>
    <w:p w14:paraId="49B2AA57" w14:textId="77777777" w:rsidR="00CB1026" w:rsidRDefault="00CB1026" w:rsidP="00CB1026">
      <w:pPr>
        <w:shd w:val="clear" w:color="auto" w:fill="FFFFFF"/>
        <w:spacing w:line="360" w:lineRule="atLeast"/>
        <w:rPr>
          <w:color w:val="333333"/>
          <w:sz w:val="28"/>
          <w:szCs w:val="28"/>
        </w:rPr>
      </w:pPr>
    </w:p>
    <w:p w14:paraId="690BD509" w14:textId="77777777" w:rsidR="00CB1026" w:rsidRDefault="00CB1026" w:rsidP="00CB1026">
      <w:pPr>
        <w:shd w:val="clear" w:color="auto" w:fill="FFFFFF"/>
        <w:spacing w:line="360" w:lineRule="atLeast"/>
        <w:rPr>
          <w:color w:val="333333"/>
          <w:sz w:val="28"/>
          <w:szCs w:val="28"/>
        </w:rPr>
      </w:pPr>
    </w:p>
    <w:p w14:paraId="31616DC7" w14:textId="77777777" w:rsidR="00CB1026" w:rsidRDefault="00CB1026" w:rsidP="00CB1026">
      <w:pPr>
        <w:shd w:val="clear" w:color="auto" w:fill="FFFFFF"/>
        <w:spacing w:line="360" w:lineRule="atLeast"/>
        <w:rPr>
          <w:color w:val="333333"/>
          <w:sz w:val="28"/>
          <w:szCs w:val="28"/>
        </w:rPr>
      </w:pPr>
    </w:p>
    <w:p w14:paraId="53AAAB30" w14:textId="77777777" w:rsidR="00CB1026" w:rsidRDefault="00CB1026" w:rsidP="00CB1026">
      <w:pPr>
        <w:shd w:val="clear" w:color="auto" w:fill="FFFFFF"/>
        <w:spacing w:line="360" w:lineRule="atLeast"/>
        <w:rPr>
          <w:color w:val="333333"/>
          <w:sz w:val="28"/>
          <w:szCs w:val="28"/>
        </w:rPr>
      </w:pPr>
    </w:p>
    <w:p w14:paraId="431B180C" w14:textId="5F7CE278" w:rsidR="00CB1026" w:rsidRPr="00CB1026" w:rsidRDefault="00CB1026" w:rsidP="00CB1026">
      <w:pPr>
        <w:pStyle w:val="Chky"/>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36"/>
          <w:szCs w:val="36"/>
          <w:highlight w:val="yellow"/>
        </w:rPr>
        <w:lastRenderedPageBreak/>
        <w:t>HƯỚNG DẪN CHẤM</w:t>
      </w:r>
      <w:r w:rsidRPr="005A0BAF">
        <w:rPr>
          <w:rFonts w:ascii="Times New Roman" w:hAnsi="Times New Roman" w:cs="Times New Roman"/>
          <w:color w:val="000000" w:themeColor="text1"/>
          <w:sz w:val="36"/>
          <w:szCs w:val="36"/>
          <w:highlight w:val="yellow"/>
        </w:rPr>
        <w:t xml:space="preserve"> ĐỀ </w:t>
      </w:r>
      <w:r>
        <w:rPr>
          <w:rFonts w:ascii="Times New Roman" w:hAnsi="Times New Roman" w:cs="Times New Roman"/>
          <w:color w:val="000000" w:themeColor="text1"/>
          <w:sz w:val="36"/>
          <w:szCs w:val="36"/>
          <w:highlight w:val="yellow"/>
        </w:rPr>
        <w:t>4</w:t>
      </w:r>
      <w:r w:rsidRPr="005A0BAF">
        <w:rPr>
          <w:rFonts w:ascii="Times New Roman" w:hAnsi="Times New Roman" w:cs="Times New Roman"/>
          <w:color w:val="000000" w:themeColor="text1"/>
          <w:sz w:val="36"/>
          <w:szCs w:val="36"/>
          <w:highlight w:val="yellow"/>
        </w:rPr>
        <w:t>:</w:t>
      </w:r>
    </w:p>
    <w:p w14:paraId="01764A1F" w14:textId="77777777" w:rsidR="00CB1026" w:rsidRPr="004D189E" w:rsidRDefault="00CB1026" w:rsidP="00CB1026">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32063EDC" w14:textId="77777777" w:rsidR="00CB1026" w:rsidRDefault="00CB1026" w:rsidP="00CB1026">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p>
    <w:p w14:paraId="77DC9343" w14:textId="6C700CB0" w:rsidR="00CB1026" w:rsidRPr="00CB1026" w:rsidRDefault="00CB1026" w:rsidP="00CB1026">
      <w:pPr>
        <w:spacing w:line="360" w:lineRule="atLeast"/>
        <w:jc w:val="both"/>
        <w:rPr>
          <w:color w:val="333333"/>
          <w:sz w:val="28"/>
          <w:szCs w:val="28"/>
        </w:rPr>
      </w:pPr>
      <w:r w:rsidRPr="00A4499C">
        <w:rPr>
          <w:b/>
          <w:bCs/>
          <w:color w:val="333333"/>
          <w:sz w:val="28"/>
          <w:szCs w:val="28"/>
        </w:rPr>
        <w:t>-</w:t>
      </w:r>
      <w:r w:rsidR="00A4499C">
        <w:rPr>
          <w:b/>
          <w:bCs/>
          <w:color w:val="333333"/>
          <w:sz w:val="28"/>
          <w:szCs w:val="28"/>
        </w:rPr>
        <w:t xml:space="preserve"> </w:t>
      </w:r>
      <w:r w:rsidRPr="00A4499C">
        <w:rPr>
          <w:b/>
          <w:bCs/>
          <w:color w:val="333333"/>
          <w:sz w:val="28"/>
          <w:szCs w:val="28"/>
        </w:rPr>
        <w:t>Thể thơ:</w:t>
      </w:r>
      <w:r w:rsidRPr="00CB1026">
        <w:rPr>
          <w:color w:val="333333"/>
          <w:sz w:val="28"/>
          <w:szCs w:val="28"/>
        </w:rPr>
        <w:t xml:space="preserve"> Song thất lục bát</w:t>
      </w:r>
    </w:p>
    <w:p w14:paraId="34A64F39" w14:textId="21A3A25E" w:rsidR="00CB1026" w:rsidRDefault="00CB1026" w:rsidP="00CB1026">
      <w:pPr>
        <w:shd w:val="clear" w:color="auto" w:fill="FFFFFF"/>
        <w:spacing w:line="360" w:lineRule="atLeast"/>
        <w:jc w:val="both"/>
        <w:rPr>
          <w:color w:val="333333"/>
          <w:sz w:val="28"/>
          <w:szCs w:val="28"/>
        </w:rPr>
      </w:pPr>
      <w:r w:rsidRPr="00A4499C">
        <w:rPr>
          <w:b/>
          <w:bCs/>
          <w:color w:val="333333"/>
          <w:sz w:val="28"/>
          <w:szCs w:val="28"/>
        </w:rPr>
        <w:t>-</w:t>
      </w:r>
      <w:r w:rsidR="00A4499C">
        <w:rPr>
          <w:b/>
          <w:bCs/>
          <w:color w:val="333333"/>
          <w:sz w:val="28"/>
          <w:szCs w:val="28"/>
        </w:rPr>
        <w:t xml:space="preserve"> </w:t>
      </w:r>
      <w:r w:rsidRPr="00A4499C">
        <w:rPr>
          <w:b/>
          <w:bCs/>
          <w:color w:val="333333"/>
          <w:sz w:val="28"/>
          <w:szCs w:val="28"/>
        </w:rPr>
        <w:t>Phương thức biểu đạt chính:</w:t>
      </w:r>
      <w:r w:rsidRPr="00CB1026">
        <w:rPr>
          <w:color w:val="333333"/>
          <w:sz w:val="28"/>
          <w:szCs w:val="28"/>
        </w:rPr>
        <w:t xml:space="preserve"> Biểu cảm</w:t>
      </w:r>
    </w:p>
    <w:p w14:paraId="6B39FFC1" w14:textId="77777777" w:rsidR="00CB1026" w:rsidRDefault="00CB1026" w:rsidP="00CB1026">
      <w:pPr>
        <w:shd w:val="clear" w:color="auto" w:fill="FFFFFF"/>
        <w:spacing w:line="360" w:lineRule="atLeast"/>
        <w:jc w:val="both"/>
        <w:rPr>
          <w:b/>
          <w:bCs/>
          <w:color w:val="333333"/>
          <w:sz w:val="28"/>
          <w:szCs w:val="28"/>
        </w:rPr>
      </w:pPr>
      <w:r w:rsidRPr="004D189E">
        <w:rPr>
          <w:b/>
          <w:bCs/>
          <w:color w:val="333333"/>
          <w:sz w:val="28"/>
          <w:szCs w:val="28"/>
        </w:rPr>
        <w:t>Câu 2.</w:t>
      </w:r>
    </w:p>
    <w:p w14:paraId="51B8805F" w14:textId="4A992E9C"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Văn bản được viết bằng chữ Nôm</w:t>
      </w:r>
    </w:p>
    <w:p w14:paraId="2B158098" w14:textId="2E219142" w:rsidR="00CB1026" w:rsidRDefault="00CB1026" w:rsidP="00CB1026">
      <w:pPr>
        <w:shd w:val="clear" w:color="auto" w:fill="FFFFFF"/>
        <w:spacing w:line="360" w:lineRule="atLeast"/>
        <w:jc w:val="both"/>
        <w:rPr>
          <w:color w:val="333333"/>
          <w:sz w:val="28"/>
          <w:szCs w:val="28"/>
        </w:rPr>
      </w:pPr>
      <w:r w:rsidRPr="00CB1026">
        <w:rPr>
          <w:color w:val="333333"/>
          <w:sz w:val="28"/>
          <w:szCs w:val="28"/>
        </w:rPr>
        <w:t>- Các điển tích, điển cố trong đoạn trích (HS tìm được ba từ trong các từ sau): thân phù thế, mồi phú quý, bả vinh hoa, cánh buồm bể hoạn, hoa chúm chím chào, cợt đào ghẹt mai, thánh thót cung đàn, nỉ non tiếng địch, gay gắt điệu, tê tái lòng, má đào chon chót, âm thầm chiếc bóng, hồn bướm vẩn vơ, dế ran ri rỉ, quyên kêu ra rả</w:t>
      </w:r>
    </w:p>
    <w:p w14:paraId="72F3119F" w14:textId="77777777" w:rsidR="00CB1026" w:rsidRDefault="00CB1026" w:rsidP="00CB1026">
      <w:pPr>
        <w:shd w:val="clear" w:color="auto" w:fill="FFFFFF"/>
        <w:spacing w:line="360" w:lineRule="atLeast"/>
        <w:rPr>
          <w:color w:val="333333"/>
          <w:sz w:val="28"/>
          <w:szCs w:val="28"/>
        </w:rPr>
      </w:pPr>
      <w:r w:rsidRPr="004D189E">
        <w:rPr>
          <w:b/>
          <w:bCs/>
          <w:color w:val="333333"/>
          <w:sz w:val="28"/>
          <w:szCs w:val="28"/>
        </w:rPr>
        <w:t>Câu 3.</w:t>
      </w:r>
    </w:p>
    <w:p w14:paraId="7022B090" w14:textId="0F600086"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Những câu thơ diễn tả tâm trạng: Vẻ bâng khuâng hồn bướm vẩn vơ/ Một mình đứng tủi ngồi sầu/ Đã than với nguyệt lại rầu với hoa! / Buồn mọi nỗi lòng đà khắc khoải</w:t>
      </w:r>
      <w:proofErr w:type="gramStart"/>
      <w:r w:rsidRPr="00CB1026">
        <w:rPr>
          <w:color w:val="333333"/>
          <w:sz w:val="28"/>
          <w:szCs w:val="28"/>
        </w:rPr>
        <w:t>/  Ngán</w:t>
      </w:r>
      <w:proofErr w:type="gramEnd"/>
      <w:r w:rsidRPr="00CB1026">
        <w:rPr>
          <w:color w:val="333333"/>
          <w:sz w:val="28"/>
          <w:szCs w:val="28"/>
        </w:rPr>
        <w:t xml:space="preserve"> trăm chiều, bước lại ngẩn ngơ…                                                    </w:t>
      </w:r>
    </w:p>
    <w:p w14:paraId="4EA95F2D" w14:textId="7DDC68B7" w:rsidR="00CB1026" w:rsidRDefault="00CB1026" w:rsidP="00CB1026">
      <w:pPr>
        <w:shd w:val="clear" w:color="auto" w:fill="FFFFFF"/>
        <w:spacing w:line="360" w:lineRule="atLeast"/>
        <w:jc w:val="both"/>
        <w:rPr>
          <w:color w:val="333333"/>
          <w:sz w:val="28"/>
          <w:szCs w:val="28"/>
        </w:rPr>
      </w:pPr>
      <w:r w:rsidRPr="00CB1026">
        <w:rPr>
          <w:color w:val="333333"/>
          <w:sz w:val="28"/>
          <w:szCs w:val="28"/>
        </w:rPr>
        <w:t>- Diễn tả nỗi buồn tủi, cô đơn da diết của người cung nữ khi bị thất sủng, phải chôn vùi tuổi xuân trong cung cấm…</w:t>
      </w:r>
    </w:p>
    <w:p w14:paraId="52B50F33" w14:textId="77777777" w:rsidR="00CB1026" w:rsidRDefault="00CB1026" w:rsidP="00CB1026">
      <w:pPr>
        <w:shd w:val="clear" w:color="auto" w:fill="FFFFFF"/>
        <w:spacing w:line="360" w:lineRule="atLeast"/>
        <w:rPr>
          <w:b/>
          <w:bCs/>
          <w:color w:val="333333"/>
          <w:sz w:val="28"/>
          <w:szCs w:val="28"/>
        </w:rPr>
      </w:pPr>
      <w:r w:rsidRPr="004D189E">
        <w:rPr>
          <w:b/>
          <w:bCs/>
          <w:color w:val="333333"/>
          <w:sz w:val="28"/>
          <w:szCs w:val="28"/>
        </w:rPr>
        <w:t>Câu 4</w:t>
      </w:r>
      <w:r>
        <w:rPr>
          <w:b/>
          <w:bCs/>
          <w:color w:val="333333"/>
          <w:sz w:val="28"/>
          <w:szCs w:val="28"/>
        </w:rPr>
        <w:t xml:space="preserve">. </w:t>
      </w:r>
    </w:p>
    <w:p w14:paraId="3297E8EB" w14:textId="2120ACA0" w:rsidR="00CB1026" w:rsidRPr="00CB1026" w:rsidRDefault="00CB1026" w:rsidP="00CB1026">
      <w:pPr>
        <w:shd w:val="clear" w:color="auto" w:fill="FFFFFF"/>
        <w:spacing w:line="360" w:lineRule="atLeast"/>
        <w:rPr>
          <w:color w:val="333333"/>
          <w:sz w:val="28"/>
          <w:szCs w:val="28"/>
        </w:rPr>
      </w:pPr>
      <w:r w:rsidRPr="00A4499C">
        <w:rPr>
          <w:b/>
          <w:bCs/>
          <w:color w:val="333333"/>
          <w:sz w:val="28"/>
          <w:szCs w:val="28"/>
        </w:rPr>
        <w:t>- Biện pháp tu từ điệp vần:</w:t>
      </w:r>
      <w:r w:rsidRPr="00CB1026">
        <w:rPr>
          <w:color w:val="333333"/>
          <w:sz w:val="28"/>
          <w:szCs w:val="28"/>
        </w:rPr>
        <w:t xml:space="preserve"> giết nhau</w:t>
      </w:r>
    </w:p>
    <w:p w14:paraId="646324A5" w14:textId="7D8B2E51" w:rsidR="00CB1026" w:rsidRDefault="00CB1026" w:rsidP="00CB1026">
      <w:pPr>
        <w:shd w:val="clear" w:color="auto" w:fill="FFFFFF"/>
        <w:spacing w:line="360" w:lineRule="atLeast"/>
        <w:jc w:val="both"/>
        <w:rPr>
          <w:color w:val="333333"/>
          <w:sz w:val="28"/>
          <w:szCs w:val="28"/>
        </w:rPr>
      </w:pPr>
      <w:r w:rsidRPr="00A4499C">
        <w:rPr>
          <w:b/>
          <w:bCs/>
          <w:color w:val="333333"/>
          <w:sz w:val="28"/>
          <w:szCs w:val="28"/>
        </w:rPr>
        <w:t>- Tác dụng:</w:t>
      </w:r>
      <w:r w:rsidRPr="00CB1026">
        <w:rPr>
          <w:color w:val="333333"/>
          <w:sz w:val="28"/>
          <w:szCs w:val="28"/>
        </w:rPr>
        <w:t xml:space="preserve"> Điệp vần, điệp ngữ “giết nhau” nhắc lại ba lần trong đoạn </w:t>
      </w:r>
      <w:proofErr w:type="gramStart"/>
      <w:r w:rsidRPr="00CB1026">
        <w:rPr>
          <w:color w:val="333333"/>
          <w:sz w:val="28"/>
          <w:szCs w:val="28"/>
        </w:rPr>
        <w:t>thơ  gây</w:t>
      </w:r>
      <w:proofErr w:type="gramEnd"/>
      <w:r w:rsidRPr="00CB1026">
        <w:rPr>
          <w:color w:val="333333"/>
          <w:sz w:val="28"/>
          <w:szCs w:val="28"/>
        </w:rPr>
        <w:t xml:space="preserve"> ấn tượng mạn về sự tàn bạo, độc ác. Người ta giết nhau bằng dao kiếm tưởng như đã là tận cùng của nỗi đau đau nhưng vẫn chỉ là thuần túy về thể xác. Giết nhau bằng nỗi u sầu, tự đày đọa trong cảnh chăn đơn gối chiếc khiến người ta chết dần chết mòn - đó mới là sự tàn phá kinh hoàng, là nỗi đau đau không thể hàn gắn. Câu thơ như lời trách móc nhẹ nhàng mà hằn học, khiến lời thơ đọc lênđllên mà nhức nhối tâm can…</w:t>
      </w:r>
    </w:p>
    <w:p w14:paraId="4A81BDF5" w14:textId="77777777" w:rsidR="00CB1026" w:rsidRDefault="00CB1026" w:rsidP="00CB1026">
      <w:pPr>
        <w:shd w:val="clear" w:color="auto" w:fill="FFFFFF"/>
        <w:spacing w:line="360" w:lineRule="atLeast"/>
        <w:jc w:val="both"/>
        <w:rPr>
          <w:color w:val="333333"/>
          <w:sz w:val="28"/>
          <w:szCs w:val="28"/>
        </w:rPr>
      </w:pPr>
      <w:r w:rsidRPr="004D189E">
        <w:rPr>
          <w:b/>
          <w:bCs/>
          <w:color w:val="333333"/>
          <w:sz w:val="28"/>
          <w:szCs w:val="28"/>
        </w:rPr>
        <w:t>Câu 5.</w:t>
      </w:r>
      <w:r>
        <w:rPr>
          <w:color w:val="333333"/>
          <w:sz w:val="28"/>
          <w:szCs w:val="28"/>
        </w:rPr>
        <w:t xml:space="preserve"> </w:t>
      </w:r>
    </w:p>
    <w:p w14:paraId="0FDE7E9A" w14:textId="0B124938" w:rsidR="00CB1026" w:rsidRDefault="00CB1026" w:rsidP="00CB1026">
      <w:pPr>
        <w:shd w:val="clear" w:color="auto" w:fill="FFFFFF"/>
        <w:spacing w:line="360" w:lineRule="atLeast"/>
        <w:jc w:val="both"/>
        <w:rPr>
          <w:color w:val="333333"/>
          <w:sz w:val="28"/>
          <w:szCs w:val="28"/>
        </w:rPr>
      </w:pPr>
      <w:r w:rsidRPr="00CB1026">
        <w:rPr>
          <w:color w:val="333333"/>
          <w:sz w:val="28"/>
          <w:szCs w:val="28"/>
        </w:rPr>
        <w:t>- Đoạn trích diễn tả tâm trạng buồn đau của người cung nữ trong cung vua khi bị thất sủng, phải chôn vùi tuổi thanh xuân trong cung cấm. Nỗi buồn sầu không biết chia sẻ cùng ai chỉ một mình chịu nỗi cô quạnh, buồn tủi với mây, đèn than cho thân phận chịu cảnh chồng chung; đồng thời là nỗi thương cảm của nhà thơ xót xa cho số phận bất công, ngang trái của người phụ nữ trong chế độ phong kiến …</w:t>
      </w:r>
    </w:p>
    <w:p w14:paraId="65ABA612" w14:textId="77777777" w:rsidR="00CB1026" w:rsidRDefault="00CB1026" w:rsidP="00CB1026">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050EEF5D" w14:textId="77777777" w:rsidR="00CB1026" w:rsidRDefault="00CB1026" w:rsidP="00CB1026">
      <w:pPr>
        <w:spacing w:line="360" w:lineRule="atLeast"/>
        <w:rPr>
          <w:rFonts w:ascii="Roboto" w:hAnsi="Roboto"/>
          <w:b/>
          <w:bCs/>
          <w:color w:val="000000"/>
          <w:sz w:val="27"/>
          <w:szCs w:val="27"/>
        </w:rPr>
      </w:pPr>
      <w:r w:rsidRPr="00F534DF">
        <w:rPr>
          <w:b/>
          <w:bCs/>
          <w:color w:val="333333"/>
          <w:sz w:val="28"/>
          <w:szCs w:val="28"/>
        </w:rPr>
        <w:t>Câu 1.</w:t>
      </w:r>
    </w:p>
    <w:p w14:paraId="35C5E7C4" w14:textId="7A9DFA29" w:rsidR="00CB1026" w:rsidRPr="00CB1026" w:rsidRDefault="00CB1026" w:rsidP="00CB1026">
      <w:pPr>
        <w:spacing w:line="360" w:lineRule="atLeast"/>
        <w:rPr>
          <w:color w:val="333333"/>
          <w:sz w:val="28"/>
          <w:szCs w:val="28"/>
        </w:rPr>
      </w:pPr>
      <w:r w:rsidRPr="00CB1026">
        <w:rPr>
          <w:b/>
          <w:bCs/>
          <w:color w:val="333333"/>
          <w:sz w:val="28"/>
          <w:szCs w:val="28"/>
        </w:rPr>
        <w:t>* Yêu cầu về hình thức, kĩ năng: </w:t>
      </w:r>
      <w:r w:rsidRPr="00CB1026">
        <w:rPr>
          <w:color w:val="333333"/>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45925C5" w14:textId="77777777" w:rsidR="00CB1026" w:rsidRPr="00CB1026" w:rsidRDefault="00CB1026" w:rsidP="00CB1026">
      <w:pPr>
        <w:shd w:val="clear" w:color="auto" w:fill="FFFFFF"/>
        <w:spacing w:line="360" w:lineRule="atLeast"/>
        <w:jc w:val="both"/>
        <w:rPr>
          <w:color w:val="333333"/>
          <w:sz w:val="28"/>
          <w:szCs w:val="28"/>
        </w:rPr>
      </w:pPr>
      <w:r w:rsidRPr="00CB1026">
        <w:rPr>
          <w:b/>
          <w:bCs/>
          <w:color w:val="333333"/>
          <w:sz w:val="28"/>
          <w:szCs w:val="28"/>
        </w:rPr>
        <w:t>Yêu cầu về kiến thức</w:t>
      </w:r>
      <w:r w:rsidRPr="00CB1026">
        <w:rPr>
          <w:color w:val="333333"/>
          <w:sz w:val="28"/>
          <w:szCs w:val="28"/>
        </w:rPr>
        <w:t>:</w:t>
      </w:r>
    </w:p>
    <w:p w14:paraId="6B0AA8B1" w14:textId="77777777" w:rsidR="00CB1026" w:rsidRPr="00CB1026" w:rsidRDefault="00CB1026" w:rsidP="00CB1026">
      <w:pPr>
        <w:shd w:val="clear" w:color="auto" w:fill="FFFFFF"/>
        <w:spacing w:line="360" w:lineRule="atLeast"/>
        <w:jc w:val="both"/>
        <w:rPr>
          <w:color w:val="333333"/>
          <w:sz w:val="28"/>
          <w:szCs w:val="28"/>
        </w:rPr>
      </w:pPr>
      <w:r w:rsidRPr="00CB1026">
        <w:rPr>
          <w:color w:val="333333"/>
          <w:sz w:val="28"/>
          <w:szCs w:val="28"/>
        </w:rPr>
        <w:lastRenderedPageBreak/>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2F67C00" w14:textId="77777777" w:rsidR="00CB1026" w:rsidRPr="00CB1026" w:rsidRDefault="00CB1026" w:rsidP="00CB1026">
      <w:pPr>
        <w:shd w:val="clear" w:color="auto" w:fill="FFFFFF"/>
        <w:spacing w:line="360" w:lineRule="atLeast"/>
        <w:jc w:val="both"/>
        <w:rPr>
          <w:b/>
          <w:bCs/>
          <w:color w:val="333333"/>
          <w:sz w:val="28"/>
          <w:szCs w:val="28"/>
        </w:rPr>
      </w:pPr>
      <w:r w:rsidRPr="00CB1026">
        <w:rPr>
          <w:b/>
          <w:bCs/>
          <w:color w:val="333333"/>
          <w:sz w:val="28"/>
          <w:szCs w:val="28"/>
        </w:rPr>
        <w:t>Sau đây là một hướng gợi ý:</w:t>
      </w:r>
    </w:p>
    <w:p w14:paraId="14FFBC7B" w14:textId="77777777" w:rsidR="00CB1026" w:rsidRPr="00CB1026" w:rsidRDefault="00CB1026" w:rsidP="00CB1026">
      <w:pPr>
        <w:shd w:val="clear" w:color="auto" w:fill="FFFFFF"/>
        <w:spacing w:line="360" w:lineRule="atLeast"/>
        <w:jc w:val="both"/>
        <w:rPr>
          <w:color w:val="333333"/>
          <w:sz w:val="28"/>
          <w:szCs w:val="28"/>
        </w:rPr>
      </w:pPr>
      <w:r w:rsidRPr="00CB1026">
        <w:rPr>
          <w:b/>
          <w:bCs/>
          <w:color w:val="333333"/>
          <w:sz w:val="28"/>
          <w:szCs w:val="28"/>
        </w:rPr>
        <w:t>* Giới thiệu và dẫn dắt vào vấn đề cần nghị luận:</w:t>
      </w:r>
      <w:r w:rsidRPr="00CB1026">
        <w:rPr>
          <w:color w:val="333333"/>
          <w:sz w:val="28"/>
          <w:szCs w:val="28"/>
        </w:rPr>
        <w:t xml:space="preserve"> Tinh thần vượt khó.</w:t>
      </w:r>
    </w:p>
    <w:p w14:paraId="31EE822B" w14:textId="77777777" w:rsidR="00CB1026" w:rsidRPr="00CB1026" w:rsidRDefault="00CB1026" w:rsidP="00CB1026">
      <w:pPr>
        <w:shd w:val="clear" w:color="auto" w:fill="FFFFFF"/>
        <w:spacing w:line="360" w:lineRule="atLeast"/>
        <w:jc w:val="both"/>
        <w:rPr>
          <w:b/>
          <w:bCs/>
          <w:color w:val="333333"/>
          <w:sz w:val="28"/>
          <w:szCs w:val="28"/>
        </w:rPr>
      </w:pPr>
      <w:r w:rsidRPr="00CB1026">
        <w:rPr>
          <w:b/>
          <w:bCs/>
          <w:color w:val="333333"/>
          <w:sz w:val="28"/>
          <w:szCs w:val="28"/>
        </w:rPr>
        <w:t>* Bàn luận vấn đề:</w:t>
      </w:r>
    </w:p>
    <w:p w14:paraId="26046A0A" w14:textId="77777777" w:rsidR="00CB1026" w:rsidRPr="00CB1026" w:rsidRDefault="00CB1026" w:rsidP="00CB1026">
      <w:pPr>
        <w:shd w:val="clear" w:color="auto" w:fill="FFFFFF"/>
        <w:spacing w:line="360" w:lineRule="atLeast"/>
        <w:jc w:val="both"/>
        <w:rPr>
          <w:color w:val="333333"/>
          <w:sz w:val="28"/>
          <w:szCs w:val="28"/>
        </w:rPr>
      </w:pPr>
      <w:r w:rsidRPr="00CB1026">
        <w:rPr>
          <w:color w:val="333333"/>
          <w:sz w:val="28"/>
          <w:szCs w:val="28"/>
        </w:rPr>
        <w:t>+ Giải thích.</w:t>
      </w:r>
    </w:p>
    <w:p w14:paraId="1264C0E0" w14:textId="77777777" w:rsidR="00CB1026" w:rsidRPr="00CB1026" w:rsidRDefault="00CB1026" w:rsidP="00CB1026">
      <w:pPr>
        <w:shd w:val="clear" w:color="auto" w:fill="FFFFFF"/>
        <w:spacing w:line="360" w:lineRule="atLeast"/>
        <w:jc w:val="both"/>
        <w:rPr>
          <w:color w:val="333333"/>
          <w:sz w:val="28"/>
          <w:szCs w:val="28"/>
        </w:rPr>
      </w:pPr>
      <w:r w:rsidRPr="00CB1026">
        <w:rPr>
          <w:color w:val="333333"/>
          <w:sz w:val="28"/>
          <w:szCs w:val="28"/>
        </w:rPr>
        <w:t>-Tinh thần vượt khó là một yếu tố quan trọng giúp chúng ta đối mặt với khó khăn và thử thách trong cuộc sống. Khi chúng ta có tinh thần tích cực, sẵn sàng chấp nhận những thử thách và không sợ thất bại, chúng ta sẽ có cơ hội để phát triển và trưởng thành hơn. Đặc biệt là với giới trẻ, tinh thần vượt khó sẽ giúp họ khám phá thêm những khả năng của bản thân, đồng thời giúp họ đạt được mục tiêu và thành công trong cuộc sống. Bằng cách luôn luôn nỗ lực, không ngừng học hỏi, và có một tinh thần đồng đội, chúng ta sẽ trở nên mạnh mẽ hơn và xây dựng được một cuộc sống tốt đẹp hơn.</w:t>
      </w:r>
    </w:p>
    <w:p w14:paraId="3E48108A" w14:textId="77777777" w:rsidR="00CB1026" w:rsidRPr="00CB1026" w:rsidRDefault="00CB1026" w:rsidP="00CB1026">
      <w:pPr>
        <w:shd w:val="clear" w:color="auto" w:fill="FFFFFF"/>
        <w:spacing w:line="360" w:lineRule="atLeast"/>
        <w:jc w:val="both"/>
        <w:rPr>
          <w:color w:val="333333"/>
          <w:sz w:val="28"/>
          <w:szCs w:val="28"/>
        </w:rPr>
      </w:pPr>
      <w:r w:rsidRPr="00CB1026">
        <w:rPr>
          <w:color w:val="333333"/>
          <w:sz w:val="28"/>
          <w:szCs w:val="28"/>
        </w:rPr>
        <w:t>+ Phân tích</w:t>
      </w:r>
    </w:p>
    <w:p w14:paraId="6DAF5CB1" w14:textId="77777777" w:rsidR="00CB1026" w:rsidRPr="00CB1026" w:rsidRDefault="00CB1026" w:rsidP="00CB1026">
      <w:pPr>
        <w:shd w:val="clear" w:color="auto" w:fill="FFFFFF"/>
        <w:spacing w:line="360" w:lineRule="atLeast"/>
        <w:jc w:val="both"/>
        <w:rPr>
          <w:color w:val="333333"/>
          <w:sz w:val="28"/>
          <w:szCs w:val="28"/>
        </w:rPr>
      </w:pPr>
      <w:r w:rsidRPr="00CB1026">
        <w:rPr>
          <w:color w:val="333333"/>
          <w:sz w:val="28"/>
          <w:szCs w:val="28"/>
        </w:rPr>
        <w:t>- Tinh thần vượt khó là phẩm chất quý giá của con người. Những người có tinh thần này biết cách phấn đấu, vươn lên trong cuộc sống của mình bằng cách nỗ lực hết sức để đạt được những thành tựu cho riêng mình. Họ không chán nản khi vấp ngã, buông xuôi mà tìm cách đứng dậy để đi tiếp con đường đã chọn.</w:t>
      </w:r>
    </w:p>
    <w:p w14:paraId="7B83D4FA" w14:textId="77777777" w:rsidR="00CB1026" w:rsidRPr="00CB1026" w:rsidRDefault="00CB1026" w:rsidP="00CB1026">
      <w:pPr>
        <w:shd w:val="clear" w:color="auto" w:fill="FFFFFF"/>
        <w:spacing w:line="360" w:lineRule="atLeast"/>
        <w:jc w:val="both"/>
        <w:rPr>
          <w:color w:val="333333"/>
          <w:sz w:val="28"/>
          <w:szCs w:val="28"/>
        </w:rPr>
      </w:pPr>
      <w:r w:rsidRPr="00CB1026">
        <w:rPr>
          <w:color w:val="333333"/>
          <w:sz w:val="28"/>
          <w:szCs w:val="28"/>
        </w:rPr>
        <w:t>- Tinh thần vượt khó giúp con người tôi luyện các phẩm chất quý giá như chăm chỉ, cần cù và lạc quan. Nhờ đó, đường đi đến thành công sẽ trở nên rút gọn và dễ dàng hơn. Những người có tinh thần vượt khó luôn sẵn sàng đi tiếp, và điều đó sẽ mang lại những thành quả ngọt ngào sau bao nỗ lực và cố gắng.</w:t>
      </w:r>
    </w:p>
    <w:p w14:paraId="0B8E8391" w14:textId="77777777" w:rsidR="00CB1026" w:rsidRPr="00CB1026" w:rsidRDefault="00CB1026" w:rsidP="00CB1026">
      <w:pPr>
        <w:shd w:val="clear" w:color="auto" w:fill="FFFFFF"/>
        <w:spacing w:line="360" w:lineRule="atLeast"/>
        <w:jc w:val="both"/>
        <w:rPr>
          <w:color w:val="333333"/>
          <w:sz w:val="28"/>
          <w:szCs w:val="28"/>
        </w:rPr>
      </w:pPr>
      <w:r w:rsidRPr="00CB1026">
        <w:rPr>
          <w:color w:val="333333"/>
          <w:sz w:val="28"/>
          <w:szCs w:val="28"/>
        </w:rPr>
        <w:t>- Tinh thần vượt khó còn khiến chúng ta được người khác yêu thương, tin tưởng và học tập theo. Những người có tinh thần này là những người mạnh mẽ, kiên cường và đáng kính trong mắt người khác. Họ là những người mà chúng ta cần học hỏi và lấy làm gương để vượt qua những khó khăn trong cuộc sống.</w:t>
      </w:r>
    </w:p>
    <w:p w14:paraId="755A182E" w14:textId="77777777" w:rsidR="00CB1026" w:rsidRPr="00CB1026" w:rsidRDefault="00CB1026" w:rsidP="00CB1026">
      <w:pPr>
        <w:shd w:val="clear" w:color="auto" w:fill="FFFFFF"/>
        <w:spacing w:line="360" w:lineRule="atLeast"/>
        <w:jc w:val="both"/>
        <w:rPr>
          <w:color w:val="333333"/>
          <w:sz w:val="28"/>
          <w:szCs w:val="28"/>
        </w:rPr>
      </w:pPr>
      <w:r w:rsidRPr="00CB1026">
        <w:rPr>
          <w:color w:val="333333"/>
          <w:sz w:val="28"/>
          <w:szCs w:val="28"/>
        </w:rPr>
        <w:t>+ Chứng minh: Học sinh tự chọn các ví dụ tiêu biểu để minh họa cho bài làm của mình.</w:t>
      </w:r>
    </w:p>
    <w:p w14:paraId="1C5E99FE" w14:textId="77777777" w:rsidR="00CB1026" w:rsidRPr="00CB1026" w:rsidRDefault="00CB1026" w:rsidP="00CB1026">
      <w:pPr>
        <w:shd w:val="clear" w:color="auto" w:fill="FFFFFF"/>
        <w:spacing w:line="360" w:lineRule="atLeast"/>
        <w:jc w:val="both"/>
        <w:rPr>
          <w:color w:val="333333"/>
          <w:sz w:val="28"/>
          <w:szCs w:val="28"/>
        </w:rPr>
      </w:pPr>
      <w:r w:rsidRPr="00CB1026">
        <w:rPr>
          <w:color w:val="333333"/>
          <w:sz w:val="28"/>
          <w:szCs w:val="28"/>
        </w:rPr>
        <w:t>+ Phản đề</w:t>
      </w:r>
    </w:p>
    <w:p w14:paraId="744673B8" w14:textId="77777777" w:rsidR="00CB1026" w:rsidRPr="00CB1026" w:rsidRDefault="00CB1026" w:rsidP="00CB1026">
      <w:pPr>
        <w:shd w:val="clear" w:color="auto" w:fill="FFFFFF"/>
        <w:spacing w:line="360" w:lineRule="atLeast"/>
        <w:jc w:val="both"/>
        <w:rPr>
          <w:color w:val="333333"/>
          <w:sz w:val="28"/>
          <w:szCs w:val="28"/>
        </w:rPr>
      </w:pPr>
      <w:r w:rsidRPr="00CB1026">
        <w:rPr>
          <w:color w:val="333333"/>
          <w:sz w:val="28"/>
          <w:szCs w:val="28"/>
        </w:rPr>
        <w:t>Trong cuộc sống, việc đối mặt với những khó khăn và thử thách là điều không thể tránh khỏi. Tuy nhiên, không phải ai cũng có đủ tinh thần và năng lượng để vượt qua những thử thách này. Nếu có những người bi quan, luôn chán nản, không dám đương đầu với khó khăn và thất bại, hoặc không đủ tinh thần để đứng dậy sau khi gặp trắc trở, họ nên bị chỉ trích và phê phán. Bởi vì tinh thần vượt khó là một yếu tố quan trọng giúp con người trưởng thành, phát triển và đạt được mục tiêu của mình trong cuộc sống. Nếu không có tinh thần vượt khó, chúng ta sẽ không thể phát triển được sự kiên trì, sự kiên nhẫn, sự đổi mới và sáng tạo trong công việc và cuộc sống của mình. Do đó, cần khuyến khích mọi người phát triển tinh thần vượt khó để vượt qua những khó khăn trong cuộc sống và trưởng thành hơn.</w:t>
      </w:r>
    </w:p>
    <w:p w14:paraId="4DD260DD" w14:textId="77777777" w:rsidR="00CB1026" w:rsidRPr="00CB1026" w:rsidRDefault="00CB1026" w:rsidP="00CB1026">
      <w:pPr>
        <w:shd w:val="clear" w:color="auto" w:fill="FFFFFF"/>
        <w:spacing w:line="360" w:lineRule="atLeast"/>
        <w:jc w:val="both"/>
        <w:rPr>
          <w:b/>
          <w:bCs/>
          <w:color w:val="333333"/>
          <w:sz w:val="28"/>
          <w:szCs w:val="28"/>
        </w:rPr>
      </w:pPr>
      <w:r w:rsidRPr="00CB1026">
        <w:rPr>
          <w:b/>
          <w:bCs/>
          <w:color w:val="333333"/>
          <w:sz w:val="28"/>
          <w:szCs w:val="28"/>
        </w:rPr>
        <w:t> * Chốt lại vấn đề:</w:t>
      </w:r>
    </w:p>
    <w:p w14:paraId="2C3128D5" w14:textId="1992FB5F" w:rsidR="00CB1026" w:rsidRPr="00F534DF" w:rsidRDefault="00CB1026" w:rsidP="00CB1026">
      <w:pPr>
        <w:shd w:val="clear" w:color="auto" w:fill="FFFFFF"/>
        <w:spacing w:line="360" w:lineRule="atLeast"/>
        <w:jc w:val="both"/>
        <w:rPr>
          <w:color w:val="333333"/>
          <w:sz w:val="28"/>
          <w:szCs w:val="28"/>
        </w:rPr>
      </w:pPr>
      <w:r w:rsidRPr="00CB1026">
        <w:rPr>
          <w:color w:val="333333"/>
          <w:sz w:val="28"/>
          <w:szCs w:val="28"/>
        </w:rPr>
        <w:lastRenderedPageBreak/>
        <w:t>- Khẳng định vai trò và tầm quan trọng của tinh thần vượt khó và suy ngẫm về bài học áp dụng cho chính mình.</w:t>
      </w:r>
    </w:p>
    <w:p w14:paraId="74F84AD1" w14:textId="77777777" w:rsidR="00CB1026" w:rsidRDefault="00CB1026" w:rsidP="00CB1026">
      <w:pPr>
        <w:shd w:val="clear" w:color="auto" w:fill="FFFFFF"/>
        <w:spacing w:line="360" w:lineRule="atLeast"/>
        <w:rPr>
          <w:color w:val="333333"/>
          <w:sz w:val="28"/>
          <w:szCs w:val="28"/>
        </w:rPr>
      </w:pPr>
      <w:r w:rsidRPr="00F534DF">
        <w:rPr>
          <w:b/>
          <w:bCs/>
          <w:color w:val="333333"/>
          <w:sz w:val="28"/>
          <w:szCs w:val="28"/>
        </w:rPr>
        <w:t>Câu 2.</w:t>
      </w:r>
      <w:r w:rsidRPr="00F534DF">
        <w:rPr>
          <w:color w:val="333333"/>
          <w:sz w:val="28"/>
          <w:szCs w:val="28"/>
        </w:rPr>
        <w:t xml:space="preserve"> </w:t>
      </w:r>
    </w:p>
    <w:p w14:paraId="6E45D000" w14:textId="3EE021F9"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a. Đảm bảo cấu trúc bài văn nghị luận</w:t>
      </w:r>
    </w:p>
    <w:p w14:paraId="07499022"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Học sinh biết tạo lập một bài văn nghị luận văn học đảm bảo đủ cấu trúc 3 phần: Mở bài, Thân bài, Kết bài.</w:t>
      </w:r>
    </w:p>
    <w:p w14:paraId="2C2B0CD8"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b. Xác định đúng vấn đề cần nghị luận</w:t>
      </w:r>
    </w:p>
    <w:p w14:paraId="0A987F8E"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Viết bài văn nghị luận văn bản phân tích đoạn thơ trong bài: “</w:t>
      </w:r>
      <w:r w:rsidRPr="00CB1026">
        <w:rPr>
          <w:i/>
          <w:iCs/>
          <w:color w:val="333333"/>
          <w:sz w:val="28"/>
          <w:szCs w:val="28"/>
        </w:rPr>
        <w:t>Khóc Dương Khuê</w:t>
      </w:r>
      <w:r w:rsidRPr="00CB1026">
        <w:rPr>
          <w:color w:val="333333"/>
          <w:sz w:val="28"/>
          <w:szCs w:val="28"/>
        </w:rPr>
        <w:t>”- Nguyễn Khuyến.</w:t>
      </w:r>
    </w:p>
    <w:p w14:paraId="17623032" w14:textId="23B037E1"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c</w:t>
      </w:r>
      <w:r>
        <w:rPr>
          <w:b/>
          <w:bCs/>
          <w:color w:val="333333"/>
          <w:sz w:val="28"/>
          <w:szCs w:val="28"/>
        </w:rPr>
        <w:t xml:space="preserve">. </w:t>
      </w:r>
      <w:r w:rsidRPr="00CB1026">
        <w:rPr>
          <w:b/>
          <w:bCs/>
          <w:color w:val="333333"/>
          <w:sz w:val="28"/>
          <w:szCs w:val="28"/>
        </w:rPr>
        <w:t>Triển khai vấn đề nghị luận</w:t>
      </w:r>
    </w:p>
    <w:p w14:paraId="2CDFBE30"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Chia vấn đề nghị luận thành các luận điểm, luận cứ phù hợp, có sức thuyết phục; sử dụng tốt các thao tác lập luận; biết kết hợp giữa nêu lí lẽ và đưa dẫn chứng.</w:t>
      </w:r>
    </w:p>
    <w:p w14:paraId="1E9010FB"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HS có thể triển khai theo những cách khác nhau, nhưng cần đảm bảo các ý cơ bản sau:</w:t>
      </w:r>
    </w:p>
    <w:p w14:paraId="17E822FC" w14:textId="77777777" w:rsidR="00CB1026" w:rsidRPr="00CB1026" w:rsidRDefault="00CB1026" w:rsidP="00CB1026">
      <w:pPr>
        <w:shd w:val="clear" w:color="auto" w:fill="FFFFFF"/>
        <w:spacing w:line="360" w:lineRule="atLeast"/>
        <w:rPr>
          <w:b/>
          <w:bCs/>
          <w:color w:val="333333"/>
          <w:sz w:val="28"/>
          <w:szCs w:val="28"/>
        </w:rPr>
      </w:pPr>
      <w:r w:rsidRPr="00CB1026">
        <w:rPr>
          <w:b/>
          <w:bCs/>
          <w:color w:val="333333"/>
          <w:sz w:val="28"/>
          <w:szCs w:val="28"/>
        </w:rPr>
        <w:t>* Mở bài:</w:t>
      </w:r>
    </w:p>
    <w:p w14:paraId="3F92E10F"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 Dẫn dắt VĐ:</w:t>
      </w:r>
      <w:r w:rsidRPr="00CB1026">
        <w:rPr>
          <w:color w:val="333333"/>
          <w:sz w:val="28"/>
          <w:szCs w:val="28"/>
        </w:rPr>
        <w:t xml:space="preserve"> Giới thiệu tác giả Nguyễn Khuyến và bài thơ “</w:t>
      </w:r>
      <w:r w:rsidRPr="00CB1026">
        <w:rPr>
          <w:i/>
          <w:iCs/>
          <w:color w:val="333333"/>
          <w:sz w:val="28"/>
          <w:szCs w:val="28"/>
        </w:rPr>
        <w:t>Khóc Dương Khuê</w:t>
      </w:r>
      <w:r w:rsidRPr="00CB1026">
        <w:rPr>
          <w:color w:val="333333"/>
          <w:sz w:val="28"/>
          <w:szCs w:val="28"/>
        </w:rPr>
        <w:t>”. Những bài thơ của ông mang những tình cảm chân thực đẹp đẽ của người Việt Nam.</w:t>
      </w:r>
    </w:p>
    <w:p w14:paraId="00D0C92E"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 xml:space="preserve">- Nêu vấn đề: </w:t>
      </w:r>
      <w:r w:rsidRPr="00CB1026">
        <w:rPr>
          <w:color w:val="333333"/>
          <w:sz w:val="28"/>
          <w:szCs w:val="28"/>
        </w:rPr>
        <w:t>Nguyễn Khuyến đã gửi gắm trọn vẹn thông điệp về một tình bạn cao cả, thủy chung, gắn bó và chân thành, không có sự cách biệt về không gian hay thời gian nào có thể phai nhòa đi tình bạn ấy.</w:t>
      </w:r>
    </w:p>
    <w:p w14:paraId="64C29D2F"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 Thân bài:</w:t>
      </w:r>
      <w:r w:rsidRPr="00CB1026">
        <w:rPr>
          <w:color w:val="333333"/>
          <w:sz w:val="28"/>
          <w:szCs w:val="28"/>
        </w:rPr>
        <w:t xml:space="preserve"> Phân tích đảm bảo các LĐ sau</w:t>
      </w:r>
    </w:p>
    <w:p w14:paraId="19150C1D"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Nỗi đau buồn của Nguyễn Khuyến trước sự ra đi đột ngột của Dương Khuê</w:t>
      </w:r>
    </w:p>
    <w:p w14:paraId="577E7306"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Nhà thơ nhắc lại những kỉ niệm: từ thuở đăng khoa sớm hôm cạnh nhau, khi chơi nơi dặm khách nghe tiếng suối, khi từng gác cheo leo, nghe con hát cầm xoang, cùng uống rượu, có khi soạn câu văn, cùng nhau chung hoạn nạn…</w:t>
      </w:r>
    </w:p>
    <w:p w14:paraId="290F99C1"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xml:space="preserve">+ Nỗi buồn mất bạn hòa chung với nỗi buồn mất </w:t>
      </w:r>
      <w:proofErr w:type="gramStart"/>
      <w:r w:rsidRPr="00CB1026">
        <w:rPr>
          <w:color w:val="333333"/>
          <w:sz w:val="28"/>
          <w:szCs w:val="28"/>
        </w:rPr>
        <w:t>nước :</w:t>
      </w:r>
      <w:proofErr w:type="gramEnd"/>
    </w:p>
    <w:p w14:paraId="568A3C28"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Bác Dương thôi đã thôi rồi,</w:t>
      </w:r>
    </w:p>
    <w:p w14:paraId="1032A978"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Nước mây man mác ngậm ngùi lòng ta.</w:t>
      </w:r>
    </w:p>
    <w:p w14:paraId="029C1965"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Câu thơ đọc lên nghe nhói đau, quặn thắt bởi cái sự không lành kia đến đột ngột quá. Câu lục ngắt nhịp 2/1/3 thể hiện đúng cái trường độ đứt đoạn của những tiếng nấc tắc nghẹn trong nỗi đau đến quá đỗi bất ngờ. Trong khi đó nhịp thơ dàn trải và đều đặn ở câu bát làm nỗi đau lan toả ra khắp không gian, trời đất. Một tượng đài đáng kính, đáng trọng trong lòng nhà thơ vừa mất đi một cách quá bàng hoàng khiến người trong cuộc choáng váng, tiếc nuối mà biết rằng không thể cưỡng lại được.</w:t>
      </w:r>
    </w:p>
    <w:p w14:paraId="3986DF08"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Đau gắn với nhớ, càng nhớ càng đau. Hiện tại phũ phàng khơi gợi về những ngày tươi đẹp trong quá khứ đê rồi khi những kỉ niệm kia vụt tan thì hiện thực lại càng gợi sự đớn đau quặn thắt hơn. Câu thơ lặng lẽ trôi về quá khứ, dựng dậy cả một thời "quá khứ hoàng kim" của tình bạn, với mấy chục năm trời gắn bó:</w:t>
      </w:r>
    </w:p>
    <w:p w14:paraId="0626F740"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Từ buổi đầu gặp gỡ ("thủa đăng khoa ngày trước") đến tận khi tóc bạc da mồi ("Bác già tôi cũng già rồi");</w:t>
      </w:r>
    </w:p>
    <w:p w14:paraId="1FE8055A"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lastRenderedPageBreak/>
        <w:t>+ Có lúc thật phong lưu tài tử ("Thú vui con hát lựa chiều cầm xoang") lại có khi chia sẻ cay đắng gian nan ("Buổi dương cửu cùng nhau hoạn nạn"</w:t>
      </w:r>
      <w:proofErr w:type="gramStart"/>
      <w:r w:rsidRPr="00CB1026">
        <w:rPr>
          <w:color w:val="333333"/>
          <w:sz w:val="28"/>
          <w:szCs w:val="28"/>
        </w:rPr>
        <w:t>),...</w:t>
      </w:r>
      <w:proofErr w:type="gramEnd"/>
    </w:p>
    <w:p w14:paraId="232222E4"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xml:space="preserve">=&gt; Dường như nỗi đau mất bạn như đang muốn tựa vào quá khứ để níu giữ một cái đã vĩnh viễn mất đi. Nguyễn Khuyến không đối diện với quá khứ mà sống cùng nó, sống trong nó. Cái chết không thể chôn vùi được những giá trị tinh thần cao quý. Tình bạn nặng trĩu trong từng câu chữ. Cái tình không chỉ là yêu thương, quý </w:t>
      </w:r>
      <w:proofErr w:type="gramStart"/>
      <w:r w:rsidRPr="00CB1026">
        <w:rPr>
          <w:color w:val="333333"/>
          <w:sz w:val="28"/>
          <w:szCs w:val="28"/>
        </w:rPr>
        <w:t>mến,...</w:t>
      </w:r>
      <w:proofErr w:type="gramEnd"/>
      <w:r w:rsidRPr="00CB1026">
        <w:rPr>
          <w:color w:val="333333"/>
          <w:sz w:val="28"/>
          <w:szCs w:val="28"/>
        </w:rPr>
        <w:t xml:space="preserve"> mà là "kính yêu" - cái tình cúa hai trí thức lớn. Đoạn thơ hồi tướng không ồn ào mà đằm thắm, thiết tha, sâu lắng.</w:t>
      </w:r>
    </w:p>
    <w:p w14:paraId="6FA14C75"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Nghệ thuật đặc sắc:</w:t>
      </w:r>
    </w:p>
    <w:p w14:paraId="19FF1739"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Nghệ thuật nói giảm nói tránh;</w:t>
      </w:r>
    </w:p>
    <w:p w14:paraId="6A2A9CC7"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Sử dụng các câu hỏi tu từ trong đoạn cuối bài thơ;</w:t>
      </w:r>
    </w:p>
    <w:p w14:paraId="7FCD6B89"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Các phép tu từ: so sánh, nhân hóa, điệp từ, liệt kê,</w:t>
      </w:r>
    </w:p>
    <w:p w14:paraId="06A36088"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Ngôn từ tinh tế, sâu lắng, cảm xúc chân thành; hình ảnh thơ mang tính biểu tượng…</w:t>
      </w:r>
    </w:p>
    <w:p w14:paraId="44BAFB53"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 Kết bài:</w:t>
      </w:r>
      <w:r w:rsidRPr="00CB1026">
        <w:rPr>
          <w:color w:val="333333"/>
          <w:sz w:val="28"/>
          <w:szCs w:val="28"/>
        </w:rPr>
        <w:t xml:space="preserve"> Khẳng định ND chính "Khóc Dương Khuê" là bài thơ biểu lộ nỗi đau và sự tiếc thương của Nguyễn Khuyến đối với sự ra đi của người bạn thân thiết, Dương Khuê, một nhà thơ, nhà báo nổi tiếng trong thời kỳ đó. Bài thơ không chỉ đơn thuần là một bản cáo phó mà còn là một tác phẩm chứa đựng tình cảm chân thành và sự tưởng niệm sâu sắc.</w:t>
      </w:r>
    </w:p>
    <w:p w14:paraId="544888A7"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 Liên hệ:</w:t>
      </w:r>
      <w:r w:rsidRPr="00CB1026">
        <w:rPr>
          <w:color w:val="333333"/>
          <w:sz w:val="28"/>
          <w:szCs w:val="28"/>
        </w:rPr>
        <w:t xml:space="preserve"> Bài thơ giúp em hiểu rằng tình bạn là thứ tình cảm vô cùng thiêng liêng, cao quý trên cuộc đời này. Chính vì vậy, chúng ta cần quý trọng tình bạn chân thành.</w:t>
      </w:r>
    </w:p>
    <w:p w14:paraId="7DAF3EEA"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d. Chính tả, ngữ pháp</w:t>
      </w:r>
    </w:p>
    <w:p w14:paraId="470D8574"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Đảm bảo chuẩn chính tả, ngữ pháp Tiếng Việt</w:t>
      </w:r>
    </w:p>
    <w:p w14:paraId="6CC58316" w14:textId="77777777" w:rsidR="00CB1026" w:rsidRPr="00CB1026" w:rsidRDefault="00CB1026" w:rsidP="00CB1026">
      <w:pPr>
        <w:shd w:val="clear" w:color="auto" w:fill="FFFFFF"/>
        <w:spacing w:line="360" w:lineRule="atLeast"/>
        <w:rPr>
          <w:color w:val="333333"/>
          <w:sz w:val="28"/>
          <w:szCs w:val="28"/>
        </w:rPr>
      </w:pPr>
      <w:r w:rsidRPr="00CB1026">
        <w:rPr>
          <w:b/>
          <w:bCs/>
          <w:color w:val="333333"/>
          <w:sz w:val="28"/>
          <w:szCs w:val="28"/>
        </w:rPr>
        <w:t>e. Sáng tạo</w:t>
      </w:r>
    </w:p>
    <w:p w14:paraId="7042DBED" w14:textId="77777777" w:rsidR="00CB1026" w:rsidRPr="00CB1026" w:rsidRDefault="00CB1026" w:rsidP="00CB1026">
      <w:pPr>
        <w:shd w:val="clear" w:color="auto" w:fill="FFFFFF"/>
        <w:spacing w:line="360" w:lineRule="atLeast"/>
        <w:rPr>
          <w:color w:val="333333"/>
          <w:sz w:val="28"/>
          <w:szCs w:val="28"/>
        </w:rPr>
      </w:pPr>
      <w:r w:rsidRPr="00CB1026">
        <w:rPr>
          <w:color w:val="333333"/>
          <w:sz w:val="28"/>
          <w:szCs w:val="28"/>
        </w:rPr>
        <w:t>- Bài viết có luận điểm rõ ràng, lập luận thuyết phục, diễn đạt trong sáng, bài viết thể hiện được sự sáng tạo, độc đáo riêng.                                                                                                          </w:t>
      </w:r>
    </w:p>
    <w:p w14:paraId="4FFBF388" w14:textId="77777777" w:rsidR="00CB1026" w:rsidRDefault="00CB1026" w:rsidP="00CB1026">
      <w:pPr>
        <w:shd w:val="clear" w:color="auto" w:fill="FFFFFF"/>
        <w:spacing w:line="360" w:lineRule="atLeast"/>
        <w:rPr>
          <w:color w:val="333333"/>
          <w:sz w:val="28"/>
          <w:szCs w:val="28"/>
        </w:rPr>
      </w:pPr>
      <w:r w:rsidRPr="00CB1026">
        <w:rPr>
          <w:color w:val="333333"/>
          <w:sz w:val="28"/>
          <w:szCs w:val="28"/>
        </w:rPr>
        <w:t>- Chữ viết sạch đẹp, rõ ràng, văn phong lưu loát; không mắc lỗi chính tả, lỗi dùng từ, đặt câu.</w:t>
      </w:r>
    </w:p>
    <w:p w14:paraId="0B1120DF" w14:textId="77777777" w:rsidR="00CB1026" w:rsidRDefault="00CB1026" w:rsidP="00CB1026">
      <w:pPr>
        <w:shd w:val="clear" w:color="auto" w:fill="FFFFFF"/>
        <w:spacing w:line="360" w:lineRule="atLeast"/>
        <w:rPr>
          <w:color w:val="333333"/>
          <w:sz w:val="28"/>
          <w:szCs w:val="28"/>
        </w:rPr>
      </w:pPr>
    </w:p>
    <w:p w14:paraId="0B4671FA" w14:textId="77777777" w:rsidR="00CB1026" w:rsidRDefault="00CB1026" w:rsidP="00CB1026">
      <w:pPr>
        <w:shd w:val="clear" w:color="auto" w:fill="FFFFFF"/>
        <w:spacing w:line="360" w:lineRule="atLeast"/>
        <w:rPr>
          <w:color w:val="333333"/>
          <w:sz w:val="28"/>
          <w:szCs w:val="28"/>
        </w:rPr>
      </w:pPr>
    </w:p>
    <w:p w14:paraId="1C17CFF4" w14:textId="77777777" w:rsidR="00CB1026" w:rsidRDefault="00CB1026" w:rsidP="00CB1026">
      <w:pPr>
        <w:shd w:val="clear" w:color="auto" w:fill="FFFFFF"/>
        <w:spacing w:line="360" w:lineRule="atLeast"/>
        <w:rPr>
          <w:color w:val="333333"/>
          <w:sz w:val="28"/>
          <w:szCs w:val="28"/>
        </w:rPr>
      </w:pPr>
    </w:p>
    <w:p w14:paraId="605702C6" w14:textId="77777777" w:rsidR="00CB1026" w:rsidRDefault="00CB1026" w:rsidP="00CB1026">
      <w:pPr>
        <w:shd w:val="clear" w:color="auto" w:fill="FFFFFF"/>
        <w:spacing w:line="360" w:lineRule="atLeast"/>
        <w:rPr>
          <w:color w:val="333333"/>
          <w:sz w:val="28"/>
          <w:szCs w:val="28"/>
        </w:rPr>
      </w:pPr>
    </w:p>
    <w:p w14:paraId="2C134CFA" w14:textId="77777777" w:rsidR="00CB1026" w:rsidRDefault="00CB1026" w:rsidP="00CB1026">
      <w:pPr>
        <w:shd w:val="clear" w:color="auto" w:fill="FFFFFF"/>
        <w:spacing w:line="360" w:lineRule="atLeast"/>
        <w:rPr>
          <w:color w:val="333333"/>
          <w:sz w:val="28"/>
          <w:szCs w:val="28"/>
        </w:rPr>
      </w:pPr>
    </w:p>
    <w:p w14:paraId="7F0F096A" w14:textId="77777777" w:rsidR="00CB1026" w:rsidRDefault="00CB1026" w:rsidP="00CB1026">
      <w:pPr>
        <w:shd w:val="clear" w:color="auto" w:fill="FFFFFF"/>
        <w:spacing w:line="360" w:lineRule="atLeast"/>
        <w:rPr>
          <w:color w:val="333333"/>
          <w:sz w:val="28"/>
          <w:szCs w:val="28"/>
        </w:rPr>
      </w:pPr>
    </w:p>
    <w:p w14:paraId="4ED0E374" w14:textId="77777777" w:rsidR="00CB1026" w:rsidRDefault="00CB1026" w:rsidP="00CB1026">
      <w:pPr>
        <w:shd w:val="clear" w:color="auto" w:fill="FFFFFF"/>
        <w:spacing w:line="360" w:lineRule="atLeast"/>
        <w:rPr>
          <w:color w:val="333333"/>
          <w:sz w:val="28"/>
          <w:szCs w:val="28"/>
        </w:rPr>
      </w:pPr>
    </w:p>
    <w:p w14:paraId="69ED88D1" w14:textId="77777777" w:rsidR="00CB1026" w:rsidRDefault="00CB1026" w:rsidP="00CB1026">
      <w:pPr>
        <w:shd w:val="clear" w:color="auto" w:fill="FFFFFF"/>
        <w:spacing w:line="360" w:lineRule="atLeast"/>
        <w:rPr>
          <w:color w:val="333333"/>
          <w:sz w:val="28"/>
          <w:szCs w:val="28"/>
        </w:rPr>
      </w:pPr>
    </w:p>
    <w:p w14:paraId="0D56ABA6" w14:textId="77777777" w:rsidR="00CB1026" w:rsidRDefault="00CB1026" w:rsidP="00CB1026">
      <w:pPr>
        <w:shd w:val="clear" w:color="auto" w:fill="FFFFFF"/>
        <w:spacing w:line="360" w:lineRule="atLeast"/>
        <w:rPr>
          <w:color w:val="333333"/>
          <w:sz w:val="28"/>
          <w:szCs w:val="28"/>
        </w:rPr>
      </w:pPr>
    </w:p>
    <w:p w14:paraId="175E63C7" w14:textId="77777777" w:rsidR="00CB1026" w:rsidRDefault="00CB1026" w:rsidP="00CB1026">
      <w:pPr>
        <w:shd w:val="clear" w:color="auto" w:fill="FFFFFF"/>
        <w:spacing w:line="360" w:lineRule="atLeast"/>
        <w:rPr>
          <w:color w:val="333333"/>
          <w:sz w:val="28"/>
          <w:szCs w:val="28"/>
        </w:rPr>
      </w:pPr>
    </w:p>
    <w:p w14:paraId="2FEC1376" w14:textId="77777777" w:rsidR="00CB1026" w:rsidRDefault="00CB1026" w:rsidP="00CB1026">
      <w:pPr>
        <w:shd w:val="clear" w:color="auto" w:fill="FFFFFF"/>
        <w:spacing w:line="360" w:lineRule="atLeast"/>
        <w:rPr>
          <w:color w:val="333333"/>
          <w:sz w:val="28"/>
          <w:szCs w:val="28"/>
        </w:rPr>
      </w:pPr>
    </w:p>
    <w:p w14:paraId="1424CC30" w14:textId="77777777" w:rsidR="00CB1026" w:rsidRDefault="00CB1026" w:rsidP="00CB1026">
      <w:pPr>
        <w:shd w:val="clear" w:color="auto" w:fill="FFFFFF"/>
        <w:spacing w:line="360" w:lineRule="atLeast"/>
        <w:rPr>
          <w:color w:val="333333"/>
          <w:sz w:val="28"/>
          <w:szCs w:val="28"/>
        </w:rPr>
      </w:pPr>
    </w:p>
    <w:p w14:paraId="174005F9" w14:textId="77777777" w:rsidR="00CB1026" w:rsidRDefault="00CB1026" w:rsidP="00CB1026">
      <w:pPr>
        <w:shd w:val="clear" w:color="auto" w:fill="FFFFFF"/>
        <w:spacing w:line="360" w:lineRule="atLeast"/>
        <w:rPr>
          <w:color w:val="333333"/>
          <w:sz w:val="28"/>
          <w:szCs w:val="28"/>
        </w:rPr>
      </w:pPr>
    </w:p>
    <w:p w14:paraId="29919D30" w14:textId="77777777" w:rsidR="00CB1026" w:rsidRDefault="00CB1026" w:rsidP="00CB1026">
      <w:pPr>
        <w:shd w:val="clear" w:color="auto" w:fill="FFFFFF"/>
        <w:spacing w:line="360" w:lineRule="atLeast"/>
        <w:rPr>
          <w:color w:val="333333"/>
          <w:sz w:val="28"/>
          <w:szCs w:val="28"/>
        </w:rPr>
      </w:pPr>
    </w:p>
    <w:p w14:paraId="2DF4AADE" w14:textId="77777777" w:rsidR="00CB1026" w:rsidRDefault="00CB1026" w:rsidP="00CB1026">
      <w:pPr>
        <w:shd w:val="clear" w:color="auto" w:fill="FFFFFF"/>
        <w:spacing w:line="360" w:lineRule="atLeast"/>
        <w:rPr>
          <w:color w:val="333333"/>
          <w:sz w:val="28"/>
          <w:szCs w:val="28"/>
        </w:rPr>
      </w:pPr>
    </w:p>
    <w:p w14:paraId="60126B87" w14:textId="77777777" w:rsidR="00CB1026" w:rsidRDefault="00CB1026" w:rsidP="00CB1026">
      <w:pPr>
        <w:shd w:val="clear" w:color="auto" w:fill="FFFFFF"/>
        <w:spacing w:line="360" w:lineRule="atLeast"/>
        <w:rPr>
          <w:color w:val="333333"/>
          <w:sz w:val="28"/>
          <w:szCs w:val="28"/>
        </w:rPr>
      </w:pPr>
    </w:p>
    <w:p w14:paraId="06CCB283" w14:textId="6E4C39DA" w:rsidR="00CB1026" w:rsidRPr="004D189E" w:rsidRDefault="00CB1026" w:rsidP="00CB1026">
      <w:pPr>
        <w:shd w:val="clear" w:color="auto" w:fill="FFFFFF"/>
        <w:spacing w:line="360" w:lineRule="atLeast"/>
        <w:jc w:val="center"/>
        <w:rPr>
          <w:b/>
          <w:bCs/>
          <w:color w:val="333333"/>
          <w:sz w:val="36"/>
          <w:szCs w:val="36"/>
        </w:rPr>
      </w:pPr>
      <w:r w:rsidRPr="004D189E">
        <w:rPr>
          <w:b/>
          <w:bCs/>
          <w:color w:val="333333"/>
          <w:sz w:val="36"/>
          <w:szCs w:val="36"/>
          <w:highlight w:val="yellow"/>
        </w:rPr>
        <w:lastRenderedPageBreak/>
        <w:t xml:space="preserve">ĐỀ </w:t>
      </w:r>
      <w:r>
        <w:rPr>
          <w:b/>
          <w:bCs/>
          <w:color w:val="333333"/>
          <w:sz w:val="36"/>
          <w:szCs w:val="36"/>
          <w:highlight w:val="yellow"/>
        </w:rPr>
        <w:t>5</w:t>
      </w:r>
      <w:r w:rsidRPr="004D189E">
        <w:rPr>
          <w:b/>
          <w:bCs/>
          <w:color w:val="333333"/>
          <w:sz w:val="36"/>
          <w:szCs w:val="36"/>
          <w:highlight w:val="yellow"/>
        </w:rPr>
        <w:t>:</w:t>
      </w:r>
    </w:p>
    <w:p w14:paraId="75E9026F" w14:textId="77777777" w:rsidR="00CB1026" w:rsidRPr="004D189E" w:rsidRDefault="00CB1026" w:rsidP="00CB1026">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070F5B08" w14:textId="77777777" w:rsidR="00CB1026" w:rsidRPr="004D189E" w:rsidRDefault="00CB1026" w:rsidP="00CB1026">
      <w:pPr>
        <w:shd w:val="clear" w:color="auto" w:fill="FFFFFF"/>
        <w:spacing w:line="360" w:lineRule="atLeast"/>
        <w:jc w:val="both"/>
        <w:rPr>
          <w:color w:val="333333"/>
          <w:sz w:val="28"/>
          <w:szCs w:val="28"/>
        </w:rPr>
      </w:pPr>
      <w:r w:rsidRPr="004D189E">
        <w:rPr>
          <w:b/>
          <w:bCs/>
          <w:color w:val="333333"/>
          <w:sz w:val="28"/>
          <w:szCs w:val="28"/>
        </w:rPr>
        <w:t>Đọc đoạn trích dưới đây:</w:t>
      </w:r>
    </w:p>
    <w:p w14:paraId="493875A7" w14:textId="7B553FBA" w:rsidR="000057DB" w:rsidRPr="000057DB" w:rsidRDefault="000057DB" w:rsidP="000057DB">
      <w:pPr>
        <w:shd w:val="clear" w:color="auto" w:fill="FFFFFF"/>
        <w:spacing w:line="360" w:lineRule="atLeast"/>
        <w:jc w:val="center"/>
        <w:rPr>
          <w:color w:val="333333"/>
          <w:sz w:val="27"/>
          <w:szCs w:val="27"/>
        </w:rPr>
      </w:pPr>
      <w:r w:rsidRPr="000057DB">
        <w:rPr>
          <w:b/>
          <w:bCs/>
          <w:color w:val="333333"/>
          <w:sz w:val="27"/>
          <w:szCs w:val="27"/>
        </w:rPr>
        <w:t>CHUYỆN NGƯỜI NGHĨA PHỤ Ở KHOÁI CHÂU</w:t>
      </w:r>
    </w:p>
    <w:p w14:paraId="1606543F" w14:textId="77777777" w:rsidR="000057DB" w:rsidRPr="000057DB" w:rsidRDefault="000057DB" w:rsidP="000057DB">
      <w:pPr>
        <w:shd w:val="clear" w:color="auto" w:fill="FFFFFF"/>
        <w:spacing w:line="360" w:lineRule="atLeast"/>
        <w:jc w:val="center"/>
        <w:rPr>
          <w:color w:val="333333"/>
          <w:sz w:val="27"/>
          <w:szCs w:val="27"/>
        </w:rPr>
      </w:pPr>
      <w:r w:rsidRPr="000057DB">
        <w:rPr>
          <w:b/>
          <w:bCs/>
          <w:color w:val="333333"/>
          <w:sz w:val="27"/>
          <w:szCs w:val="27"/>
        </w:rPr>
        <w:t>(Trích “Truyền kì mạn lục” – Nguyễn Dữ)</w:t>
      </w:r>
    </w:p>
    <w:p w14:paraId="0BDAC0CB"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“Từ Đạt ở Khoái Châu, (1) lên làm quan tại thành Đông Quan (2) thuê nhà ở cạnh cầu Đồng Xuân, láng giềng với nhà quan Thiêm thư là Phùng Lập Ngôn. Phùng giầu mà Từ nghèo; Phùng xa hoa mà Từ tiết kiệm; Phùng chuộng dễ dãi mà Từ thì giữ lễ. Lề thói hai nhà đại khái không giống nhau. Song cũng lấy nghĩa mà chơi bỡi đi lại với nhau rất thân, coi nhau như anh em vậy.</w:t>
      </w:r>
    </w:p>
    <w:p w14:paraId="6222DF4C"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Phùng có người con trai là Trọng Quỳ, Từ có người con gái là Nhị Khanh, gái sắc trai tài, tuổi cũng suýt soát. Hai người thường gặp nhau trong những bữa tiệc, mến vì tài, yêu vì sắc, cũng có ý muốn kết duyên Châu Trần. (3) Cha mẹ đôi bên cũng vui lòng ưng cho, nhân chọn ngày mối lái, định kỳ cưới hỏi.</w:t>
      </w:r>
    </w:p>
    <w:p w14:paraId="6EDD3F3F"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Nhị Khanh tuy hãy còn nhỏ, nhưng sau khi về nhà họ Phùng, khéo biết cư xử với họ hàng, rất hòa mục và thờ chồng rất cung thuận, người ta đều khen là người nội trợ hiền. Trọng Quỳ lớn lên, dần sinh ra chơi bời lêu lổng; Nhị Khanh thường vẫn phải can ngăn. Chàng tuy không nghe nhưng cũng rất kính trọng. Năm chàng 20 tuổi, nhờ phụ ấm được bổ làm một chức ở phủ Kiến Hưng. Gặp khi vùng Nghệ An có giặc, triều đình xuống chiếu kén một viên quan giỏi bổ vào cai trị. Đình thần ghép Lập Ngôn tính hay nói thẳng, ý muốn làm hại, bèn hùa nhau tiến cử. Khi sắc đi phó nhậm, Phùng Lập Ngôn bảo Nhị Khanh rằng:</w:t>
      </w:r>
    </w:p>
    <w:p w14:paraId="38D04F85"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Đường sá xa xăm, ta không muốn đem đàn bà con gái đi theo, vậy con nên tạm ở quê nhà. Đợi khi sông bằng nước phẳng, vợ chồng con cái sẽ lại cùng nhau tương kiến.</w:t>
      </w:r>
    </w:p>
    <w:p w14:paraId="2A877011"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Trọng Quỳ thấy Nhị Khanh không đi, có ý quyến luyến không rứt. Nhị Khanh ngăn bảo rằng:</w:t>
      </w:r>
    </w:p>
    <w:p w14:paraId="28E31258"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Nay nghiêm đường vì tính nói thẳng mà bị người ta ghen ghét, không để ở lại nơi khu yếu, bề ba đào muôn dặm, lam chướng nghìn trùng, hiểm nghèo giữa đám kình nghê, cách trở trong vùng lèo mán, sớm hôm săn sóc, không kẻ đỡ thay? Vậy chàng nên chịu khó đi theo. Thiếp dám đâu đem mối khuê tình để lỗi bề hiếu đạo. Mặc dầu cho phấn nhạt hương phai, hồng rơi tía rụng, xin chàng đừng bận lòng đến chốn hương khuê.</w:t>
      </w:r>
    </w:p>
    <w:p w14:paraId="2A438F77"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Sinh không đừng được, mới bày một bữa tiệc từ biệt, rồi cùng Lập Ngôn đem người nhà đi vào phương nam. Không ngờ lòng giời khó hiểu, việc người khôn lường, cha mẹ Nhị Khanh nối nhau tạ thế. Nàng đưa tang về Khoái Châu, chôn cất cúng tế xong rồi, đến cùng ở chung với bà cô Lưu thị.</w:t>
      </w:r>
    </w:p>
    <w:p w14:paraId="7CE3855E"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xml:space="preserve">Bấy giờ có quan tướng quân họ Bạch là cháu họ ngoại của bà Lưu thị muốn lấy Nhị Khanh làm vợ, đem tiền bạc đến khẩn cầu. Lưu thị bằng lòng, rồi nhân lúc vắng vẻ, bảo </w:t>
      </w:r>
      <w:proofErr w:type="gramStart"/>
      <w:r w:rsidRPr="000057DB">
        <w:rPr>
          <w:i/>
          <w:iCs/>
          <w:color w:val="333333"/>
          <w:sz w:val="27"/>
          <w:szCs w:val="27"/>
        </w:rPr>
        <w:t>Nhị  Khanh</w:t>
      </w:r>
      <w:proofErr w:type="gramEnd"/>
      <w:r w:rsidRPr="000057DB">
        <w:rPr>
          <w:i/>
          <w:iCs/>
          <w:color w:val="333333"/>
          <w:sz w:val="27"/>
          <w:szCs w:val="27"/>
        </w:rPr>
        <w:t xml:space="preserve"> rằng:</w:t>
      </w:r>
    </w:p>
    <w:p w14:paraId="3F806FBE"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Nhà nước từ ngày họ Nhuận Hồ tiếm vị, ngày tháng hoang chơi, triều chính đổ nát, họa loạn sẽ xảy ra chỉ trong sớm tối; mà Phùng lang từ ngày ra đi, thấm thoắt đã sáu năm nay, tin tức không thông, mất còn chẳng rõ. Lỡ ra gặp lúc rồng tranh hổ chọi, phải khi bướm dại ong cuồng, Tra Lợi mắc vào tay (4), áp Nha không sẵn mặt (5), chỉ e Chương Đài tơ liễu, (6) trôi bay đi đến tận phương nào. Chi bằng bạn lành kén lựa, duyên mới vương xe, lấp những lời giăng gió cợt trêu, nương dưới bóng tùng quân cao cả. Tội gì mà bơ vơ trơ trọi, sống cái đời sương phụ buồn tênh.</w:t>
      </w:r>
    </w:p>
    <w:p w14:paraId="3D4BAAF5" w14:textId="107AC1A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lastRenderedPageBreak/>
        <w:t>Nhị Khanh nghe nói sợ hãi, mất ngủ quên ăn đến hàng tháng. Lưu thị tuy biết chí nàng không chuyển động, nhưng cố định lấy lễ nghi để cưỡng ép, hôn kỳ đã rắp sẵn sàng. Nhị Khanh một hôm bảo người bõ già rằng:</w:t>
      </w:r>
    </w:p>
    <w:p w14:paraId="1AEA582A"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Chú là người đầy tớ cũ của nhà ta, há không nghĩ đến sự đền đáp ơn đức của người xưa ư? Bõ già nói:</w:t>
      </w:r>
    </w:p>
    <w:p w14:paraId="2B4510F6"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Tùy ý mợ muốn sai bảo gì tôi xin hết lòng. Nhị Khanh nói:</w:t>
      </w:r>
    </w:p>
    <w:p w14:paraId="13A86EB5"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Ta sở dĩ nhịn nhục mà sống là vì nghĩ Phùng lang hãy còn; nếu chàng không còn thì ta đã liều mình chứ quyết không mặc áo xiêm của chồng để đi làm đẹp với người khác. Chú có thể vì ta chịu khó lặn lội vào xứ Nghệ hỏi thăm tin tức cho ta không?</w:t>
      </w:r>
    </w:p>
    <w:p w14:paraId="3FABD837"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Người bõ già vâng lời ra đi. Bấy giờ binh lửa rối ren, đường sá hiểm trở, hắn phải lận đận đến hàng tuần mới vào được đến Nghệ An. Hắn đi hỏi thăm, biết tin Phùng Lập Ngôn đã mất được mấy năm rồi, lại vì con trai hư, nên gia tư đã sạch sành sanh, đáng phàn nàn quá! Người bõ già ghé thuyền lên bờ, vừa vào trong chợ liền gặp ngay Phùng Sinh. Sinh đưa về chỗ ở thì thấy một chiếc giường xiêu, bốn bề vách trống, trừ có mấy thứ như bàn cờ, hũ rượu, chim mồi, chó săn, không còn cái gì đáng giá. Sinh bảo người bõ già rằng:</w:t>
      </w:r>
    </w:p>
    <w:p w14:paraId="3E92943E"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Quan nhà không may, thất lộc đã bốn năm nay rồi. Ta vì binh qua nghẽn trở, muốn về không được. Tuy ở chốn quê người đất khách, nhưng hồn mộng không đêm nào không ở bên mình Nhị Khanh.</w:t>
      </w:r>
    </w:p>
    <w:p w14:paraId="184DD555"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Bèn chọn ngày lên đường về quê. Đến nhà, vợ chồng cũng trông nhau mà khóc.</w:t>
      </w:r>
      <w:proofErr w:type="gramStart"/>
      <w:r w:rsidRPr="000057DB">
        <w:rPr>
          <w:i/>
          <w:iCs/>
          <w:color w:val="333333"/>
          <w:sz w:val="27"/>
          <w:szCs w:val="27"/>
        </w:rPr>
        <w:t>…(</w:t>
      </w:r>
      <w:proofErr w:type="gramEnd"/>
      <w:r w:rsidRPr="000057DB">
        <w:rPr>
          <w:i/>
          <w:iCs/>
          <w:color w:val="333333"/>
          <w:sz w:val="27"/>
          <w:szCs w:val="27"/>
        </w:rPr>
        <w:t>…)… Song Sinh vì quen thân phóng lãng, thuộc tính chơi bời, về nhà ít lâu rồi nết cũ lại đâu đóng đấy, hằng ngày cùng người lái buôn là Đỗ Tam bê tha lêu lổng. Sinh thì thích Đỗ có tiền nhiều. Đỗ thì ham Sinh có vợ đẹp. Nhưng khi uống rượu với nhau rồi đánh bạc, Đỗ thường lấy lợi dử Sinh. Sinh đánh lần nào cũng được, thấy kiếm tiền dễ như thò tay vào túi mình lấy đồ vật vậy. Nhị Khanh vẫn răn bảo rằng:</w:t>
      </w:r>
    </w:p>
    <w:p w14:paraId="7CFDEA4D"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Những người lái buôn phần nhiều là giảo quyệt, đừng nên chơi thân với họ; ban đầu tuy họ thả cho mình được, nhưng rồi họ sẽ vét hết của mình cho mà xem.</w:t>
      </w:r>
    </w:p>
    <w:p w14:paraId="341296AA"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xml:space="preserve">Sinh không nghe. Một hôm Sinh cùng các bè bạn họp nhau đánh tứ sắc. Đỗ bỏ ra trăm vạn đồng tiền để đánh và đòi Sinh đánh bằng Nhị Khanh. Trọng Quỳ quen mui vẫn được luôn, chẳng suy nghĩ gì, liền bằng lòng cách ấy. Giấy giao kèo viết xong rồi vừa uống rượu vừa gieo quân. Trọng Quỳ gieo ba lần đều thua cả ba, sắc mặt tái mét; cử tọa cũng đều ngơ ngác buồn </w:t>
      </w:r>
      <w:proofErr w:type="gramStart"/>
      <w:r w:rsidRPr="000057DB">
        <w:rPr>
          <w:i/>
          <w:iCs/>
          <w:color w:val="333333"/>
          <w:sz w:val="27"/>
          <w:szCs w:val="27"/>
        </w:rPr>
        <w:t>rầu  hộ</w:t>
      </w:r>
      <w:proofErr w:type="gramEnd"/>
      <w:r w:rsidRPr="000057DB">
        <w:rPr>
          <w:i/>
          <w:iCs/>
          <w:color w:val="333333"/>
          <w:sz w:val="27"/>
          <w:szCs w:val="27"/>
        </w:rPr>
        <w:t>. Trọng Quỳ phải cho gọi Nhị Khanh đến, bảo rõ thực tình, đưa tờ giao kèo cho xem và yên ủi rằng:</w:t>
      </w:r>
    </w:p>
    <w:p w14:paraId="482AD9FD"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Tôi vì nỗi nghèo nó bó buộc, để lụy đến nàng. Việc đã đến thế này, hối lại cũng không kịp nữa. Thôi thì bi hoan tán tụ cũng là việc thường của người ta. Nàng nên tạm về với người mới, khéo chiều chuộng hắn, rồi bất nhật tôi sẽ đem tiền đến chuộc.</w:t>
      </w:r>
    </w:p>
    <w:p w14:paraId="2EF99DC5"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Nàng liệu cơ không thể thoát khỏi, giả vờ nói tử tế rằng:</w:t>
      </w:r>
    </w:p>
    <w:p w14:paraId="392666C2"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Bỏ nghèo theo giầu, thiếp lẽ đâu từ chối. Số giời xếp đặt, há chẳng là tiền định hay sao! Nếu chồng mới không nỡ rẻ bỏ, còn đoái thu đến cái dong nhan tàn tạ này, thiếp xin sửa túi nâng khăn, hết lòng hầu hạ như đã đối với chàng xưa nay. Nhưng xin cho uống một chén rượu, mượn làm một chén tiễn biệt và cho về từ giã các con một chút.</w:t>
      </w:r>
    </w:p>
    <w:p w14:paraId="1140F24D"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Đỗ cả mừng, rót đầy một chén xà cừ rượu đưa mời nàng uống. Uống xong, nàng về nhà ôm lấy hai con, vỗ vào lưng mà bảo rằng:</w:t>
      </w:r>
    </w:p>
    <w:p w14:paraId="039C34F1"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lastRenderedPageBreak/>
        <w:t>- Cha con bạc tình, mẹ đau buồn lắm. Biệt ly là việc thường thiên hạ, một cái chết với mẹ có khó khăn gì. Nhưng mẹ chỉ nghĩ thương các con mà thôi.</w:t>
      </w:r>
    </w:p>
    <w:p w14:paraId="1AA7A12C"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Nói xong, lấy đoạn dây tơ thắt cổ mà chết.</w:t>
      </w:r>
    </w:p>
    <w:p w14:paraId="2BDEE17D"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Đỗ thấy mãi nàng không đến, lấy làm lạ, sai người đến giục, té ra nàng đã chết rồi. Trọng Quỳ hối hận vô cùng, sắm đồ liệm táng tử tế rồi làm một bài văn tế</w:t>
      </w:r>
    </w:p>
    <w:p w14:paraId="207D3D59"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Trọng Quỳ đã góa vợ, rất ăn năn tội lỗi của mình, song sinh kế ngày một cùng quẫn, ăn bữa sớm lo bữa tối, phải đi vay quanh của mọi người làng xóm. Nhân nghĩ có một người bạn cũ, hiện làm quan ở Quy Hóa, bèn tìm đến để mong nhờ vả. Dọc đường buồn ngủ, chàng nằm ghé xuống ngủ ở gốc cây bàng, bỗng nghe trên không có tiếng gọi rằng:</w:t>
      </w:r>
    </w:p>
    <w:p w14:paraId="7FA73700"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"Có phải Phùng lang đấy không? Nếu còn nghĩ đến tình xưa thì ngày ấy tháng ấy xin đến chờ thiếp ở cửa đền Trưng Vương. Ân tình thiết tha, đừng coi là âm dương cách trở".</w:t>
      </w:r>
    </w:p>
    <w:p w14:paraId="4CF5F9A1"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Sinh lấy làm lạ tiếng giống như tiếng Nhị Khanh, mở mắt ra nhìn thì chỉ thấy trên trời một đám mây đen bay về tây bắc. Sinh tuy rất lấy làm ngờ nhưng cũng muốn thử xem ra sao, bèn đúng hẹn đến trước đền ấy. (….)… Khoảng cuối canh ba, bỗng nghe thấy tiếng khóc nức nở từ xa rồi gần; khi thấy tiếng khóc chỉ còn cách mình độ nửa trượng, nhìn kỹ thì người khóc chính là Nhị Khanh. Nàng bảo với Sinh rằng:</w:t>
      </w:r>
    </w:p>
    <w:p w14:paraId="13766E6E"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Đa tạ ơn chàng, từ xa lặn lội tới đây, biết lấy gì để tặng chàng được! Trọng Quỳ chỉ tự nhận tội lỗi của mình.</w:t>
      </w:r>
    </w:p>
    <w:p w14:paraId="41773CBD"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Nhân hỏi đầu đuôi, Nhị Khanh nói:</w:t>
      </w:r>
    </w:p>
    <w:p w14:paraId="16620324"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Thiếp sau khi mất đi, Thượng đế thương là oan uổng bèn ra ân chỉ, hiện thiếp được lệ thuộc vào tòa đền này, coi giữ về những sớ văn tấu đối, không lúc nào nhàn rỗi để thăm nhau được. Bữa nọ nhân đi làm mưa, chợt trông thấy chàng nên mới gọi; nếu không thì nghìn thu dằng dặc, chẳng biết đến bao giờ được gặp gỡ nhau.</w:t>
      </w:r>
    </w:p>
    <w:p w14:paraId="491F45CF"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Trọng Quỳ nói:</w:t>
      </w:r>
    </w:p>
    <w:p w14:paraId="4FC5E5D9"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Sao em đến chậm thế! Nhị Khanh nói:</w:t>
      </w:r>
    </w:p>
    <w:p w14:paraId="760F92E4"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Vừa rồi thiếp nhân theo xe mây, lên có việc ở nơi Đế sở. Vì cớ có chàng nên thiếp đã phải bẩm xin về trước đấy; thành ra cũng sai hẹn với chàng một chút.</w:t>
      </w:r>
    </w:p>
    <w:p w14:paraId="4E832598"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Bèn dắt tay nhau đi nằm, cùng nhau chuyện trò thủ thỉ. Khi nói đến việc hiện thời, Nhị Khanh chau mày:</w:t>
      </w:r>
    </w:p>
    <w:p w14:paraId="1846204C"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 Thiếp thường theo chầu tả hữu Đức Bà ở đây, được trộm nghe chư tiên nói chuyện với nhau, bảo Hồ triều sẽ hết vào năm Binh tuất, (16) binh cách nổi lớn, số người bị giết tróc đến chừng hơn 20 vạn, ấy là chưa kể số bị bắt cướp đi. Nếu không phải người giồng cây đức đã sâu thì chỉ e ngọc đá đều bị cháy cả. Bấy giờ có một vị chân nhân họ Lê, từ miền tây nam xuất hiện; chàng nên khuyên hai con bền chí đi theo vị ấy, thiếp dù chết cũng không nát.</w:t>
      </w:r>
    </w:p>
    <w:p w14:paraId="5551C28C" w14:textId="77777777" w:rsidR="000057DB" w:rsidRPr="000057DB" w:rsidRDefault="000057DB" w:rsidP="000057DB">
      <w:pPr>
        <w:shd w:val="clear" w:color="auto" w:fill="FFFFFF"/>
        <w:spacing w:line="360" w:lineRule="atLeast"/>
        <w:rPr>
          <w:color w:val="333333"/>
          <w:sz w:val="27"/>
          <w:szCs w:val="27"/>
        </w:rPr>
      </w:pPr>
      <w:r w:rsidRPr="000057DB">
        <w:rPr>
          <w:i/>
          <w:iCs/>
          <w:color w:val="333333"/>
          <w:sz w:val="27"/>
          <w:szCs w:val="27"/>
        </w:rPr>
        <w:t>Trời gần sáng, Nhị Khanh vội dậy để cáo biệt, vừa đi vừa ngoảnh đầu nhìn lại, rồi thoắt chốc thì biến đi mất.</w:t>
      </w:r>
    </w:p>
    <w:p w14:paraId="3CA164E1" w14:textId="77777777" w:rsidR="000057DB" w:rsidRPr="000057DB" w:rsidRDefault="000057DB" w:rsidP="000057DB">
      <w:pPr>
        <w:shd w:val="clear" w:color="auto" w:fill="FFFFFF"/>
        <w:spacing w:line="360" w:lineRule="atLeast"/>
        <w:rPr>
          <w:color w:val="333333"/>
          <w:sz w:val="27"/>
          <w:szCs w:val="27"/>
        </w:rPr>
      </w:pPr>
      <w:r w:rsidRPr="000057DB">
        <w:rPr>
          <w:b/>
          <w:bCs/>
          <w:color w:val="333333"/>
          <w:sz w:val="27"/>
          <w:szCs w:val="27"/>
        </w:rPr>
        <w:t>* Chú thích:</w:t>
      </w:r>
    </w:p>
    <w:p w14:paraId="16A7D46C" w14:textId="77777777" w:rsidR="000057DB" w:rsidRPr="000057DB" w:rsidRDefault="000057DB" w:rsidP="000057DB">
      <w:pPr>
        <w:shd w:val="clear" w:color="auto" w:fill="FFFFFF"/>
        <w:spacing w:line="360" w:lineRule="atLeast"/>
        <w:rPr>
          <w:color w:val="333333"/>
          <w:sz w:val="27"/>
          <w:szCs w:val="27"/>
        </w:rPr>
      </w:pPr>
      <w:r w:rsidRPr="000057DB">
        <w:rPr>
          <w:color w:val="333333"/>
          <w:sz w:val="27"/>
          <w:szCs w:val="27"/>
        </w:rPr>
        <w:t>(1) Khoái Châu: tên huyện, nay thuộc tỉnh Hưng Yên.</w:t>
      </w:r>
    </w:p>
    <w:p w14:paraId="3F8CEE0E" w14:textId="77777777" w:rsidR="000057DB" w:rsidRPr="000057DB" w:rsidRDefault="000057DB" w:rsidP="000057DB">
      <w:pPr>
        <w:shd w:val="clear" w:color="auto" w:fill="FFFFFF"/>
        <w:spacing w:line="360" w:lineRule="atLeast"/>
        <w:rPr>
          <w:color w:val="333333"/>
          <w:sz w:val="27"/>
          <w:szCs w:val="27"/>
        </w:rPr>
      </w:pPr>
      <w:r w:rsidRPr="000057DB">
        <w:rPr>
          <w:color w:val="333333"/>
          <w:sz w:val="27"/>
          <w:szCs w:val="27"/>
        </w:rPr>
        <w:t>(2) Đông Quan: tên gọi Thăng Long dưới thời thuộc Minh.</w:t>
      </w:r>
    </w:p>
    <w:p w14:paraId="1C95591E" w14:textId="77777777" w:rsidR="000057DB" w:rsidRPr="000057DB" w:rsidRDefault="000057DB" w:rsidP="000057DB">
      <w:pPr>
        <w:shd w:val="clear" w:color="auto" w:fill="FFFFFF"/>
        <w:spacing w:line="360" w:lineRule="atLeast"/>
        <w:rPr>
          <w:color w:val="333333"/>
          <w:sz w:val="27"/>
          <w:szCs w:val="27"/>
        </w:rPr>
      </w:pPr>
      <w:r w:rsidRPr="000057DB">
        <w:rPr>
          <w:color w:val="333333"/>
          <w:sz w:val="27"/>
          <w:szCs w:val="27"/>
        </w:rPr>
        <w:lastRenderedPageBreak/>
        <w:t>(3) Duyên Châu Trần: Trung Quốc thời cổ ở huyện Phong thuộc Từ Châu có thôn Châu Trần. Trong thôn chỉ có hai họ Châu Trần đời đời kết hôn với nhau, vì thế trong văn chương Châu Trần thành điển cố để nói về chuyện hôn nhân.</w:t>
      </w:r>
    </w:p>
    <w:p w14:paraId="2888990F" w14:textId="77777777" w:rsidR="000057DB" w:rsidRPr="000057DB" w:rsidRDefault="000057DB" w:rsidP="000057DB">
      <w:pPr>
        <w:shd w:val="clear" w:color="auto" w:fill="FFFFFF"/>
        <w:spacing w:line="360" w:lineRule="atLeast"/>
        <w:rPr>
          <w:color w:val="333333"/>
          <w:sz w:val="27"/>
          <w:szCs w:val="27"/>
        </w:rPr>
      </w:pPr>
      <w:r w:rsidRPr="000057DB">
        <w:rPr>
          <w:color w:val="333333"/>
          <w:sz w:val="27"/>
          <w:szCs w:val="27"/>
        </w:rPr>
        <w:t>(4) Tra lợi: Hàn Hoành có tài thị phú, làm quan dưới thời vua Đức Tông nhà Đường. Thủa hàn vi có người hiệp sĩ là Lý Sinh đem vợ lẽ yêu và đẹp là Liễu Thị tặng cho, lại giúp cho một số tiền lớn. Sau gặp loạn vợ chồng mỗi người mỗi nơi, Liễu Thị giữ tiết với chồng cắt tóc đi tu ở chùa Pháp Linh. Khi hết loạn, Hoành thuê người đi tìm, có bài thơ rằng: "Chương đài liễu! Tích nhật thanh thanh Kim tại Phủ? Túng sử trường điền tự cựu thùy, Dã ưng phan thiết tha nhân thủ! Nghĩa là: Chương đài liễu xanh xanh ngày trước, Nay còn chăng tha thướt ỏe oai? Ví còn tha thướt cành dài, Bẻ vin chắc đã tay ai khỏi nào! Liễu được thơ cũng làm một bài đáp lại. Nhưng khi Hàn về thì Liễu đã bị tướng Phiên là Sa Tra Lợi bắt đi. Hiệp khách Hứa Tuấn thương Hoành đột nhập vào phủ tướng Phiên cướp được Liễu Thị đem về trả cho Hoành. Hai người lại được đoàn viên.</w:t>
      </w:r>
    </w:p>
    <w:p w14:paraId="1B64A107" w14:textId="77777777" w:rsidR="000057DB" w:rsidRPr="000057DB" w:rsidRDefault="000057DB" w:rsidP="000057DB">
      <w:pPr>
        <w:shd w:val="clear" w:color="auto" w:fill="FFFFFF"/>
        <w:spacing w:line="360" w:lineRule="atLeast"/>
        <w:rPr>
          <w:color w:val="333333"/>
          <w:sz w:val="27"/>
          <w:szCs w:val="27"/>
        </w:rPr>
      </w:pPr>
      <w:r w:rsidRPr="000057DB">
        <w:rPr>
          <w:color w:val="333333"/>
          <w:sz w:val="27"/>
          <w:szCs w:val="27"/>
        </w:rPr>
        <w:t>(5) Đời Đường, Lưu Vô Song là vợ chưa cưới của Vương Tiên Khách. Gặp loạn, nàng bị bắt vào cung. Tiên Khách nhờ được nghĩa sĩ Cổ áp Nha dùng kế đưa thuốc vào cho Vô Song. Uống xong nàng chết. áp Nha giả làm người thân xin chuộc xác nàng mang ra. Đến ngoài, thuốc nhạt, nàng tỉnh lại, vợ chồng đưa nhau đi trốn rồi ở với nhau đến già.</w:t>
      </w:r>
    </w:p>
    <w:p w14:paraId="3B424C99" w14:textId="5063D98A" w:rsidR="00CB1026" w:rsidRPr="00CB1026" w:rsidRDefault="000057DB" w:rsidP="000057DB">
      <w:pPr>
        <w:shd w:val="clear" w:color="auto" w:fill="FFFFFF"/>
        <w:spacing w:line="360" w:lineRule="atLeast"/>
        <w:rPr>
          <w:color w:val="333333"/>
          <w:sz w:val="27"/>
          <w:szCs w:val="27"/>
        </w:rPr>
      </w:pPr>
      <w:r w:rsidRPr="000057DB">
        <w:rPr>
          <w:color w:val="333333"/>
          <w:sz w:val="27"/>
          <w:szCs w:val="27"/>
        </w:rPr>
        <w:t>(6) Xem chú thích (4) cùng chuyện.</w:t>
      </w:r>
    </w:p>
    <w:p w14:paraId="79816EE2" w14:textId="24E056F4" w:rsidR="00CB1026" w:rsidRDefault="00CB1026" w:rsidP="00CB1026">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r w:rsidR="000057DB" w:rsidRPr="000057DB">
        <w:rPr>
          <w:color w:val="333333"/>
          <w:sz w:val="28"/>
          <w:szCs w:val="28"/>
        </w:rPr>
        <w:t>Văn bản chứa đoạn trên thuộc thể loại nào? Nêu căn cứ xác định thể loại?</w:t>
      </w:r>
    </w:p>
    <w:p w14:paraId="7587C41E" w14:textId="52CF57E7" w:rsidR="00CB1026" w:rsidRDefault="00CB1026" w:rsidP="00CB1026">
      <w:pPr>
        <w:shd w:val="clear" w:color="auto" w:fill="FFFFFF"/>
        <w:spacing w:line="360" w:lineRule="atLeast"/>
        <w:jc w:val="both"/>
        <w:rPr>
          <w:color w:val="333333"/>
          <w:sz w:val="28"/>
          <w:szCs w:val="28"/>
        </w:rPr>
      </w:pPr>
      <w:r w:rsidRPr="004D189E">
        <w:rPr>
          <w:b/>
          <w:bCs/>
          <w:color w:val="333333"/>
          <w:sz w:val="28"/>
          <w:szCs w:val="28"/>
        </w:rPr>
        <w:t>Câu 2.</w:t>
      </w:r>
      <w:r>
        <w:rPr>
          <w:color w:val="333333"/>
          <w:sz w:val="28"/>
          <w:szCs w:val="28"/>
        </w:rPr>
        <w:t xml:space="preserve"> </w:t>
      </w:r>
      <w:r w:rsidR="000057DB" w:rsidRPr="000057DB">
        <w:rPr>
          <w:color w:val="333333"/>
          <w:sz w:val="28"/>
          <w:szCs w:val="28"/>
        </w:rPr>
        <w:t>Chỉ ra điển tích, điển cố trong đoạn sau và nêu tác dụng: “Phùng có người con trai là Trọng Quỳ, Từ có người con gái là Nhị Khanh, gái sắc trai tài, tuổi cũng suýt soát. Hai người thường gặp nhau trong những bữa tiệc, mến vì tài, yêu vì sắc, cũng có ý muốn kết duyên Châu Trần. (3) Cha mẹ đôi bên cũng vui lòng ưng cho, nhân chọn ngày mối lái, định kỳ cưới hỏi.”</w:t>
      </w:r>
    </w:p>
    <w:p w14:paraId="747BA204" w14:textId="29391B45" w:rsidR="00CB1026" w:rsidRDefault="00CB1026" w:rsidP="00CB1026">
      <w:pPr>
        <w:shd w:val="clear" w:color="auto" w:fill="FFFFFF"/>
        <w:spacing w:line="360" w:lineRule="atLeast"/>
        <w:jc w:val="both"/>
        <w:rPr>
          <w:color w:val="333333"/>
          <w:sz w:val="28"/>
          <w:szCs w:val="28"/>
        </w:rPr>
      </w:pPr>
      <w:r w:rsidRPr="004D189E">
        <w:rPr>
          <w:b/>
          <w:bCs/>
          <w:color w:val="333333"/>
          <w:sz w:val="28"/>
          <w:szCs w:val="28"/>
        </w:rPr>
        <w:t>Câu 3.</w:t>
      </w:r>
      <w:r>
        <w:rPr>
          <w:color w:val="333333"/>
          <w:sz w:val="28"/>
          <w:szCs w:val="28"/>
        </w:rPr>
        <w:t xml:space="preserve"> </w:t>
      </w:r>
      <w:r w:rsidR="000057DB" w:rsidRPr="000057DB">
        <w:rPr>
          <w:color w:val="333333"/>
          <w:sz w:val="28"/>
          <w:szCs w:val="28"/>
        </w:rPr>
        <w:t>Tìm các chi tiết kì ảo trong đoạn trên và nêu tác dụng?</w:t>
      </w:r>
    </w:p>
    <w:p w14:paraId="46035BAE" w14:textId="05D085AF" w:rsidR="00CB1026" w:rsidRPr="00CB1026" w:rsidRDefault="00CB1026" w:rsidP="00CB1026">
      <w:pPr>
        <w:shd w:val="clear" w:color="auto" w:fill="FFFFFF"/>
        <w:spacing w:line="360" w:lineRule="atLeast"/>
        <w:jc w:val="both"/>
        <w:rPr>
          <w:color w:val="333333"/>
          <w:sz w:val="28"/>
          <w:szCs w:val="28"/>
        </w:rPr>
      </w:pPr>
      <w:r w:rsidRPr="004D189E">
        <w:rPr>
          <w:b/>
          <w:bCs/>
          <w:color w:val="333333"/>
          <w:sz w:val="28"/>
          <w:szCs w:val="28"/>
        </w:rPr>
        <w:t>Câu 4.</w:t>
      </w:r>
      <w:r>
        <w:rPr>
          <w:color w:val="333333"/>
          <w:sz w:val="28"/>
          <w:szCs w:val="28"/>
        </w:rPr>
        <w:t xml:space="preserve"> </w:t>
      </w:r>
      <w:r w:rsidR="000057DB" w:rsidRPr="000057DB">
        <w:rPr>
          <w:color w:val="333333"/>
          <w:sz w:val="28"/>
          <w:szCs w:val="28"/>
        </w:rPr>
        <w:t>Nhị Khanh thường can ngăn Trọng Quỳ khi chàng chơi bời lêu lổng cho thấy nàng là người vợ như thế nào?</w:t>
      </w:r>
    </w:p>
    <w:p w14:paraId="550DA3DF" w14:textId="21F68E21" w:rsidR="00CB1026" w:rsidRDefault="00CB1026" w:rsidP="00CB1026">
      <w:pPr>
        <w:shd w:val="clear" w:color="auto" w:fill="FFFFFF"/>
        <w:spacing w:line="360" w:lineRule="atLeast"/>
        <w:jc w:val="both"/>
        <w:rPr>
          <w:color w:val="333333"/>
          <w:sz w:val="28"/>
          <w:szCs w:val="28"/>
        </w:rPr>
      </w:pPr>
      <w:r w:rsidRPr="004D189E">
        <w:rPr>
          <w:b/>
          <w:bCs/>
          <w:color w:val="333333"/>
          <w:sz w:val="28"/>
          <w:szCs w:val="28"/>
        </w:rPr>
        <w:t>Câu 5.</w:t>
      </w:r>
      <w:r>
        <w:rPr>
          <w:color w:val="333333"/>
          <w:sz w:val="28"/>
          <w:szCs w:val="28"/>
        </w:rPr>
        <w:t xml:space="preserve"> </w:t>
      </w:r>
      <w:r w:rsidR="000057DB" w:rsidRPr="000057DB">
        <w:rPr>
          <w:color w:val="333333"/>
          <w:sz w:val="28"/>
          <w:szCs w:val="28"/>
        </w:rPr>
        <w:t>Tìm những chi tiết về lời nói của nhân vật Nhị Khanh sau khi chết và hóa thành hồn ma về gặp Trọng Qùy? Qua đó, em có nhận xét gì về vẻ đẹp và số phận của nhân vật Nhị Khanh?</w:t>
      </w:r>
    </w:p>
    <w:p w14:paraId="0754910F" w14:textId="77777777" w:rsidR="00CB1026" w:rsidRDefault="00CB1026" w:rsidP="00CB1026">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524DA744" w14:textId="13C8C3BC" w:rsidR="00CB1026" w:rsidRPr="00F534DF" w:rsidRDefault="00CB1026" w:rsidP="00CB1026">
      <w:pPr>
        <w:shd w:val="clear" w:color="auto" w:fill="FFFFFF"/>
        <w:spacing w:line="360" w:lineRule="atLeast"/>
        <w:jc w:val="both"/>
        <w:rPr>
          <w:color w:val="333333"/>
          <w:sz w:val="28"/>
          <w:szCs w:val="28"/>
        </w:rPr>
      </w:pPr>
      <w:r w:rsidRPr="00F534DF">
        <w:rPr>
          <w:b/>
          <w:bCs/>
          <w:color w:val="333333"/>
          <w:sz w:val="28"/>
          <w:szCs w:val="28"/>
        </w:rPr>
        <w:t>Câu 1.</w:t>
      </w:r>
      <w:r>
        <w:rPr>
          <w:rFonts w:ascii="Roboto" w:hAnsi="Roboto"/>
          <w:color w:val="333333"/>
          <w:kern w:val="36"/>
          <w:sz w:val="27"/>
          <w:szCs w:val="27"/>
        </w:rPr>
        <w:t xml:space="preserve"> </w:t>
      </w:r>
      <w:r w:rsidR="000057DB" w:rsidRPr="000057DB">
        <w:rPr>
          <w:color w:val="333333"/>
          <w:sz w:val="28"/>
          <w:szCs w:val="28"/>
        </w:rPr>
        <w:t>Em hãy viết đoạn văn khoảng 12 – 15 câu theo phép lập luận diễn dịch trình bày suy nghĩ của em về vẻ đẹp của nhân vật Nhị Khanh trong văn bản trên.</w:t>
      </w:r>
    </w:p>
    <w:p w14:paraId="0816CC19" w14:textId="02D9FA1B" w:rsidR="00CB1026" w:rsidRDefault="00CB1026" w:rsidP="00CB1026">
      <w:pPr>
        <w:shd w:val="clear" w:color="auto" w:fill="FFFFFF"/>
        <w:spacing w:line="360" w:lineRule="atLeast"/>
        <w:rPr>
          <w:color w:val="333333"/>
          <w:sz w:val="28"/>
          <w:szCs w:val="28"/>
        </w:rPr>
      </w:pPr>
      <w:r w:rsidRPr="00F534DF">
        <w:rPr>
          <w:b/>
          <w:bCs/>
          <w:color w:val="333333"/>
          <w:sz w:val="28"/>
          <w:szCs w:val="28"/>
        </w:rPr>
        <w:t>Câu 2.</w:t>
      </w:r>
      <w:r w:rsidRPr="00F534DF">
        <w:rPr>
          <w:color w:val="333333"/>
          <w:sz w:val="28"/>
          <w:szCs w:val="28"/>
        </w:rPr>
        <w:t xml:space="preserve"> </w:t>
      </w:r>
      <w:r w:rsidR="000057DB" w:rsidRPr="000057DB">
        <w:rPr>
          <w:color w:val="333333"/>
          <w:sz w:val="28"/>
          <w:szCs w:val="28"/>
        </w:rPr>
        <w:t>Em hãy viết bài văn nghị luận bày tỏ suy nghĩ về quan điểm sống “xanh” và ý nghĩa của nó.</w:t>
      </w:r>
    </w:p>
    <w:p w14:paraId="14E87D97" w14:textId="77777777" w:rsidR="000057DB" w:rsidRDefault="000057DB" w:rsidP="00CB1026">
      <w:pPr>
        <w:shd w:val="clear" w:color="auto" w:fill="FFFFFF"/>
        <w:spacing w:line="360" w:lineRule="atLeast"/>
        <w:rPr>
          <w:color w:val="333333"/>
          <w:sz w:val="28"/>
          <w:szCs w:val="28"/>
        </w:rPr>
      </w:pPr>
    </w:p>
    <w:p w14:paraId="06AA7E05" w14:textId="77777777" w:rsidR="000057DB" w:rsidRDefault="000057DB" w:rsidP="00CB1026">
      <w:pPr>
        <w:shd w:val="clear" w:color="auto" w:fill="FFFFFF"/>
        <w:spacing w:line="360" w:lineRule="atLeast"/>
        <w:rPr>
          <w:color w:val="333333"/>
          <w:sz w:val="28"/>
          <w:szCs w:val="28"/>
        </w:rPr>
      </w:pPr>
    </w:p>
    <w:p w14:paraId="0D00AC20" w14:textId="77777777" w:rsidR="000057DB" w:rsidRDefault="000057DB" w:rsidP="00CB1026">
      <w:pPr>
        <w:shd w:val="clear" w:color="auto" w:fill="FFFFFF"/>
        <w:spacing w:line="360" w:lineRule="atLeast"/>
        <w:rPr>
          <w:color w:val="333333"/>
          <w:sz w:val="28"/>
          <w:szCs w:val="28"/>
        </w:rPr>
      </w:pPr>
    </w:p>
    <w:p w14:paraId="13109761" w14:textId="77777777" w:rsidR="000057DB" w:rsidRDefault="000057DB" w:rsidP="00CB1026">
      <w:pPr>
        <w:shd w:val="clear" w:color="auto" w:fill="FFFFFF"/>
        <w:spacing w:line="360" w:lineRule="atLeast"/>
        <w:rPr>
          <w:color w:val="333333"/>
          <w:sz w:val="28"/>
          <w:szCs w:val="28"/>
        </w:rPr>
      </w:pPr>
    </w:p>
    <w:p w14:paraId="5DFB2A39" w14:textId="77777777" w:rsidR="000057DB" w:rsidRDefault="000057DB" w:rsidP="00CB1026">
      <w:pPr>
        <w:shd w:val="clear" w:color="auto" w:fill="FFFFFF"/>
        <w:spacing w:line="360" w:lineRule="atLeast"/>
        <w:rPr>
          <w:color w:val="333333"/>
          <w:sz w:val="28"/>
          <w:szCs w:val="28"/>
        </w:rPr>
      </w:pPr>
    </w:p>
    <w:p w14:paraId="2DF20F27" w14:textId="77777777" w:rsidR="000057DB" w:rsidRDefault="000057DB" w:rsidP="00CB1026">
      <w:pPr>
        <w:shd w:val="clear" w:color="auto" w:fill="FFFFFF"/>
        <w:spacing w:line="360" w:lineRule="atLeast"/>
        <w:rPr>
          <w:color w:val="333333"/>
          <w:sz w:val="28"/>
          <w:szCs w:val="28"/>
        </w:rPr>
      </w:pPr>
    </w:p>
    <w:p w14:paraId="2DB86E2E" w14:textId="77777777" w:rsidR="000057DB" w:rsidRDefault="000057DB" w:rsidP="00CB1026">
      <w:pPr>
        <w:shd w:val="clear" w:color="auto" w:fill="FFFFFF"/>
        <w:spacing w:line="360" w:lineRule="atLeast"/>
        <w:rPr>
          <w:color w:val="333333"/>
          <w:sz w:val="28"/>
          <w:szCs w:val="28"/>
        </w:rPr>
      </w:pPr>
    </w:p>
    <w:p w14:paraId="7DF6F461" w14:textId="77777777" w:rsidR="000057DB" w:rsidRDefault="000057DB" w:rsidP="00CB1026">
      <w:pPr>
        <w:shd w:val="clear" w:color="auto" w:fill="FFFFFF"/>
        <w:spacing w:line="360" w:lineRule="atLeast"/>
        <w:rPr>
          <w:color w:val="333333"/>
          <w:sz w:val="28"/>
          <w:szCs w:val="28"/>
        </w:rPr>
      </w:pPr>
    </w:p>
    <w:p w14:paraId="63E0885A" w14:textId="36A671C3" w:rsidR="000057DB" w:rsidRPr="00CB1026" w:rsidRDefault="000057DB" w:rsidP="000057DB">
      <w:pPr>
        <w:pStyle w:val="Chky"/>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36"/>
          <w:szCs w:val="36"/>
          <w:highlight w:val="yellow"/>
        </w:rPr>
        <w:lastRenderedPageBreak/>
        <w:t>HƯỚNG DẪN CHẤM</w:t>
      </w:r>
      <w:r w:rsidRPr="005A0BAF">
        <w:rPr>
          <w:rFonts w:ascii="Times New Roman" w:hAnsi="Times New Roman" w:cs="Times New Roman"/>
          <w:color w:val="000000" w:themeColor="text1"/>
          <w:sz w:val="36"/>
          <w:szCs w:val="36"/>
          <w:highlight w:val="yellow"/>
        </w:rPr>
        <w:t xml:space="preserve"> ĐỀ </w:t>
      </w:r>
      <w:r>
        <w:rPr>
          <w:rFonts w:ascii="Times New Roman" w:hAnsi="Times New Roman" w:cs="Times New Roman"/>
          <w:color w:val="000000" w:themeColor="text1"/>
          <w:sz w:val="36"/>
          <w:szCs w:val="36"/>
          <w:highlight w:val="yellow"/>
        </w:rPr>
        <w:t>5</w:t>
      </w:r>
      <w:r w:rsidRPr="005A0BAF">
        <w:rPr>
          <w:rFonts w:ascii="Times New Roman" w:hAnsi="Times New Roman" w:cs="Times New Roman"/>
          <w:color w:val="000000" w:themeColor="text1"/>
          <w:sz w:val="36"/>
          <w:szCs w:val="36"/>
          <w:highlight w:val="yellow"/>
        </w:rPr>
        <w:t>:</w:t>
      </w:r>
    </w:p>
    <w:p w14:paraId="37DBD7F0" w14:textId="77777777" w:rsidR="000057DB" w:rsidRPr="004D189E" w:rsidRDefault="000057DB" w:rsidP="000057DB">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07F7D39B" w14:textId="77777777" w:rsidR="000057DB" w:rsidRDefault="000057DB" w:rsidP="000057DB">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p>
    <w:p w14:paraId="6B1073D5" w14:textId="4400785C" w:rsidR="000057DB" w:rsidRPr="000057DB" w:rsidRDefault="000057DB" w:rsidP="000057DB">
      <w:pPr>
        <w:spacing w:line="360" w:lineRule="atLeast"/>
        <w:jc w:val="both"/>
        <w:rPr>
          <w:color w:val="333333"/>
          <w:sz w:val="28"/>
          <w:szCs w:val="28"/>
        </w:rPr>
      </w:pPr>
      <w:r w:rsidRPr="000057DB">
        <w:rPr>
          <w:b/>
          <w:bCs/>
          <w:color w:val="333333"/>
          <w:sz w:val="28"/>
          <w:szCs w:val="28"/>
        </w:rPr>
        <w:t>- Văn bản chứa đoạn trên thuộc thể loại</w:t>
      </w:r>
      <w:r w:rsidRPr="000057DB">
        <w:rPr>
          <w:color w:val="333333"/>
          <w:sz w:val="28"/>
          <w:szCs w:val="28"/>
        </w:rPr>
        <w:t xml:space="preserve"> truyện truyền kì</w:t>
      </w:r>
    </w:p>
    <w:p w14:paraId="71389BA7" w14:textId="77777777" w:rsidR="000057DB" w:rsidRPr="000057DB" w:rsidRDefault="000057DB" w:rsidP="000057DB">
      <w:pPr>
        <w:shd w:val="clear" w:color="auto" w:fill="FFFFFF"/>
        <w:spacing w:line="360" w:lineRule="atLeast"/>
        <w:jc w:val="both"/>
        <w:rPr>
          <w:b/>
          <w:bCs/>
          <w:color w:val="333333"/>
          <w:sz w:val="28"/>
          <w:szCs w:val="28"/>
        </w:rPr>
      </w:pPr>
      <w:r w:rsidRPr="000057DB">
        <w:rPr>
          <w:b/>
          <w:bCs/>
          <w:color w:val="333333"/>
          <w:sz w:val="28"/>
          <w:szCs w:val="28"/>
        </w:rPr>
        <w:t>- Căn cứ xác định thể loại:</w:t>
      </w:r>
    </w:p>
    <w:p w14:paraId="23B83774" w14:textId="77777777" w:rsidR="000057DB" w:rsidRPr="000057DB" w:rsidRDefault="000057DB" w:rsidP="000057DB">
      <w:pPr>
        <w:shd w:val="clear" w:color="auto" w:fill="FFFFFF"/>
        <w:spacing w:line="360" w:lineRule="atLeast"/>
        <w:jc w:val="both"/>
        <w:rPr>
          <w:color w:val="333333"/>
          <w:sz w:val="28"/>
          <w:szCs w:val="28"/>
        </w:rPr>
      </w:pPr>
      <w:r w:rsidRPr="000057DB">
        <w:rPr>
          <w:color w:val="333333"/>
          <w:sz w:val="28"/>
          <w:szCs w:val="28"/>
        </w:rPr>
        <w:t>+ Truyện có sử dụng các chi tiết kì ảo</w:t>
      </w:r>
    </w:p>
    <w:p w14:paraId="6D341243" w14:textId="77777777" w:rsidR="000057DB" w:rsidRPr="000057DB" w:rsidRDefault="000057DB" w:rsidP="000057DB">
      <w:pPr>
        <w:shd w:val="clear" w:color="auto" w:fill="FFFFFF"/>
        <w:spacing w:line="360" w:lineRule="atLeast"/>
        <w:jc w:val="both"/>
        <w:rPr>
          <w:color w:val="333333"/>
          <w:sz w:val="28"/>
          <w:szCs w:val="28"/>
        </w:rPr>
      </w:pPr>
      <w:r w:rsidRPr="000057DB">
        <w:rPr>
          <w:color w:val="333333"/>
          <w:sz w:val="28"/>
          <w:szCs w:val="28"/>
        </w:rPr>
        <w:t>+ Truyện xây dựng các sự việc xoay quanh cuộc sống của người trần và hồn ma (Trọng Qùy, Nhị Khanh)</w:t>
      </w:r>
    </w:p>
    <w:p w14:paraId="6F4C3103" w14:textId="01AD8C3B" w:rsidR="000057DB" w:rsidRDefault="000057DB" w:rsidP="000057DB">
      <w:pPr>
        <w:shd w:val="clear" w:color="auto" w:fill="FFFFFF"/>
        <w:spacing w:line="360" w:lineRule="atLeast"/>
        <w:jc w:val="both"/>
        <w:rPr>
          <w:color w:val="333333"/>
          <w:sz w:val="28"/>
          <w:szCs w:val="28"/>
        </w:rPr>
      </w:pPr>
      <w:r w:rsidRPr="000057DB">
        <w:rPr>
          <w:color w:val="333333"/>
          <w:sz w:val="28"/>
          <w:szCs w:val="28"/>
        </w:rPr>
        <w:t>+  Lời văn có sử dụng điển tích, điển cố</w:t>
      </w:r>
    </w:p>
    <w:p w14:paraId="59012DA2" w14:textId="77777777" w:rsidR="000057DB" w:rsidRDefault="000057DB" w:rsidP="000057DB">
      <w:pPr>
        <w:shd w:val="clear" w:color="auto" w:fill="FFFFFF"/>
        <w:spacing w:line="360" w:lineRule="atLeast"/>
        <w:jc w:val="both"/>
        <w:rPr>
          <w:b/>
          <w:bCs/>
          <w:color w:val="333333"/>
          <w:sz w:val="28"/>
          <w:szCs w:val="28"/>
        </w:rPr>
      </w:pPr>
      <w:r w:rsidRPr="004D189E">
        <w:rPr>
          <w:b/>
          <w:bCs/>
          <w:color w:val="333333"/>
          <w:sz w:val="28"/>
          <w:szCs w:val="28"/>
        </w:rPr>
        <w:t>Câu 2.</w:t>
      </w:r>
    </w:p>
    <w:p w14:paraId="3B39A0FD" w14:textId="309264FA" w:rsidR="000057DB" w:rsidRPr="000057DB" w:rsidRDefault="000057DB" w:rsidP="000057DB">
      <w:pPr>
        <w:shd w:val="clear" w:color="auto" w:fill="FFFFFF"/>
        <w:spacing w:line="360" w:lineRule="atLeast"/>
        <w:jc w:val="both"/>
        <w:rPr>
          <w:color w:val="333333"/>
          <w:sz w:val="28"/>
          <w:szCs w:val="28"/>
        </w:rPr>
      </w:pPr>
      <w:r w:rsidRPr="000057DB">
        <w:rPr>
          <w:b/>
          <w:bCs/>
          <w:color w:val="333333"/>
          <w:sz w:val="28"/>
          <w:szCs w:val="28"/>
        </w:rPr>
        <w:t>- Điển tích, điển cố:</w:t>
      </w:r>
      <w:r w:rsidRPr="000057DB">
        <w:rPr>
          <w:color w:val="333333"/>
          <w:sz w:val="28"/>
          <w:szCs w:val="28"/>
        </w:rPr>
        <w:t xml:space="preserve"> kết duyên Châu Trần.</w:t>
      </w:r>
    </w:p>
    <w:p w14:paraId="50C527BA" w14:textId="2CE1DA03" w:rsidR="000057DB" w:rsidRDefault="000057DB" w:rsidP="000057DB">
      <w:pPr>
        <w:shd w:val="clear" w:color="auto" w:fill="FFFFFF"/>
        <w:spacing w:line="360" w:lineRule="atLeast"/>
        <w:jc w:val="both"/>
        <w:rPr>
          <w:color w:val="333333"/>
          <w:sz w:val="28"/>
          <w:szCs w:val="28"/>
        </w:rPr>
      </w:pPr>
      <w:r w:rsidRPr="000057DB">
        <w:rPr>
          <w:b/>
          <w:bCs/>
          <w:color w:val="333333"/>
          <w:sz w:val="28"/>
          <w:szCs w:val="28"/>
        </w:rPr>
        <w:t>- Tác dụng:</w:t>
      </w:r>
      <w:r w:rsidRPr="000057DB">
        <w:rPr>
          <w:color w:val="333333"/>
          <w:sz w:val="28"/>
          <w:szCs w:val="28"/>
        </w:rPr>
        <w:t xml:space="preserve"> làm cho ngôn ngữ truyện hàm súc, trang nhã, sang trọng, cổ điển, làm cho câu chuyện trở nên sinh động hấp dẫn hơn.</w:t>
      </w:r>
    </w:p>
    <w:p w14:paraId="3691E65C" w14:textId="77777777" w:rsidR="000057DB" w:rsidRDefault="000057DB" w:rsidP="000057DB">
      <w:pPr>
        <w:shd w:val="clear" w:color="auto" w:fill="FFFFFF"/>
        <w:spacing w:line="360" w:lineRule="atLeast"/>
        <w:rPr>
          <w:color w:val="333333"/>
          <w:sz w:val="28"/>
          <w:szCs w:val="28"/>
        </w:rPr>
      </w:pPr>
      <w:r w:rsidRPr="004D189E">
        <w:rPr>
          <w:b/>
          <w:bCs/>
          <w:color w:val="333333"/>
          <w:sz w:val="28"/>
          <w:szCs w:val="28"/>
        </w:rPr>
        <w:t>Câu 3.</w:t>
      </w:r>
    </w:p>
    <w:p w14:paraId="7E34B4A0" w14:textId="5766164F" w:rsidR="000057DB" w:rsidRPr="000057DB" w:rsidRDefault="000057DB" w:rsidP="000057DB">
      <w:pPr>
        <w:shd w:val="clear" w:color="auto" w:fill="FFFFFF"/>
        <w:spacing w:line="360" w:lineRule="atLeast"/>
        <w:jc w:val="both"/>
        <w:rPr>
          <w:b/>
          <w:bCs/>
          <w:color w:val="333333"/>
          <w:sz w:val="28"/>
          <w:szCs w:val="28"/>
        </w:rPr>
      </w:pPr>
      <w:r w:rsidRPr="000057DB">
        <w:rPr>
          <w:b/>
          <w:bCs/>
          <w:color w:val="333333"/>
          <w:sz w:val="28"/>
          <w:szCs w:val="28"/>
        </w:rPr>
        <w:t>- Chi tiết kì ảo</w:t>
      </w:r>
    </w:p>
    <w:p w14:paraId="4702630C" w14:textId="77777777" w:rsidR="000057DB" w:rsidRPr="000057DB" w:rsidRDefault="000057DB" w:rsidP="000057DB">
      <w:pPr>
        <w:shd w:val="clear" w:color="auto" w:fill="FFFFFF"/>
        <w:spacing w:line="360" w:lineRule="atLeast"/>
        <w:jc w:val="both"/>
        <w:rPr>
          <w:color w:val="333333"/>
          <w:sz w:val="28"/>
          <w:szCs w:val="28"/>
        </w:rPr>
      </w:pPr>
      <w:r w:rsidRPr="000057DB">
        <w:rPr>
          <w:color w:val="333333"/>
          <w:sz w:val="28"/>
          <w:szCs w:val="28"/>
        </w:rPr>
        <w:t>+ Sau khi chết, Nhị Khanh hiện hồn về hẹn gặp Trọng Qùy vào canh ba</w:t>
      </w:r>
    </w:p>
    <w:p w14:paraId="419EA631" w14:textId="77777777" w:rsidR="000057DB" w:rsidRPr="000057DB" w:rsidRDefault="000057DB" w:rsidP="000057DB">
      <w:pPr>
        <w:shd w:val="clear" w:color="auto" w:fill="FFFFFF"/>
        <w:spacing w:line="360" w:lineRule="atLeast"/>
        <w:jc w:val="both"/>
        <w:rPr>
          <w:color w:val="333333"/>
          <w:sz w:val="28"/>
          <w:szCs w:val="28"/>
        </w:rPr>
      </w:pPr>
      <w:r w:rsidRPr="000057DB">
        <w:rPr>
          <w:color w:val="333333"/>
          <w:sz w:val="28"/>
          <w:szCs w:val="28"/>
        </w:rPr>
        <w:t>+ Nhị Khanh hiện hồn về gặp Trọng Qùy, báo cho chàng biết sắp có chiến tranh và chỉ cho cách để hai con phát triển sự nghiệp.</w:t>
      </w:r>
    </w:p>
    <w:p w14:paraId="7E5A6FAD" w14:textId="77777777" w:rsidR="000057DB" w:rsidRPr="000057DB" w:rsidRDefault="000057DB" w:rsidP="000057DB">
      <w:pPr>
        <w:shd w:val="clear" w:color="auto" w:fill="FFFFFF"/>
        <w:spacing w:line="360" w:lineRule="atLeast"/>
        <w:jc w:val="both"/>
        <w:rPr>
          <w:b/>
          <w:bCs/>
          <w:color w:val="333333"/>
          <w:sz w:val="28"/>
          <w:szCs w:val="28"/>
        </w:rPr>
      </w:pPr>
      <w:r w:rsidRPr="000057DB">
        <w:rPr>
          <w:b/>
          <w:bCs/>
          <w:color w:val="333333"/>
          <w:sz w:val="28"/>
          <w:szCs w:val="28"/>
        </w:rPr>
        <w:t>- Tác dụng:</w:t>
      </w:r>
    </w:p>
    <w:p w14:paraId="6E7B43CB" w14:textId="77777777" w:rsidR="000057DB" w:rsidRPr="000057DB" w:rsidRDefault="000057DB" w:rsidP="000057DB">
      <w:pPr>
        <w:shd w:val="clear" w:color="auto" w:fill="FFFFFF"/>
        <w:spacing w:line="360" w:lineRule="atLeast"/>
        <w:jc w:val="both"/>
        <w:rPr>
          <w:color w:val="333333"/>
          <w:sz w:val="28"/>
          <w:szCs w:val="28"/>
        </w:rPr>
      </w:pPr>
      <w:r w:rsidRPr="000057DB">
        <w:rPr>
          <w:color w:val="333333"/>
          <w:sz w:val="28"/>
          <w:szCs w:val="28"/>
        </w:rPr>
        <w:t>+ Làm cho câu chuyện trở nên sinh động, hấp dẫn.</w:t>
      </w:r>
    </w:p>
    <w:p w14:paraId="09E4BE02" w14:textId="77777777" w:rsidR="000057DB" w:rsidRPr="000057DB" w:rsidRDefault="000057DB" w:rsidP="000057DB">
      <w:pPr>
        <w:shd w:val="clear" w:color="auto" w:fill="FFFFFF"/>
        <w:spacing w:line="360" w:lineRule="atLeast"/>
        <w:jc w:val="both"/>
        <w:rPr>
          <w:color w:val="333333"/>
          <w:sz w:val="28"/>
          <w:szCs w:val="28"/>
        </w:rPr>
      </w:pPr>
      <w:r w:rsidRPr="000057DB">
        <w:rPr>
          <w:color w:val="333333"/>
          <w:sz w:val="28"/>
          <w:szCs w:val="28"/>
        </w:rPr>
        <w:t>+ Khắc họa đậm nét phẩm chất, tính cách của nhân vật Nhị Khanh: yêu thương chồng con, chung thủy với chồng.</w:t>
      </w:r>
    </w:p>
    <w:p w14:paraId="0E80297A" w14:textId="2759FE90" w:rsidR="000057DB" w:rsidRDefault="000057DB" w:rsidP="000057DB">
      <w:pPr>
        <w:shd w:val="clear" w:color="auto" w:fill="FFFFFF"/>
        <w:spacing w:line="360" w:lineRule="atLeast"/>
        <w:jc w:val="both"/>
        <w:rPr>
          <w:color w:val="333333"/>
          <w:sz w:val="28"/>
          <w:szCs w:val="28"/>
        </w:rPr>
      </w:pPr>
      <w:r w:rsidRPr="000057DB">
        <w:rPr>
          <w:color w:val="333333"/>
          <w:sz w:val="28"/>
          <w:szCs w:val="28"/>
        </w:rPr>
        <w:t>+ Thể hiện tấm lòng nhân đạo của tác giả theo quan điểm: người tốt sẽ được đền đáp</w:t>
      </w:r>
    </w:p>
    <w:p w14:paraId="65C3DEEC" w14:textId="77777777" w:rsidR="000057DB" w:rsidRDefault="000057DB" w:rsidP="000057DB">
      <w:pPr>
        <w:shd w:val="clear" w:color="auto" w:fill="FFFFFF"/>
        <w:spacing w:line="360" w:lineRule="atLeast"/>
        <w:rPr>
          <w:b/>
          <w:bCs/>
          <w:color w:val="333333"/>
          <w:sz w:val="28"/>
          <w:szCs w:val="28"/>
        </w:rPr>
      </w:pPr>
      <w:r w:rsidRPr="004D189E">
        <w:rPr>
          <w:b/>
          <w:bCs/>
          <w:color w:val="333333"/>
          <w:sz w:val="28"/>
          <w:szCs w:val="28"/>
        </w:rPr>
        <w:t>Câu 4</w:t>
      </w:r>
      <w:r>
        <w:rPr>
          <w:b/>
          <w:bCs/>
          <w:color w:val="333333"/>
          <w:sz w:val="28"/>
          <w:szCs w:val="28"/>
        </w:rPr>
        <w:t xml:space="preserve">. </w:t>
      </w:r>
    </w:p>
    <w:p w14:paraId="48EA51C7" w14:textId="139DBD90" w:rsidR="000057DB" w:rsidRDefault="000057DB" w:rsidP="000057DB">
      <w:pPr>
        <w:shd w:val="clear" w:color="auto" w:fill="FFFFFF"/>
        <w:spacing w:line="360" w:lineRule="atLeast"/>
        <w:jc w:val="both"/>
        <w:rPr>
          <w:color w:val="333333"/>
          <w:sz w:val="28"/>
          <w:szCs w:val="28"/>
        </w:rPr>
      </w:pPr>
      <w:r w:rsidRPr="000057DB">
        <w:rPr>
          <w:color w:val="333333"/>
          <w:sz w:val="28"/>
          <w:szCs w:val="28"/>
        </w:rPr>
        <w:t>Việc Nhị Khanh thường can ngăn Trọng Quỳ khi chàng chơi bời lêu lổng cho thấy nàng là người vợ yêu thương chồng, biết quan tâm, lo lắng cho chồng.</w:t>
      </w:r>
    </w:p>
    <w:p w14:paraId="60502A84" w14:textId="77777777" w:rsidR="000057DB" w:rsidRDefault="000057DB" w:rsidP="000057DB">
      <w:pPr>
        <w:shd w:val="clear" w:color="auto" w:fill="FFFFFF"/>
        <w:spacing w:line="360" w:lineRule="atLeast"/>
        <w:jc w:val="both"/>
        <w:rPr>
          <w:color w:val="333333"/>
          <w:sz w:val="28"/>
          <w:szCs w:val="28"/>
        </w:rPr>
      </w:pPr>
      <w:r w:rsidRPr="004D189E">
        <w:rPr>
          <w:b/>
          <w:bCs/>
          <w:color w:val="333333"/>
          <w:sz w:val="28"/>
          <w:szCs w:val="28"/>
        </w:rPr>
        <w:t>Câu 5.</w:t>
      </w:r>
      <w:r>
        <w:rPr>
          <w:color w:val="333333"/>
          <w:sz w:val="28"/>
          <w:szCs w:val="28"/>
        </w:rPr>
        <w:t xml:space="preserve"> </w:t>
      </w:r>
    </w:p>
    <w:p w14:paraId="5380E595" w14:textId="546BFB3A" w:rsidR="000057DB" w:rsidRPr="000057DB" w:rsidRDefault="000057DB" w:rsidP="000057DB">
      <w:pPr>
        <w:shd w:val="clear" w:color="auto" w:fill="FFFFFF"/>
        <w:spacing w:line="360" w:lineRule="atLeast"/>
        <w:jc w:val="both"/>
        <w:rPr>
          <w:color w:val="333333"/>
          <w:sz w:val="28"/>
          <w:szCs w:val="28"/>
        </w:rPr>
      </w:pPr>
      <w:r w:rsidRPr="000057DB">
        <w:rPr>
          <w:color w:val="333333"/>
          <w:sz w:val="28"/>
          <w:szCs w:val="28"/>
        </w:rPr>
        <w:t>- Những chi tiết về lời nói của nhân vật Nhị Khanh sau khi chết và hóa thành hồn ma về gặp Trọng Qùy.</w:t>
      </w:r>
    </w:p>
    <w:p w14:paraId="12F46DCF" w14:textId="77777777" w:rsidR="000057DB" w:rsidRPr="000057DB" w:rsidRDefault="000057DB" w:rsidP="000057DB">
      <w:pPr>
        <w:shd w:val="clear" w:color="auto" w:fill="FFFFFF"/>
        <w:spacing w:line="360" w:lineRule="atLeast"/>
        <w:jc w:val="both"/>
        <w:rPr>
          <w:color w:val="333333"/>
          <w:sz w:val="28"/>
          <w:szCs w:val="28"/>
        </w:rPr>
      </w:pPr>
      <w:r w:rsidRPr="000057DB">
        <w:rPr>
          <w:color w:val="333333"/>
          <w:sz w:val="28"/>
          <w:szCs w:val="28"/>
        </w:rPr>
        <w:t>+ Nói lời cảm tạ: “Đa tạ ơn chàng, từ xa lặn lội tới đây, biết lấy gì để tặng chàng được!”</w:t>
      </w:r>
    </w:p>
    <w:p w14:paraId="46254829" w14:textId="77777777" w:rsidR="000057DB" w:rsidRPr="000057DB" w:rsidRDefault="000057DB" w:rsidP="000057DB">
      <w:pPr>
        <w:shd w:val="clear" w:color="auto" w:fill="FFFFFF"/>
        <w:spacing w:line="360" w:lineRule="atLeast"/>
        <w:jc w:val="both"/>
        <w:rPr>
          <w:color w:val="333333"/>
          <w:sz w:val="28"/>
          <w:szCs w:val="28"/>
        </w:rPr>
      </w:pPr>
      <w:r w:rsidRPr="000057DB">
        <w:rPr>
          <w:color w:val="333333"/>
          <w:sz w:val="28"/>
          <w:szCs w:val="28"/>
        </w:rPr>
        <w:t>+ Kể tình hình hiện tại: “Thiếp sau khi mất đi, Thượng đế thương là oan uổng bèn ra ân chỉ, hiện thiếp được lệ thuộc vào tòa đền này, coi giữ về những sớ văn tấu đối, không lúc nào nhàn rỗi để thăm nhau được. Bữa nọ nhân đi làm mưa, chợt trông thấy chàng nên mới gọi; nếu không thì nghìn thu dằng dặc, chẳng biết đến bao giờ được gặp gỡ nhau.”</w:t>
      </w:r>
    </w:p>
    <w:p w14:paraId="1F4E1BF2" w14:textId="77777777" w:rsidR="000057DB" w:rsidRPr="000057DB" w:rsidRDefault="000057DB" w:rsidP="000057DB">
      <w:pPr>
        <w:shd w:val="clear" w:color="auto" w:fill="FFFFFF"/>
        <w:spacing w:line="360" w:lineRule="atLeast"/>
        <w:jc w:val="both"/>
        <w:rPr>
          <w:color w:val="333333"/>
          <w:sz w:val="28"/>
          <w:szCs w:val="28"/>
        </w:rPr>
      </w:pPr>
      <w:r w:rsidRPr="000057DB">
        <w:rPr>
          <w:color w:val="333333"/>
          <w:sz w:val="28"/>
          <w:szCs w:val="28"/>
        </w:rPr>
        <w:t>+ Giải thích việc đến muộn: “Vừa rồi thiếp nhân theo xe mây, lên có việc ở nơi Đế sở. Vì cớ có chàng nên thiếp đã phải bẩm xin về trước đấy; thành ra cũng sai hẹn với chàng một chút.””</w:t>
      </w:r>
    </w:p>
    <w:p w14:paraId="1292DE98" w14:textId="77777777" w:rsidR="000057DB" w:rsidRPr="000057DB" w:rsidRDefault="000057DB" w:rsidP="000057DB">
      <w:pPr>
        <w:shd w:val="clear" w:color="auto" w:fill="FFFFFF"/>
        <w:spacing w:line="360" w:lineRule="atLeast"/>
        <w:jc w:val="both"/>
        <w:rPr>
          <w:color w:val="333333"/>
          <w:sz w:val="28"/>
          <w:szCs w:val="28"/>
        </w:rPr>
      </w:pPr>
      <w:r w:rsidRPr="000057DB">
        <w:rPr>
          <w:color w:val="333333"/>
          <w:sz w:val="28"/>
          <w:szCs w:val="28"/>
        </w:rPr>
        <w:t xml:space="preserve">+ Báo tương lai, chỉ dẫn cho chồng con: Thiếp thường theo chầu tả hữu Đức Bà ở đây, được trộm nghe chư tiên nói chuyện với nhau, bảo Hồ triều sẽ hết vào năm Binh tuất, (16) binh cách nổi lớn, </w:t>
      </w:r>
      <w:r w:rsidRPr="000057DB">
        <w:rPr>
          <w:color w:val="333333"/>
          <w:sz w:val="28"/>
          <w:szCs w:val="28"/>
        </w:rPr>
        <w:lastRenderedPageBreak/>
        <w:t>số người bị giết tróc đến chừng hơn 20 vạn, ấy là chưa kể số bị bắt cướp đi. Nếu không phải người giồng cây đức đã sâu thì chỉ e ngọc đá đều bị cháy cả. Bấy giờ có một vị chân nhân họ Lê, từ miền tây nam xuất hiện; chàng nên khuyên hai con bền chí đi theo vị ấy, thiếp dù chết cũng không nát.</w:t>
      </w:r>
    </w:p>
    <w:p w14:paraId="7E7BE104" w14:textId="4D91CED0" w:rsidR="000057DB" w:rsidRDefault="000057DB" w:rsidP="000057DB">
      <w:pPr>
        <w:shd w:val="clear" w:color="auto" w:fill="FFFFFF"/>
        <w:spacing w:line="360" w:lineRule="atLeast"/>
        <w:jc w:val="both"/>
        <w:rPr>
          <w:color w:val="333333"/>
          <w:sz w:val="28"/>
          <w:szCs w:val="28"/>
        </w:rPr>
      </w:pPr>
      <w:r w:rsidRPr="000057DB">
        <w:rPr>
          <w:color w:val="333333"/>
          <w:sz w:val="28"/>
          <w:szCs w:val="28"/>
        </w:rPr>
        <w:t>- Qua đó, thấy được tấm lòng vị tha, yêu thương chồng con và số phận bất hạnh, đang thương của nhân vật Nhị Khanh</w:t>
      </w:r>
    </w:p>
    <w:p w14:paraId="71745933" w14:textId="77777777" w:rsidR="000057DB" w:rsidRDefault="000057DB" w:rsidP="000057DB">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178EF862" w14:textId="77777777" w:rsidR="000057DB" w:rsidRDefault="000057DB" w:rsidP="000057DB">
      <w:pPr>
        <w:spacing w:line="360" w:lineRule="atLeast"/>
        <w:rPr>
          <w:rFonts w:ascii="Roboto" w:hAnsi="Roboto"/>
          <w:b/>
          <w:bCs/>
          <w:color w:val="000000"/>
          <w:sz w:val="27"/>
          <w:szCs w:val="27"/>
        </w:rPr>
      </w:pPr>
      <w:r w:rsidRPr="00F534DF">
        <w:rPr>
          <w:b/>
          <w:bCs/>
          <w:color w:val="333333"/>
          <w:sz w:val="28"/>
          <w:szCs w:val="28"/>
        </w:rPr>
        <w:t>Câu 1.</w:t>
      </w:r>
    </w:p>
    <w:p w14:paraId="4DCF1623" w14:textId="48AFC1B8" w:rsidR="000057DB" w:rsidRPr="000057DB" w:rsidRDefault="000057DB" w:rsidP="000057DB">
      <w:pPr>
        <w:spacing w:line="360" w:lineRule="atLeast"/>
        <w:rPr>
          <w:color w:val="333333"/>
          <w:sz w:val="28"/>
          <w:szCs w:val="28"/>
        </w:rPr>
      </w:pPr>
      <w:r w:rsidRPr="000057DB">
        <w:rPr>
          <w:b/>
          <w:bCs/>
          <w:color w:val="333333"/>
          <w:sz w:val="28"/>
          <w:szCs w:val="28"/>
        </w:rPr>
        <w:t>* Yêu cầu về hình thức, kĩ năng: </w:t>
      </w:r>
      <w:r w:rsidRPr="000057DB">
        <w:rPr>
          <w:color w:val="333333"/>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C912012" w14:textId="77777777" w:rsidR="000057DB" w:rsidRPr="000057DB" w:rsidRDefault="000057DB" w:rsidP="000057DB">
      <w:pPr>
        <w:spacing w:line="360" w:lineRule="atLeast"/>
        <w:rPr>
          <w:color w:val="333333"/>
          <w:sz w:val="28"/>
          <w:szCs w:val="28"/>
        </w:rPr>
      </w:pPr>
      <w:r w:rsidRPr="000057DB">
        <w:rPr>
          <w:b/>
          <w:bCs/>
          <w:color w:val="333333"/>
          <w:sz w:val="28"/>
          <w:szCs w:val="28"/>
        </w:rPr>
        <w:t>Yêu cầu về kiến thức</w:t>
      </w:r>
      <w:r w:rsidRPr="000057DB">
        <w:rPr>
          <w:color w:val="333333"/>
          <w:sz w:val="28"/>
          <w:szCs w:val="28"/>
        </w:rPr>
        <w:t>:</w:t>
      </w:r>
    </w:p>
    <w:p w14:paraId="068826D6" w14:textId="77777777" w:rsidR="000057DB" w:rsidRPr="000057DB" w:rsidRDefault="000057DB" w:rsidP="000057DB">
      <w:pPr>
        <w:spacing w:line="360" w:lineRule="atLeast"/>
        <w:rPr>
          <w:color w:val="333333"/>
          <w:sz w:val="28"/>
          <w:szCs w:val="28"/>
        </w:rPr>
      </w:pPr>
      <w:r w:rsidRPr="000057DB">
        <w:rPr>
          <w:color w:val="333333"/>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046A07B" w14:textId="77777777" w:rsidR="000057DB" w:rsidRPr="000057DB" w:rsidRDefault="000057DB" w:rsidP="000057DB">
      <w:pPr>
        <w:spacing w:line="360" w:lineRule="atLeast"/>
        <w:rPr>
          <w:b/>
          <w:bCs/>
          <w:color w:val="333333"/>
          <w:sz w:val="28"/>
          <w:szCs w:val="28"/>
        </w:rPr>
      </w:pPr>
      <w:r w:rsidRPr="000057DB">
        <w:rPr>
          <w:b/>
          <w:bCs/>
          <w:color w:val="333333"/>
          <w:sz w:val="28"/>
          <w:szCs w:val="28"/>
        </w:rPr>
        <w:t>Sau đây là một hướng gợi ý:</w:t>
      </w:r>
    </w:p>
    <w:p w14:paraId="20876621" w14:textId="77777777" w:rsidR="000057DB" w:rsidRPr="000057DB" w:rsidRDefault="000057DB" w:rsidP="000057DB">
      <w:pPr>
        <w:spacing w:line="360" w:lineRule="atLeast"/>
        <w:rPr>
          <w:color w:val="333333"/>
          <w:sz w:val="28"/>
          <w:szCs w:val="28"/>
        </w:rPr>
      </w:pPr>
      <w:r w:rsidRPr="000057DB">
        <w:rPr>
          <w:b/>
          <w:bCs/>
          <w:color w:val="333333"/>
          <w:sz w:val="28"/>
          <w:szCs w:val="28"/>
        </w:rPr>
        <w:t>*Nội dung:</w:t>
      </w:r>
      <w:r w:rsidRPr="000057DB">
        <w:rPr>
          <w:color w:val="333333"/>
          <w:sz w:val="28"/>
          <w:szCs w:val="28"/>
        </w:rPr>
        <w:t xml:space="preserve"> Đoạn văn cần làm nổi bật các ý cơ bản sau:</w:t>
      </w:r>
    </w:p>
    <w:p w14:paraId="0565B27E" w14:textId="77777777" w:rsidR="000057DB" w:rsidRPr="000057DB" w:rsidRDefault="000057DB" w:rsidP="000057DB">
      <w:pPr>
        <w:spacing w:line="360" w:lineRule="atLeast"/>
        <w:rPr>
          <w:color w:val="333333"/>
          <w:sz w:val="28"/>
          <w:szCs w:val="28"/>
        </w:rPr>
      </w:pPr>
      <w:r w:rsidRPr="000057DB">
        <w:rPr>
          <w:color w:val="333333"/>
          <w:sz w:val="28"/>
          <w:szCs w:val="28"/>
        </w:rPr>
        <w:t>- Giới thiệu về hoàn cảnh sống và xuất thân của nhân vật...</w:t>
      </w:r>
    </w:p>
    <w:p w14:paraId="297D4F96" w14:textId="77777777" w:rsidR="000057DB" w:rsidRPr="000057DB" w:rsidRDefault="000057DB" w:rsidP="000057DB">
      <w:pPr>
        <w:spacing w:line="360" w:lineRule="atLeast"/>
        <w:rPr>
          <w:color w:val="333333"/>
          <w:sz w:val="28"/>
          <w:szCs w:val="28"/>
        </w:rPr>
      </w:pPr>
      <w:r w:rsidRPr="000057DB">
        <w:rPr>
          <w:color w:val="333333"/>
          <w:sz w:val="28"/>
          <w:szCs w:val="28"/>
        </w:rPr>
        <w:t>- Trình bày được các biểu hiện của tình yêu thương chồng con, tấm lòng chung thủy, giàu lòng tự trọng, vị tha của Nhị Khanh (phân tích được các dẫn chứng)</w:t>
      </w:r>
    </w:p>
    <w:p w14:paraId="4762EFBB" w14:textId="77777777" w:rsidR="000057DB" w:rsidRPr="000057DB" w:rsidRDefault="000057DB" w:rsidP="000057DB">
      <w:pPr>
        <w:spacing w:line="360" w:lineRule="atLeast"/>
        <w:rPr>
          <w:color w:val="333333"/>
          <w:sz w:val="28"/>
          <w:szCs w:val="28"/>
        </w:rPr>
      </w:pPr>
      <w:r w:rsidRPr="000057DB">
        <w:rPr>
          <w:color w:val="333333"/>
          <w:sz w:val="28"/>
          <w:szCs w:val="28"/>
        </w:rPr>
        <w:t>+ Can ngăn chồng khi chồng chơi bơi lêu lổng...</w:t>
      </w:r>
    </w:p>
    <w:p w14:paraId="3993A24A" w14:textId="77777777" w:rsidR="000057DB" w:rsidRPr="000057DB" w:rsidRDefault="000057DB" w:rsidP="000057DB">
      <w:pPr>
        <w:spacing w:line="360" w:lineRule="atLeast"/>
        <w:rPr>
          <w:color w:val="333333"/>
          <w:sz w:val="28"/>
          <w:szCs w:val="28"/>
        </w:rPr>
      </w:pPr>
      <w:r w:rsidRPr="000057DB">
        <w:rPr>
          <w:color w:val="333333"/>
          <w:sz w:val="28"/>
          <w:szCs w:val="28"/>
        </w:rPr>
        <w:t>+ Thủy chung chờ đợi chồng đi chiến trận, từ chối hôn sự của viên quan họ Bạch...</w:t>
      </w:r>
    </w:p>
    <w:p w14:paraId="6FC5C40D" w14:textId="77777777" w:rsidR="000057DB" w:rsidRPr="000057DB" w:rsidRDefault="000057DB" w:rsidP="000057DB">
      <w:pPr>
        <w:spacing w:line="360" w:lineRule="atLeast"/>
        <w:rPr>
          <w:color w:val="333333"/>
          <w:sz w:val="28"/>
          <w:szCs w:val="28"/>
        </w:rPr>
      </w:pPr>
      <w:r w:rsidRPr="000057DB">
        <w:rPr>
          <w:color w:val="333333"/>
          <w:sz w:val="28"/>
          <w:szCs w:val="28"/>
        </w:rPr>
        <w:t>+ Khi bị ép gả cho Đỗ Tam: thắt cổ tự vẫn...</w:t>
      </w:r>
    </w:p>
    <w:p w14:paraId="10FF1864" w14:textId="77777777" w:rsidR="000057DB" w:rsidRPr="000057DB" w:rsidRDefault="000057DB" w:rsidP="000057DB">
      <w:pPr>
        <w:spacing w:line="360" w:lineRule="atLeast"/>
        <w:rPr>
          <w:color w:val="333333"/>
          <w:sz w:val="28"/>
          <w:szCs w:val="28"/>
        </w:rPr>
      </w:pPr>
      <w:r w:rsidRPr="000057DB">
        <w:rPr>
          <w:color w:val="333333"/>
          <w:sz w:val="28"/>
          <w:szCs w:val="28"/>
        </w:rPr>
        <w:t>+ Sau khi chết, hiện hồn về chỉ dẫn, mách nước cho chồng con tránh chiến tranh, được vinh hoa phú quý.</w:t>
      </w:r>
    </w:p>
    <w:p w14:paraId="62DB8F02" w14:textId="19A791B4" w:rsidR="000057DB" w:rsidRPr="00CB1026" w:rsidRDefault="000057DB" w:rsidP="000057DB">
      <w:pPr>
        <w:spacing w:line="360" w:lineRule="atLeast"/>
        <w:rPr>
          <w:color w:val="333333"/>
          <w:sz w:val="28"/>
          <w:szCs w:val="28"/>
        </w:rPr>
      </w:pPr>
      <w:r w:rsidRPr="000057DB">
        <w:rPr>
          <w:b/>
          <w:bCs/>
          <w:color w:val="333333"/>
          <w:sz w:val="28"/>
          <w:szCs w:val="28"/>
        </w:rPr>
        <w:t>* Nghệ thuật:</w:t>
      </w:r>
      <w:r w:rsidRPr="000057DB">
        <w:rPr>
          <w:color w:val="333333"/>
          <w:sz w:val="28"/>
          <w:szCs w:val="28"/>
        </w:rPr>
        <w:t xml:space="preserve"> cách xây dựng tình huống, chọn ngôi kể phù hợp, ngôn ngữ cô đọng sử dụng nhiều điển tích, điển cố... góp phần tái hiện vẻ đẹp của nhân vật</w:t>
      </w:r>
    </w:p>
    <w:p w14:paraId="6D1D63EC" w14:textId="77777777" w:rsidR="000057DB" w:rsidRDefault="000057DB" w:rsidP="000057DB">
      <w:pPr>
        <w:shd w:val="clear" w:color="auto" w:fill="FFFFFF"/>
        <w:spacing w:line="360" w:lineRule="atLeast"/>
        <w:rPr>
          <w:color w:val="333333"/>
          <w:sz w:val="28"/>
          <w:szCs w:val="28"/>
        </w:rPr>
      </w:pPr>
      <w:r w:rsidRPr="00F534DF">
        <w:rPr>
          <w:b/>
          <w:bCs/>
          <w:color w:val="333333"/>
          <w:sz w:val="28"/>
          <w:szCs w:val="28"/>
        </w:rPr>
        <w:t>Câu 2.</w:t>
      </w:r>
      <w:r w:rsidRPr="00F534DF">
        <w:rPr>
          <w:color w:val="333333"/>
          <w:sz w:val="28"/>
          <w:szCs w:val="28"/>
        </w:rPr>
        <w:t xml:space="preserve"> </w:t>
      </w:r>
    </w:p>
    <w:p w14:paraId="302EAC2B" w14:textId="2B86555D" w:rsidR="000057DB" w:rsidRPr="000057DB" w:rsidRDefault="000057DB" w:rsidP="000057DB">
      <w:pPr>
        <w:shd w:val="clear" w:color="auto" w:fill="FFFFFF"/>
        <w:spacing w:line="360" w:lineRule="atLeast"/>
        <w:rPr>
          <w:color w:val="333333"/>
          <w:sz w:val="28"/>
          <w:szCs w:val="28"/>
        </w:rPr>
      </w:pPr>
      <w:r w:rsidRPr="000057DB">
        <w:rPr>
          <w:b/>
          <w:bCs/>
          <w:color w:val="333333"/>
          <w:sz w:val="28"/>
          <w:szCs w:val="28"/>
        </w:rPr>
        <w:t>a. Đảm bảo cấu trúc bài văn nghị luận</w:t>
      </w:r>
    </w:p>
    <w:p w14:paraId="098FC990"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Học sinh biết tạo lập một bài văn nghị luận đảm bảo đủ cấu trúc 3 phần: Mở bài, Thân bài, Kết bài.</w:t>
      </w:r>
    </w:p>
    <w:p w14:paraId="6C3447EA" w14:textId="77777777" w:rsidR="000057DB" w:rsidRPr="000057DB" w:rsidRDefault="000057DB" w:rsidP="000057DB">
      <w:pPr>
        <w:shd w:val="clear" w:color="auto" w:fill="FFFFFF"/>
        <w:spacing w:line="360" w:lineRule="atLeast"/>
        <w:rPr>
          <w:color w:val="333333"/>
          <w:sz w:val="28"/>
          <w:szCs w:val="28"/>
        </w:rPr>
      </w:pPr>
      <w:r w:rsidRPr="000057DB">
        <w:rPr>
          <w:b/>
          <w:bCs/>
          <w:color w:val="333333"/>
          <w:sz w:val="28"/>
          <w:szCs w:val="28"/>
        </w:rPr>
        <w:t>b. Xác định đúng vấn đề cần nghị luận</w:t>
      </w:r>
    </w:p>
    <w:p w14:paraId="2CB7DB76"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Em hãy viết bài văn nghị luận bày tỏ suy nghĩ về quan điểm sống “xanh” và ý nghĩa của nó.</w:t>
      </w:r>
    </w:p>
    <w:p w14:paraId="246B16A9" w14:textId="5B85A9B9" w:rsidR="000057DB" w:rsidRPr="000057DB" w:rsidRDefault="000057DB" w:rsidP="000057DB">
      <w:pPr>
        <w:shd w:val="clear" w:color="auto" w:fill="FFFFFF"/>
        <w:spacing w:line="360" w:lineRule="atLeast"/>
        <w:rPr>
          <w:color w:val="333333"/>
          <w:sz w:val="28"/>
          <w:szCs w:val="28"/>
        </w:rPr>
      </w:pPr>
      <w:r w:rsidRPr="000057DB">
        <w:rPr>
          <w:b/>
          <w:bCs/>
          <w:color w:val="333333"/>
          <w:sz w:val="28"/>
          <w:szCs w:val="28"/>
        </w:rPr>
        <w:t>c</w:t>
      </w:r>
      <w:r>
        <w:rPr>
          <w:b/>
          <w:bCs/>
          <w:color w:val="333333"/>
          <w:sz w:val="28"/>
          <w:szCs w:val="28"/>
        </w:rPr>
        <w:t>.</w:t>
      </w:r>
      <w:r w:rsidRPr="000057DB">
        <w:rPr>
          <w:b/>
          <w:bCs/>
          <w:color w:val="333333"/>
          <w:sz w:val="28"/>
          <w:szCs w:val="28"/>
        </w:rPr>
        <w:t xml:space="preserve"> Triển khai vấn đề nghị luận</w:t>
      </w:r>
    </w:p>
    <w:p w14:paraId="3B510E3D"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Chia vấn đề nghị luận thành các luận điểm, luận cứ phù hợp, có sức thuyết phục; sử dụng tốt các thao tác lập luận; biết kết hợp giữa nêu lí lẽ và đưa dẫn chứng.</w:t>
      </w:r>
    </w:p>
    <w:p w14:paraId="2F9C0085"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HS có thể triển khai theo những cách khác nhau, nhưng cần đảm bảo các ý cơ bản sau:</w:t>
      </w:r>
    </w:p>
    <w:p w14:paraId="0ECCB74D" w14:textId="77777777" w:rsidR="000057DB" w:rsidRPr="000057DB" w:rsidRDefault="000057DB" w:rsidP="000057DB">
      <w:pPr>
        <w:shd w:val="clear" w:color="auto" w:fill="FFFFFF"/>
        <w:spacing w:line="360" w:lineRule="atLeast"/>
        <w:rPr>
          <w:color w:val="333333"/>
          <w:sz w:val="28"/>
          <w:szCs w:val="28"/>
        </w:rPr>
      </w:pPr>
      <w:r w:rsidRPr="000057DB">
        <w:rPr>
          <w:b/>
          <w:bCs/>
          <w:color w:val="333333"/>
          <w:sz w:val="28"/>
          <w:szCs w:val="28"/>
        </w:rPr>
        <w:t>* Mở bài:</w:t>
      </w:r>
      <w:r w:rsidRPr="000057DB">
        <w:rPr>
          <w:color w:val="333333"/>
          <w:sz w:val="28"/>
          <w:szCs w:val="28"/>
        </w:rPr>
        <w:t> giới thiệu vấn đề cần nghị luận: lối sống xanh của con người hiện nay.</w:t>
      </w:r>
    </w:p>
    <w:p w14:paraId="5EA0B54D" w14:textId="77777777" w:rsidR="000057DB" w:rsidRPr="000057DB" w:rsidRDefault="000057DB" w:rsidP="000057DB">
      <w:pPr>
        <w:shd w:val="clear" w:color="auto" w:fill="FFFFFF"/>
        <w:spacing w:line="360" w:lineRule="atLeast"/>
        <w:rPr>
          <w:color w:val="333333"/>
          <w:sz w:val="28"/>
          <w:szCs w:val="28"/>
        </w:rPr>
      </w:pPr>
      <w:r w:rsidRPr="000057DB">
        <w:rPr>
          <w:b/>
          <w:bCs/>
          <w:color w:val="333333"/>
          <w:sz w:val="28"/>
          <w:szCs w:val="28"/>
        </w:rPr>
        <w:t>* Thân bài:</w:t>
      </w:r>
    </w:p>
    <w:p w14:paraId="56582AE1" w14:textId="77777777" w:rsidR="000057DB" w:rsidRPr="000057DB" w:rsidRDefault="000057DB" w:rsidP="000057DB">
      <w:pPr>
        <w:shd w:val="clear" w:color="auto" w:fill="FFFFFF"/>
        <w:spacing w:line="360" w:lineRule="atLeast"/>
        <w:rPr>
          <w:b/>
          <w:bCs/>
          <w:color w:val="333333"/>
          <w:sz w:val="28"/>
          <w:szCs w:val="28"/>
        </w:rPr>
      </w:pPr>
      <w:r w:rsidRPr="000057DB">
        <w:rPr>
          <w:b/>
          <w:bCs/>
          <w:color w:val="333333"/>
          <w:sz w:val="28"/>
          <w:szCs w:val="28"/>
        </w:rPr>
        <w:t>- Giải thích, nêu biểu hiện:</w:t>
      </w:r>
    </w:p>
    <w:p w14:paraId="0F71E6C3"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lastRenderedPageBreak/>
        <w:t>+ Sống xanh là một cách tiếp cận thân thiện với môi trường, hòa mình vào sự hài hòa của tự nhiên….</w:t>
      </w:r>
    </w:p>
    <w:p w14:paraId="1FAE8555"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Biểu hiện: sử dụng các sản phẩm có khả năng tái chế hoặc thân thiện với môi trường, chọn lựa thực phẩm và lối sống lành mạnh, đáp ứng nhu cầu cơ bản của con người mà không gây tổn thương cho môi trường</w:t>
      </w:r>
    </w:p>
    <w:p w14:paraId="053DD417"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Bàn luận: (kèm dẫn chứng)</w:t>
      </w:r>
    </w:p>
    <w:p w14:paraId="2FFE3166"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Lối sống xanh là lối sống đúng đắn, tích cực</w:t>
      </w:r>
    </w:p>
    <w:p w14:paraId="45B9F4FD"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Vì lối sống xanh mang lại nhiều lợi ích không chỉ cho môi trường mà còn cho sức khỏe và tinh thần của chúng ta…</w:t>
      </w:r>
    </w:p>
    <w:p w14:paraId="09F86D13"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Nếu chúng ta không chọn lối sống xanh, thì trong không xa, hành tinh của chúng ta sẽ trở thành một bãi rác khổng lồ.</w:t>
      </w:r>
    </w:p>
    <w:p w14:paraId="1A7D193E"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Bài học: thực hiện lối sống xanh vằng các biện pháp</w:t>
      </w:r>
    </w:p>
    <w:p w14:paraId="4C3E20DC"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Tiết kiệm năng lượng, sử dụng các sản phẩm dễ tái chế và thân thiện với môi trường, giảm thiểu việc sử dụng các hóa chất có hại.</w:t>
      </w:r>
    </w:p>
    <w:p w14:paraId="067F80C0"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Lựa chọn thực phẩm hữu cơ và hạn chế lãng phí thức ăn</w:t>
      </w:r>
    </w:p>
    <w:p w14:paraId="647AFDA5" w14:textId="77777777" w:rsidR="000057DB" w:rsidRPr="000057DB" w:rsidRDefault="000057DB" w:rsidP="000057DB">
      <w:pPr>
        <w:shd w:val="clear" w:color="auto" w:fill="FFFFFF"/>
        <w:spacing w:line="360" w:lineRule="atLeast"/>
        <w:rPr>
          <w:color w:val="333333"/>
          <w:sz w:val="28"/>
          <w:szCs w:val="28"/>
        </w:rPr>
      </w:pPr>
      <w:r w:rsidRPr="000057DB">
        <w:rPr>
          <w:b/>
          <w:bCs/>
          <w:color w:val="333333"/>
          <w:sz w:val="28"/>
          <w:szCs w:val="28"/>
        </w:rPr>
        <w:t>* Kết bài:</w:t>
      </w:r>
      <w:r w:rsidRPr="000057DB">
        <w:rPr>
          <w:color w:val="333333"/>
          <w:sz w:val="28"/>
          <w:szCs w:val="28"/>
        </w:rPr>
        <w:t> kết thúc vấn đề</w:t>
      </w:r>
    </w:p>
    <w:p w14:paraId="5D61901C" w14:textId="77777777" w:rsidR="000057DB" w:rsidRPr="000057DB" w:rsidRDefault="000057DB" w:rsidP="000057DB">
      <w:pPr>
        <w:shd w:val="clear" w:color="auto" w:fill="FFFFFF"/>
        <w:spacing w:line="360" w:lineRule="atLeast"/>
        <w:rPr>
          <w:color w:val="333333"/>
          <w:sz w:val="28"/>
          <w:szCs w:val="28"/>
        </w:rPr>
      </w:pPr>
      <w:r w:rsidRPr="000057DB">
        <w:rPr>
          <w:b/>
          <w:bCs/>
          <w:color w:val="333333"/>
          <w:sz w:val="28"/>
          <w:szCs w:val="28"/>
        </w:rPr>
        <w:t>d. Chính tả, ngữ pháp</w:t>
      </w:r>
    </w:p>
    <w:p w14:paraId="02E274F7"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Đảm bảo chuẩn chính tả, ngữ pháp Tiếng Việt</w:t>
      </w:r>
    </w:p>
    <w:p w14:paraId="44ADE5B2" w14:textId="77777777" w:rsidR="000057DB" w:rsidRPr="000057DB" w:rsidRDefault="000057DB" w:rsidP="000057DB">
      <w:pPr>
        <w:shd w:val="clear" w:color="auto" w:fill="FFFFFF"/>
        <w:spacing w:line="360" w:lineRule="atLeast"/>
        <w:rPr>
          <w:color w:val="333333"/>
          <w:sz w:val="28"/>
          <w:szCs w:val="28"/>
        </w:rPr>
      </w:pPr>
      <w:r w:rsidRPr="000057DB">
        <w:rPr>
          <w:b/>
          <w:bCs/>
          <w:color w:val="333333"/>
          <w:sz w:val="28"/>
          <w:szCs w:val="28"/>
        </w:rPr>
        <w:t>e. Sáng tạo</w:t>
      </w:r>
    </w:p>
    <w:p w14:paraId="5E51BFD2"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Bài viết có luận điểm rõ ràng, lập luận thuyết phục, diễn đạt trong sáng, bài viết thể hiện được sự sáng tạo, độc đáo riêng.                                                                                                          </w:t>
      </w:r>
    </w:p>
    <w:p w14:paraId="0138CA30" w14:textId="77777777" w:rsidR="000057DB" w:rsidRPr="000057DB" w:rsidRDefault="000057DB" w:rsidP="000057DB">
      <w:pPr>
        <w:shd w:val="clear" w:color="auto" w:fill="FFFFFF"/>
        <w:spacing w:line="360" w:lineRule="atLeast"/>
        <w:rPr>
          <w:color w:val="333333"/>
          <w:sz w:val="28"/>
          <w:szCs w:val="28"/>
        </w:rPr>
      </w:pPr>
      <w:r w:rsidRPr="000057DB">
        <w:rPr>
          <w:color w:val="333333"/>
          <w:sz w:val="28"/>
          <w:szCs w:val="28"/>
        </w:rPr>
        <w:t>- Chữ viết sạch đẹp, rõ ràng, văn phong lưu loát; không mắc lỗi chính tả, lỗi dùng từ, đặt câu.</w:t>
      </w:r>
    </w:p>
    <w:p w14:paraId="07EF5945" w14:textId="7AB14051" w:rsidR="000057DB" w:rsidRPr="00CB1026" w:rsidRDefault="000057DB" w:rsidP="000057DB">
      <w:pPr>
        <w:shd w:val="clear" w:color="auto" w:fill="FFFFFF"/>
        <w:spacing w:line="360" w:lineRule="atLeast"/>
        <w:rPr>
          <w:color w:val="333333"/>
          <w:sz w:val="28"/>
          <w:szCs w:val="28"/>
        </w:rPr>
      </w:pPr>
    </w:p>
    <w:p w14:paraId="4C817C33" w14:textId="77777777" w:rsidR="000057DB" w:rsidRPr="00CB1026" w:rsidRDefault="000057DB" w:rsidP="00CB1026">
      <w:pPr>
        <w:shd w:val="clear" w:color="auto" w:fill="FFFFFF"/>
        <w:spacing w:line="360" w:lineRule="atLeast"/>
        <w:rPr>
          <w:color w:val="333333"/>
          <w:sz w:val="28"/>
          <w:szCs w:val="28"/>
        </w:rPr>
      </w:pPr>
    </w:p>
    <w:p w14:paraId="3FA5087A" w14:textId="77777777" w:rsidR="00CB1026" w:rsidRPr="00CB1026" w:rsidRDefault="00CB1026" w:rsidP="00CB1026">
      <w:pPr>
        <w:shd w:val="clear" w:color="auto" w:fill="FFFFFF"/>
        <w:spacing w:line="360" w:lineRule="atLeast"/>
        <w:rPr>
          <w:color w:val="333333"/>
          <w:sz w:val="28"/>
          <w:szCs w:val="28"/>
        </w:rPr>
      </w:pPr>
    </w:p>
    <w:p w14:paraId="52AEF6FA" w14:textId="0FBA798F" w:rsidR="00CB1026" w:rsidRDefault="00CB1026" w:rsidP="00CB1026">
      <w:pPr>
        <w:shd w:val="clear" w:color="auto" w:fill="FFFFFF"/>
        <w:spacing w:line="360" w:lineRule="atLeast"/>
        <w:rPr>
          <w:color w:val="333333"/>
          <w:sz w:val="28"/>
          <w:szCs w:val="28"/>
        </w:rPr>
      </w:pPr>
    </w:p>
    <w:p w14:paraId="33A512EC" w14:textId="77777777" w:rsidR="00CB1026" w:rsidRPr="00CB1026" w:rsidRDefault="00CB1026" w:rsidP="00CB1026">
      <w:pPr>
        <w:shd w:val="clear" w:color="auto" w:fill="FFFFFF"/>
        <w:spacing w:line="360" w:lineRule="atLeast"/>
        <w:rPr>
          <w:color w:val="333333"/>
          <w:sz w:val="28"/>
          <w:szCs w:val="28"/>
        </w:rPr>
      </w:pPr>
    </w:p>
    <w:p w14:paraId="40C83B08" w14:textId="704F92A6" w:rsidR="00DA4144" w:rsidRPr="00F534DF" w:rsidRDefault="00DA4144" w:rsidP="00DA4144">
      <w:pPr>
        <w:shd w:val="clear" w:color="auto" w:fill="FFFFFF"/>
        <w:spacing w:line="360" w:lineRule="atLeast"/>
        <w:rPr>
          <w:color w:val="333333"/>
          <w:sz w:val="28"/>
          <w:szCs w:val="28"/>
        </w:rPr>
      </w:pPr>
    </w:p>
    <w:p w14:paraId="22D55FE5" w14:textId="77777777" w:rsidR="00DA4144" w:rsidRDefault="00DA4144" w:rsidP="004D189E">
      <w:pPr>
        <w:pStyle w:val="Chky"/>
        <w:ind w:left="0"/>
        <w:rPr>
          <w:rFonts w:ascii="Times New Roman" w:hAnsi="Times New Roman" w:cs="Times New Roman"/>
          <w:b w:val="0"/>
          <w:bCs w:val="0"/>
          <w:color w:val="000000" w:themeColor="text1"/>
          <w:sz w:val="28"/>
          <w:szCs w:val="28"/>
        </w:rPr>
      </w:pPr>
    </w:p>
    <w:p w14:paraId="0DC8EA92" w14:textId="77777777" w:rsidR="000057DB" w:rsidRDefault="000057DB" w:rsidP="004D189E">
      <w:pPr>
        <w:pStyle w:val="Chky"/>
        <w:ind w:left="0"/>
        <w:rPr>
          <w:rFonts w:ascii="Times New Roman" w:hAnsi="Times New Roman" w:cs="Times New Roman"/>
          <w:b w:val="0"/>
          <w:bCs w:val="0"/>
          <w:color w:val="000000" w:themeColor="text1"/>
          <w:sz w:val="28"/>
          <w:szCs w:val="28"/>
        </w:rPr>
      </w:pPr>
    </w:p>
    <w:p w14:paraId="5729EC1D" w14:textId="77777777" w:rsidR="000057DB" w:rsidRDefault="000057DB" w:rsidP="004D189E">
      <w:pPr>
        <w:pStyle w:val="Chky"/>
        <w:ind w:left="0"/>
        <w:rPr>
          <w:rFonts w:ascii="Times New Roman" w:hAnsi="Times New Roman" w:cs="Times New Roman"/>
          <w:b w:val="0"/>
          <w:bCs w:val="0"/>
          <w:color w:val="000000" w:themeColor="text1"/>
          <w:sz w:val="28"/>
          <w:szCs w:val="28"/>
        </w:rPr>
      </w:pPr>
    </w:p>
    <w:p w14:paraId="77650E18" w14:textId="77777777" w:rsidR="000057DB" w:rsidRDefault="000057DB" w:rsidP="004D189E">
      <w:pPr>
        <w:pStyle w:val="Chky"/>
        <w:ind w:left="0"/>
        <w:rPr>
          <w:rFonts w:ascii="Times New Roman" w:hAnsi="Times New Roman" w:cs="Times New Roman"/>
          <w:b w:val="0"/>
          <w:bCs w:val="0"/>
          <w:color w:val="000000" w:themeColor="text1"/>
          <w:sz w:val="28"/>
          <w:szCs w:val="28"/>
        </w:rPr>
      </w:pPr>
    </w:p>
    <w:p w14:paraId="2EC68FE7" w14:textId="77777777" w:rsidR="000057DB" w:rsidRDefault="000057DB" w:rsidP="004D189E">
      <w:pPr>
        <w:pStyle w:val="Chky"/>
        <w:ind w:left="0"/>
        <w:rPr>
          <w:rFonts w:ascii="Times New Roman" w:hAnsi="Times New Roman" w:cs="Times New Roman"/>
          <w:b w:val="0"/>
          <w:bCs w:val="0"/>
          <w:color w:val="000000" w:themeColor="text1"/>
          <w:sz w:val="28"/>
          <w:szCs w:val="28"/>
        </w:rPr>
      </w:pPr>
    </w:p>
    <w:p w14:paraId="06218D78" w14:textId="77777777" w:rsidR="000057DB" w:rsidRDefault="000057DB" w:rsidP="004D189E">
      <w:pPr>
        <w:pStyle w:val="Chky"/>
        <w:ind w:left="0"/>
        <w:rPr>
          <w:rFonts w:ascii="Times New Roman" w:hAnsi="Times New Roman" w:cs="Times New Roman"/>
          <w:b w:val="0"/>
          <w:bCs w:val="0"/>
          <w:color w:val="000000" w:themeColor="text1"/>
          <w:sz w:val="28"/>
          <w:szCs w:val="28"/>
        </w:rPr>
      </w:pPr>
    </w:p>
    <w:p w14:paraId="4994A3BF" w14:textId="77777777" w:rsidR="000057DB" w:rsidRDefault="000057DB" w:rsidP="004D189E">
      <w:pPr>
        <w:pStyle w:val="Chky"/>
        <w:ind w:left="0"/>
        <w:rPr>
          <w:rFonts w:ascii="Times New Roman" w:hAnsi="Times New Roman" w:cs="Times New Roman"/>
          <w:b w:val="0"/>
          <w:bCs w:val="0"/>
          <w:color w:val="000000" w:themeColor="text1"/>
          <w:sz w:val="28"/>
          <w:szCs w:val="28"/>
        </w:rPr>
      </w:pPr>
    </w:p>
    <w:p w14:paraId="4340CF0C" w14:textId="77777777" w:rsidR="000057DB" w:rsidRDefault="000057DB" w:rsidP="004D189E">
      <w:pPr>
        <w:pStyle w:val="Chky"/>
        <w:ind w:left="0"/>
        <w:rPr>
          <w:rFonts w:ascii="Times New Roman" w:hAnsi="Times New Roman" w:cs="Times New Roman"/>
          <w:b w:val="0"/>
          <w:bCs w:val="0"/>
          <w:color w:val="000000" w:themeColor="text1"/>
          <w:sz w:val="28"/>
          <w:szCs w:val="28"/>
        </w:rPr>
      </w:pPr>
    </w:p>
    <w:p w14:paraId="35B474B3" w14:textId="77777777" w:rsidR="000057DB" w:rsidRDefault="000057DB" w:rsidP="004D189E">
      <w:pPr>
        <w:pStyle w:val="Chky"/>
        <w:ind w:left="0"/>
        <w:rPr>
          <w:rFonts w:ascii="Times New Roman" w:hAnsi="Times New Roman" w:cs="Times New Roman"/>
          <w:b w:val="0"/>
          <w:bCs w:val="0"/>
          <w:color w:val="000000" w:themeColor="text1"/>
          <w:sz w:val="28"/>
          <w:szCs w:val="28"/>
        </w:rPr>
      </w:pPr>
    </w:p>
    <w:p w14:paraId="4867D4E1" w14:textId="77777777" w:rsidR="000057DB" w:rsidRDefault="000057DB" w:rsidP="004D189E">
      <w:pPr>
        <w:pStyle w:val="Chky"/>
        <w:ind w:left="0"/>
        <w:rPr>
          <w:rFonts w:ascii="Times New Roman" w:hAnsi="Times New Roman" w:cs="Times New Roman"/>
          <w:b w:val="0"/>
          <w:bCs w:val="0"/>
          <w:color w:val="000000" w:themeColor="text1"/>
          <w:sz w:val="28"/>
          <w:szCs w:val="28"/>
        </w:rPr>
      </w:pPr>
    </w:p>
    <w:p w14:paraId="0FA8F6F2" w14:textId="77777777" w:rsidR="000057DB" w:rsidRDefault="000057DB" w:rsidP="004D189E">
      <w:pPr>
        <w:pStyle w:val="Chky"/>
        <w:ind w:left="0"/>
        <w:rPr>
          <w:rFonts w:ascii="Times New Roman" w:hAnsi="Times New Roman" w:cs="Times New Roman"/>
          <w:b w:val="0"/>
          <w:bCs w:val="0"/>
          <w:color w:val="000000" w:themeColor="text1"/>
          <w:sz w:val="28"/>
          <w:szCs w:val="28"/>
        </w:rPr>
      </w:pPr>
    </w:p>
    <w:p w14:paraId="51FF4435" w14:textId="77777777" w:rsidR="000057DB" w:rsidRDefault="000057DB" w:rsidP="004D189E">
      <w:pPr>
        <w:pStyle w:val="Chky"/>
        <w:ind w:left="0"/>
        <w:rPr>
          <w:rFonts w:ascii="Times New Roman" w:hAnsi="Times New Roman" w:cs="Times New Roman"/>
          <w:b w:val="0"/>
          <w:bCs w:val="0"/>
          <w:color w:val="000000" w:themeColor="text1"/>
          <w:sz w:val="28"/>
          <w:szCs w:val="28"/>
        </w:rPr>
      </w:pPr>
    </w:p>
    <w:p w14:paraId="1DDBA54D" w14:textId="77777777" w:rsidR="000057DB" w:rsidRDefault="000057DB" w:rsidP="004D189E">
      <w:pPr>
        <w:pStyle w:val="Chky"/>
        <w:ind w:left="0"/>
        <w:rPr>
          <w:rFonts w:ascii="Times New Roman" w:hAnsi="Times New Roman" w:cs="Times New Roman"/>
          <w:b w:val="0"/>
          <w:bCs w:val="0"/>
          <w:color w:val="000000" w:themeColor="text1"/>
          <w:sz w:val="28"/>
          <w:szCs w:val="28"/>
        </w:rPr>
      </w:pPr>
    </w:p>
    <w:p w14:paraId="670B85AE" w14:textId="07D7E8F5" w:rsidR="000057DB" w:rsidRPr="004D189E" w:rsidRDefault="000057DB" w:rsidP="000057DB">
      <w:pPr>
        <w:shd w:val="clear" w:color="auto" w:fill="FFFFFF"/>
        <w:spacing w:line="360" w:lineRule="atLeast"/>
        <w:jc w:val="center"/>
        <w:rPr>
          <w:b/>
          <w:bCs/>
          <w:color w:val="333333"/>
          <w:sz w:val="36"/>
          <w:szCs w:val="36"/>
        </w:rPr>
      </w:pPr>
      <w:bookmarkStart w:id="1" w:name="_Hlk179058463"/>
      <w:r w:rsidRPr="004D189E">
        <w:rPr>
          <w:b/>
          <w:bCs/>
          <w:color w:val="333333"/>
          <w:sz w:val="36"/>
          <w:szCs w:val="36"/>
          <w:highlight w:val="yellow"/>
        </w:rPr>
        <w:lastRenderedPageBreak/>
        <w:t xml:space="preserve">ĐỀ </w:t>
      </w:r>
      <w:r>
        <w:rPr>
          <w:b/>
          <w:bCs/>
          <w:color w:val="333333"/>
          <w:sz w:val="36"/>
          <w:szCs w:val="36"/>
          <w:highlight w:val="yellow"/>
        </w:rPr>
        <w:t>6</w:t>
      </w:r>
      <w:r w:rsidRPr="004D189E">
        <w:rPr>
          <w:b/>
          <w:bCs/>
          <w:color w:val="333333"/>
          <w:sz w:val="36"/>
          <w:szCs w:val="36"/>
          <w:highlight w:val="yellow"/>
        </w:rPr>
        <w:t>:</w:t>
      </w:r>
    </w:p>
    <w:p w14:paraId="40144338" w14:textId="77777777" w:rsidR="000057DB" w:rsidRPr="004D189E" w:rsidRDefault="000057DB" w:rsidP="000057DB">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6463A178" w14:textId="77777777" w:rsidR="000057DB" w:rsidRPr="004D189E" w:rsidRDefault="000057DB" w:rsidP="000057DB">
      <w:pPr>
        <w:shd w:val="clear" w:color="auto" w:fill="FFFFFF"/>
        <w:spacing w:line="360" w:lineRule="atLeast"/>
        <w:jc w:val="both"/>
        <w:rPr>
          <w:color w:val="333333"/>
          <w:sz w:val="28"/>
          <w:szCs w:val="28"/>
        </w:rPr>
      </w:pPr>
      <w:r w:rsidRPr="004D189E">
        <w:rPr>
          <w:b/>
          <w:bCs/>
          <w:color w:val="333333"/>
          <w:sz w:val="28"/>
          <w:szCs w:val="28"/>
        </w:rPr>
        <w:t>Đọc đoạn trích dưới đây:</w:t>
      </w:r>
    </w:p>
    <w:p w14:paraId="4908514E" w14:textId="216A0A74"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Nào lối dạo vườn hoa năm ngoái,</w:t>
      </w:r>
    </w:p>
    <w:p w14:paraId="5F23E69D"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Đóa hồng đào hái buổi còn xanh</w:t>
      </w:r>
    </w:p>
    <w:p w14:paraId="7F530799"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Trên gác phượng, dưới lầu oanh,</w:t>
      </w:r>
    </w:p>
    <w:p w14:paraId="2F576E5F"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Gối Du-</w:t>
      </w:r>
      <w:proofErr w:type="gramStart"/>
      <w:r w:rsidRPr="000057DB">
        <w:rPr>
          <w:i/>
          <w:iCs/>
          <w:color w:val="333333"/>
          <w:sz w:val="27"/>
          <w:szCs w:val="27"/>
        </w:rPr>
        <w:t>tiên  hãy</w:t>
      </w:r>
      <w:proofErr w:type="gramEnd"/>
      <w:r w:rsidRPr="000057DB">
        <w:rPr>
          <w:i/>
          <w:iCs/>
          <w:color w:val="333333"/>
          <w:sz w:val="27"/>
          <w:szCs w:val="27"/>
        </w:rPr>
        <w:t xml:space="preserve"> rành rành, song song.</w:t>
      </w:r>
    </w:p>
    <w:p w14:paraId="4831FAAB"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Bây giờ đã ra lòng rẻ rúng</w:t>
      </w:r>
    </w:p>
    <w:p w14:paraId="406A48E3"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Để thân này cỏ úng tơ mành,</w:t>
      </w:r>
    </w:p>
    <w:p w14:paraId="487B1357"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 xml:space="preserve">Đông </w:t>
      </w:r>
      <w:proofErr w:type="gramStart"/>
      <w:r w:rsidRPr="000057DB">
        <w:rPr>
          <w:i/>
          <w:iCs/>
          <w:color w:val="333333"/>
          <w:sz w:val="27"/>
          <w:szCs w:val="27"/>
        </w:rPr>
        <w:t>quân  sao</w:t>
      </w:r>
      <w:proofErr w:type="gramEnd"/>
      <w:r w:rsidRPr="000057DB">
        <w:rPr>
          <w:i/>
          <w:iCs/>
          <w:color w:val="333333"/>
          <w:sz w:val="27"/>
          <w:szCs w:val="27"/>
        </w:rPr>
        <w:t xml:space="preserve"> khéo bất tình,</w:t>
      </w:r>
    </w:p>
    <w:p w14:paraId="34A1D982"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Cành hoa tàn nguyệt, bực mình hoài xuân.</w:t>
      </w:r>
    </w:p>
    <w:p w14:paraId="40220F17"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 xml:space="preserve">Nào lúc tựa lầu </w:t>
      </w:r>
      <w:proofErr w:type="gramStart"/>
      <w:r w:rsidRPr="000057DB">
        <w:rPr>
          <w:i/>
          <w:iCs/>
          <w:color w:val="333333"/>
          <w:sz w:val="27"/>
          <w:szCs w:val="27"/>
        </w:rPr>
        <w:t>Tần  hôm</w:t>
      </w:r>
      <w:proofErr w:type="gramEnd"/>
      <w:r w:rsidRPr="000057DB">
        <w:rPr>
          <w:i/>
          <w:iCs/>
          <w:color w:val="333333"/>
          <w:sz w:val="27"/>
          <w:szCs w:val="27"/>
        </w:rPr>
        <w:t xml:space="preserve"> nọ,</w:t>
      </w:r>
    </w:p>
    <w:p w14:paraId="75A9CE67"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Cành liễu mành bẻ thủa đương tơ</w:t>
      </w:r>
    </w:p>
    <w:p w14:paraId="0E603896"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Khi trưởng ngọc, lúc rèm ngà,</w:t>
      </w:r>
    </w:p>
    <w:p w14:paraId="1C678D04"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 xml:space="preserve">Mảnh xuân </w:t>
      </w:r>
      <w:proofErr w:type="gramStart"/>
      <w:r w:rsidRPr="000057DB">
        <w:rPr>
          <w:i/>
          <w:iCs/>
          <w:color w:val="333333"/>
          <w:sz w:val="27"/>
          <w:szCs w:val="27"/>
        </w:rPr>
        <w:t>y  hãy</w:t>
      </w:r>
      <w:proofErr w:type="gramEnd"/>
      <w:r w:rsidRPr="000057DB">
        <w:rPr>
          <w:i/>
          <w:iCs/>
          <w:color w:val="333333"/>
          <w:sz w:val="27"/>
          <w:szCs w:val="27"/>
        </w:rPr>
        <w:t xml:space="preserve"> sờ sờ dấu phong.</w:t>
      </w:r>
    </w:p>
    <w:p w14:paraId="4B99809C"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Bây giờ đã ra lòng ruồng rẫy,</w:t>
      </w:r>
    </w:p>
    <w:p w14:paraId="5AE7B650"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 xml:space="preserve">Để thân này nước chảy hoa </w:t>
      </w:r>
      <w:proofErr w:type="gramStart"/>
      <w:r w:rsidRPr="000057DB">
        <w:rPr>
          <w:i/>
          <w:iCs/>
          <w:color w:val="333333"/>
          <w:sz w:val="27"/>
          <w:szCs w:val="27"/>
        </w:rPr>
        <w:t>trôi !</w:t>
      </w:r>
      <w:proofErr w:type="gramEnd"/>
    </w:p>
    <w:p w14:paraId="064A0C82"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Hóa công sao khéo trêu ngươi?</w:t>
      </w:r>
    </w:p>
    <w:p w14:paraId="61CE8ADA" w14:textId="77777777" w:rsidR="000057DB" w:rsidRPr="000057DB" w:rsidRDefault="000057DB" w:rsidP="000057DB">
      <w:pPr>
        <w:shd w:val="clear" w:color="auto" w:fill="FFFFFF"/>
        <w:spacing w:line="360" w:lineRule="atLeast"/>
        <w:jc w:val="center"/>
        <w:rPr>
          <w:color w:val="333333"/>
          <w:sz w:val="27"/>
          <w:szCs w:val="27"/>
        </w:rPr>
      </w:pPr>
      <w:r w:rsidRPr="000057DB">
        <w:rPr>
          <w:i/>
          <w:iCs/>
          <w:color w:val="333333"/>
          <w:sz w:val="27"/>
          <w:szCs w:val="27"/>
        </w:rPr>
        <w:t xml:space="preserve">Bóng đèn tà nguyệt, nhử mùi ký </w:t>
      </w:r>
      <w:proofErr w:type="gramStart"/>
      <w:r w:rsidRPr="000057DB">
        <w:rPr>
          <w:i/>
          <w:iCs/>
          <w:color w:val="333333"/>
          <w:sz w:val="27"/>
          <w:szCs w:val="27"/>
        </w:rPr>
        <w:t>sinh !</w:t>
      </w:r>
      <w:proofErr w:type="gramEnd"/>
    </w:p>
    <w:p w14:paraId="4BB1ACCE" w14:textId="7C1FD01D" w:rsidR="000057DB" w:rsidRPr="000057DB" w:rsidRDefault="000057DB" w:rsidP="000057DB">
      <w:pPr>
        <w:shd w:val="clear" w:color="auto" w:fill="FFFFFF"/>
        <w:spacing w:line="360" w:lineRule="atLeast"/>
        <w:jc w:val="right"/>
        <w:rPr>
          <w:color w:val="333333"/>
          <w:sz w:val="27"/>
          <w:szCs w:val="27"/>
        </w:rPr>
      </w:pPr>
      <w:r w:rsidRPr="000057DB">
        <w:rPr>
          <w:color w:val="333333"/>
          <w:sz w:val="27"/>
          <w:szCs w:val="27"/>
        </w:rPr>
        <w:t>(Trích </w:t>
      </w:r>
      <w:r w:rsidRPr="000057DB">
        <w:rPr>
          <w:i/>
          <w:iCs/>
          <w:color w:val="333333"/>
          <w:sz w:val="27"/>
          <w:szCs w:val="27"/>
        </w:rPr>
        <w:t>Cung oán ngâm khúc</w:t>
      </w:r>
      <w:r w:rsidRPr="000057DB">
        <w:rPr>
          <w:color w:val="333333"/>
          <w:sz w:val="27"/>
          <w:szCs w:val="27"/>
        </w:rPr>
        <w:t>, Nguyễn Gia Thiều,</w:t>
      </w:r>
    </w:p>
    <w:p w14:paraId="74A4FF91" w14:textId="6B7FEFC7" w:rsidR="000057DB" w:rsidRPr="00CB1026" w:rsidRDefault="000057DB" w:rsidP="000057DB">
      <w:pPr>
        <w:shd w:val="clear" w:color="auto" w:fill="FFFFFF"/>
        <w:spacing w:line="360" w:lineRule="atLeast"/>
        <w:jc w:val="right"/>
        <w:rPr>
          <w:color w:val="333333"/>
          <w:sz w:val="27"/>
          <w:szCs w:val="27"/>
        </w:rPr>
      </w:pPr>
      <w:r w:rsidRPr="000057DB">
        <w:rPr>
          <w:color w:val="333333"/>
          <w:sz w:val="27"/>
          <w:szCs w:val="27"/>
        </w:rPr>
        <w:t>in trong cuốn </w:t>
      </w:r>
      <w:r w:rsidRPr="000057DB">
        <w:rPr>
          <w:i/>
          <w:iCs/>
          <w:color w:val="333333"/>
          <w:sz w:val="27"/>
          <w:szCs w:val="27"/>
        </w:rPr>
        <w:t>Cổ văn Việt Nam - Cung oán ngâm khúc</w:t>
      </w:r>
      <w:r w:rsidRPr="000057DB">
        <w:rPr>
          <w:color w:val="333333"/>
          <w:sz w:val="27"/>
          <w:szCs w:val="27"/>
        </w:rPr>
        <w:t>, NXB Tân Việt, 1953, tr. 35)</w:t>
      </w:r>
    </w:p>
    <w:p w14:paraId="78ED5CFA" w14:textId="5E392582" w:rsidR="000057DB" w:rsidRDefault="000057DB" w:rsidP="000057DB">
      <w:pPr>
        <w:shd w:val="clear" w:color="auto" w:fill="FFFFFF"/>
        <w:spacing w:line="360" w:lineRule="atLeast"/>
        <w:jc w:val="both"/>
        <w:rPr>
          <w:color w:val="333333"/>
          <w:sz w:val="28"/>
          <w:szCs w:val="28"/>
        </w:rPr>
      </w:pPr>
      <w:r w:rsidRPr="004D189E">
        <w:rPr>
          <w:b/>
          <w:bCs/>
          <w:color w:val="333333"/>
          <w:sz w:val="28"/>
          <w:szCs w:val="28"/>
        </w:rPr>
        <w:t>Câu 1</w:t>
      </w:r>
      <w:r>
        <w:rPr>
          <w:b/>
          <w:bCs/>
          <w:color w:val="333333"/>
          <w:sz w:val="28"/>
          <w:szCs w:val="28"/>
        </w:rPr>
        <w:t xml:space="preserve">. </w:t>
      </w:r>
      <w:r w:rsidRPr="000057DB">
        <w:rPr>
          <w:color w:val="333333"/>
          <w:sz w:val="28"/>
          <w:szCs w:val="28"/>
        </w:rPr>
        <w:t>Đoạn trích trên được viết theo thể thơ gì?</w:t>
      </w:r>
    </w:p>
    <w:p w14:paraId="06D00673" w14:textId="1279BE81" w:rsidR="002C4D07" w:rsidRPr="002C4D07" w:rsidRDefault="000057DB" w:rsidP="002C4D07">
      <w:pPr>
        <w:shd w:val="clear" w:color="auto" w:fill="FFFFFF"/>
        <w:spacing w:line="360" w:lineRule="atLeast"/>
        <w:jc w:val="both"/>
        <w:rPr>
          <w:color w:val="333333"/>
          <w:sz w:val="28"/>
          <w:szCs w:val="28"/>
        </w:rPr>
      </w:pPr>
      <w:r w:rsidRPr="004D189E">
        <w:rPr>
          <w:b/>
          <w:bCs/>
          <w:color w:val="333333"/>
          <w:sz w:val="28"/>
          <w:szCs w:val="28"/>
        </w:rPr>
        <w:t>Câu 2.</w:t>
      </w:r>
      <w:r>
        <w:rPr>
          <w:color w:val="333333"/>
          <w:sz w:val="28"/>
          <w:szCs w:val="28"/>
        </w:rPr>
        <w:t xml:space="preserve"> </w:t>
      </w:r>
      <w:r w:rsidR="002C4D07" w:rsidRPr="002C4D07">
        <w:rPr>
          <w:color w:val="333333"/>
          <w:sz w:val="28"/>
          <w:szCs w:val="28"/>
        </w:rPr>
        <w:t>Tìm và nêu tác dụng của biện pháp tu từ được sử dụng trong hai câu thơ sau:</w:t>
      </w:r>
    </w:p>
    <w:p w14:paraId="7594190E" w14:textId="77777777" w:rsidR="002C4D07" w:rsidRPr="002C4D07" w:rsidRDefault="002C4D07" w:rsidP="002C4D07">
      <w:pPr>
        <w:shd w:val="clear" w:color="auto" w:fill="FFFFFF"/>
        <w:spacing w:line="360" w:lineRule="atLeast"/>
        <w:jc w:val="center"/>
        <w:rPr>
          <w:color w:val="333333"/>
          <w:sz w:val="28"/>
          <w:szCs w:val="28"/>
        </w:rPr>
      </w:pPr>
      <w:r w:rsidRPr="002C4D07">
        <w:rPr>
          <w:i/>
          <w:iCs/>
          <w:color w:val="333333"/>
          <w:sz w:val="28"/>
          <w:szCs w:val="28"/>
        </w:rPr>
        <w:t>“Hóa công sao khéo trêu ngươi?</w:t>
      </w:r>
    </w:p>
    <w:p w14:paraId="4514D409" w14:textId="638E15C1" w:rsidR="000057DB" w:rsidRDefault="002C4D07" w:rsidP="002C4D07">
      <w:pPr>
        <w:shd w:val="clear" w:color="auto" w:fill="FFFFFF"/>
        <w:spacing w:line="360" w:lineRule="atLeast"/>
        <w:jc w:val="center"/>
        <w:rPr>
          <w:color w:val="333333"/>
          <w:sz w:val="28"/>
          <w:szCs w:val="28"/>
        </w:rPr>
      </w:pPr>
      <w:r w:rsidRPr="002C4D07">
        <w:rPr>
          <w:i/>
          <w:iCs/>
          <w:color w:val="333333"/>
          <w:sz w:val="28"/>
          <w:szCs w:val="28"/>
        </w:rPr>
        <w:t>Bóng đèn tà nguyệt nhử mùi ký sinh”</w:t>
      </w:r>
    </w:p>
    <w:p w14:paraId="4B1748CB" w14:textId="024271A8" w:rsidR="000057DB" w:rsidRDefault="000057DB" w:rsidP="000057DB">
      <w:pPr>
        <w:shd w:val="clear" w:color="auto" w:fill="FFFFFF"/>
        <w:spacing w:line="360" w:lineRule="atLeast"/>
        <w:jc w:val="both"/>
        <w:rPr>
          <w:color w:val="333333"/>
          <w:sz w:val="28"/>
          <w:szCs w:val="28"/>
        </w:rPr>
      </w:pPr>
      <w:r w:rsidRPr="004D189E">
        <w:rPr>
          <w:b/>
          <w:bCs/>
          <w:color w:val="333333"/>
          <w:sz w:val="28"/>
          <w:szCs w:val="28"/>
        </w:rPr>
        <w:t>Câu 3.</w:t>
      </w:r>
      <w:r>
        <w:rPr>
          <w:color w:val="333333"/>
          <w:sz w:val="28"/>
          <w:szCs w:val="28"/>
        </w:rPr>
        <w:t xml:space="preserve"> </w:t>
      </w:r>
      <w:r w:rsidR="002C4D07" w:rsidRPr="002C4D07">
        <w:rPr>
          <w:color w:val="333333"/>
          <w:sz w:val="28"/>
          <w:szCs w:val="28"/>
        </w:rPr>
        <w:t>Em có ấn tượng nhất với điều gì ở đoạn trích? Vì sao?</w:t>
      </w:r>
    </w:p>
    <w:p w14:paraId="57506052" w14:textId="08DFEF5B" w:rsidR="000057DB" w:rsidRPr="00CB1026" w:rsidRDefault="000057DB" w:rsidP="000057DB">
      <w:pPr>
        <w:shd w:val="clear" w:color="auto" w:fill="FFFFFF"/>
        <w:spacing w:line="360" w:lineRule="atLeast"/>
        <w:jc w:val="both"/>
        <w:rPr>
          <w:color w:val="333333"/>
          <w:sz w:val="28"/>
          <w:szCs w:val="28"/>
        </w:rPr>
      </w:pPr>
      <w:r w:rsidRPr="004D189E">
        <w:rPr>
          <w:b/>
          <w:bCs/>
          <w:color w:val="333333"/>
          <w:sz w:val="28"/>
          <w:szCs w:val="28"/>
        </w:rPr>
        <w:t>Câu 4.</w:t>
      </w:r>
      <w:r>
        <w:rPr>
          <w:color w:val="333333"/>
          <w:sz w:val="28"/>
          <w:szCs w:val="28"/>
        </w:rPr>
        <w:t xml:space="preserve"> </w:t>
      </w:r>
      <w:r w:rsidR="002C4D07" w:rsidRPr="002C4D07">
        <w:rPr>
          <w:color w:val="333333"/>
          <w:sz w:val="28"/>
          <w:szCs w:val="28"/>
        </w:rPr>
        <w:t>Từ hình ảnh người cung nữ trong đoạn trích, hãy trình bày suy nghĩ của em về thân phận người phụ nữ trong xã hội xưa.</w:t>
      </w:r>
    </w:p>
    <w:p w14:paraId="46019B16" w14:textId="77777777" w:rsidR="000057DB" w:rsidRDefault="000057DB" w:rsidP="000057DB">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46A7732F" w14:textId="3EB9EB6A" w:rsidR="000057DB" w:rsidRPr="00F534DF" w:rsidRDefault="000057DB" w:rsidP="000057DB">
      <w:pPr>
        <w:shd w:val="clear" w:color="auto" w:fill="FFFFFF"/>
        <w:spacing w:line="360" w:lineRule="atLeast"/>
        <w:jc w:val="both"/>
        <w:rPr>
          <w:color w:val="333333"/>
          <w:sz w:val="28"/>
          <w:szCs w:val="28"/>
        </w:rPr>
      </w:pPr>
      <w:r w:rsidRPr="00F534DF">
        <w:rPr>
          <w:b/>
          <w:bCs/>
          <w:color w:val="333333"/>
          <w:sz w:val="28"/>
          <w:szCs w:val="28"/>
        </w:rPr>
        <w:t>Câu 1.</w:t>
      </w:r>
      <w:r>
        <w:rPr>
          <w:rFonts w:ascii="Roboto" w:hAnsi="Roboto"/>
          <w:color w:val="333333"/>
          <w:kern w:val="36"/>
          <w:sz w:val="27"/>
          <w:szCs w:val="27"/>
        </w:rPr>
        <w:t xml:space="preserve"> </w:t>
      </w:r>
      <w:r w:rsidR="002C4D07" w:rsidRPr="002C4D07">
        <w:rPr>
          <w:color w:val="333333"/>
          <w:sz w:val="28"/>
          <w:szCs w:val="28"/>
        </w:rPr>
        <w:t>Em hãy viết đoạn văn nghị luận (khoảng 200 chữ) về lòng khoan dung.</w:t>
      </w:r>
    </w:p>
    <w:p w14:paraId="20FAA3E6" w14:textId="1E57393E" w:rsidR="000057DB" w:rsidRDefault="000057DB" w:rsidP="000057DB">
      <w:pPr>
        <w:shd w:val="clear" w:color="auto" w:fill="FFFFFF"/>
        <w:spacing w:line="360" w:lineRule="atLeast"/>
        <w:rPr>
          <w:color w:val="333333"/>
          <w:sz w:val="28"/>
          <w:szCs w:val="28"/>
        </w:rPr>
      </w:pPr>
      <w:r w:rsidRPr="00F534DF">
        <w:rPr>
          <w:b/>
          <w:bCs/>
          <w:color w:val="333333"/>
          <w:sz w:val="28"/>
          <w:szCs w:val="28"/>
        </w:rPr>
        <w:t>Câu 2.</w:t>
      </w:r>
      <w:r w:rsidRPr="00F534DF">
        <w:rPr>
          <w:color w:val="333333"/>
          <w:sz w:val="28"/>
          <w:szCs w:val="28"/>
        </w:rPr>
        <w:t xml:space="preserve"> </w:t>
      </w:r>
      <w:r w:rsidR="002C4D07" w:rsidRPr="002C4D07">
        <w:rPr>
          <w:color w:val="333333"/>
          <w:sz w:val="28"/>
          <w:szCs w:val="28"/>
        </w:rPr>
        <w:t>Viết bài văn phân tích đoạn trích “Cung oán ngâm khúc” của tác giả Nguyễn Gia Thiều (trích dẫn trong phần đọc hiểu).</w:t>
      </w:r>
    </w:p>
    <w:bookmarkEnd w:id="1"/>
    <w:p w14:paraId="6E92E009" w14:textId="77777777" w:rsidR="008A72B6" w:rsidRDefault="008A72B6" w:rsidP="000057DB">
      <w:pPr>
        <w:shd w:val="clear" w:color="auto" w:fill="FFFFFF"/>
        <w:spacing w:line="360" w:lineRule="atLeast"/>
        <w:rPr>
          <w:color w:val="333333"/>
          <w:sz w:val="28"/>
          <w:szCs w:val="28"/>
        </w:rPr>
      </w:pPr>
    </w:p>
    <w:p w14:paraId="6CE79A9F" w14:textId="77777777" w:rsidR="008A72B6" w:rsidRDefault="008A72B6" w:rsidP="000057DB">
      <w:pPr>
        <w:shd w:val="clear" w:color="auto" w:fill="FFFFFF"/>
        <w:spacing w:line="360" w:lineRule="atLeast"/>
        <w:rPr>
          <w:color w:val="333333"/>
          <w:sz w:val="28"/>
          <w:szCs w:val="28"/>
        </w:rPr>
      </w:pPr>
    </w:p>
    <w:p w14:paraId="5154DE96" w14:textId="77777777" w:rsidR="008A72B6" w:rsidRDefault="008A72B6" w:rsidP="000057DB">
      <w:pPr>
        <w:shd w:val="clear" w:color="auto" w:fill="FFFFFF"/>
        <w:spacing w:line="360" w:lineRule="atLeast"/>
        <w:rPr>
          <w:color w:val="333333"/>
          <w:sz w:val="28"/>
          <w:szCs w:val="28"/>
        </w:rPr>
      </w:pPr>
    </w:p>
    <w:p w14:paraId="5B5F7B81" w14:textId="77777777" w:rsidR="008A72B6" w:rsidRDefault="008A72B6" w:rsidP="000057DB">
      <w:pPr>
        <w:shd w:val="clear" w:color="auto" w:fill="FFFFFF"/>
        <w:spacing w:line="360" w:lineRule="atLeast"/>
        <w:rPr>
          <w:color w:val="333333"/>
          <w:sz w:val="28"/>
          <w:szCs w:val="28"/>
        </w:rPr>
      </w:pPr>
    </w:p>
    <w:p w14:paraId="420ABF2B" w14:textId="77777777" w:rsidR="008A72B6" w:rsidRDefault="008A72B6" w:rsidP="000057DB">
      <w:pPr>
        <w:shd w:val="clear" w:color="auto" w:fill="FFFFFF"/>
        <w:spacing w:line="360" w:lineRule="atLeast"/>
        <w:rPr>
          <w:color w:val="333333"/>
          <w:sz w:val="28"/>
          <w:szCs w:val="28"/>
        </w:rPr>
      </w:pPr>
    </w:p>
    <w:p w14:paraId="190632EC" w14:textId="77777777" w:rsidR="008A72B6" w:rsidRDefault="008A72B6" w:rsidP="000057DB">
      <w:pPr>
        <w:shd w:val="clear" w:color="auto" w:fill="FFFFFF"/>
        <w:spacing w:line="360" w:lineRule="atLeast"/>
        <w:rPr>
          <w:color w:val="333333"/>
          <w:sz w:val="28"/>
          <w:szCs w:val="28"/>
        </w:rPr>
      </w:pPr>
    </w:p>
    <w:p w14:paraId="24BB9996" w14:textId="77777777" w:rsidR="008A72B6" w:rsidRDefault="008A72B6" w:rsidP="000057DB">
      <w:pPr>
        <w:shd w:val="clear" w:color="auto" w:fill="FFFFFF"/>
        <w:spacing w:line="360" w:lineRule="atLeast"/>
        <w:rPr>
          <w:color w:val="333333"/>
          <w:sz w:val="28"/>
          <w:szCs w:val="28"/>
        </w:rPr>
      </w:pPr>
    </w:p>
    <w:p w14:paraId="6C6AF617" w14:textId="07565B92" w:rsidR="008A72B6" w:rsidRPr="00CB1026" w:rsidRDefault="008A72B6" w:rsidP="008A72B6">
      <w:pPr>
        <w:pStyle w:val="Chky"/>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36"/>
          <w:szCs w:val="36"/>
          <w:highlight w:val="yellow"/>
        </w:rPr>
        <w:lastRenderedPageBreak/>
        <w:t>HƯỚNG DẪN CHẤM</w:t>
      </w:r>
      <w:r w:rsidRPr="005A0BAF">
        <w:rPr>
          <w:rFonts w:ascii="Times New Roman" w:hAnsi="Times New Roman" w:cs="Times New Roman"/>
          <w:color w:val="000000" w:themeColor="text1"/>
          <w:sz w:val="36"/>
          <w:szCs w:val="36"/>
          <w:highlight w:val="yellow"/>
        </w:rPr>
        <w:t xml:space="preserve"> ĐỀ </w:t>
      </w:r>
      <w:r>
        <w:rPr>
          <w:rFonts w:ascii="Times New Roman" w:hAnsi="Times New Roman" w:cs="Times New Roman"/>
          <w:color w:val="000000" w:themeColor="text1"/>
          <w:sz w:val="36"/>
          <w:szCs w:val="36"/>
          <w:highlight w:val="yellow"/>
        </w:rPr>
        <w:t>6</w:t>
      </w:r>
      <w:r w:rsidRPr="005A0BAF">
        <w:rPr>
          <w:rFonts w:ascii="Times New Roman" w:hAnsi="Times New Roman" w:cs="Times New Roman"/>
          <w:color w:val="000000" w:themeColor="text1"/>
          <w:sz w:val="36"/>
          <w:szCs w:val="36"/>
          <w:highlight w:val="yellow"/>
        </w:rPr>
        <w:t>:</w:t>
      </w:r>
    </w:p>
    <w:p w14:paraId="5E6FD0EE" w14:textId="77777777" w:rsidR="008A72B6" w:rsidRPr="004D189E" w:rsidRDefault="008A72B6" w:rsidP="008A72B6">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02AF2EFA" w14:textId="77777777" w:rsidR="008A72B6" w:rsidRDefault="008A72B6" w:rsidP="008A72B6">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p>
    <w:p w14:paraId="3256536B" w14:textId="554C9392" w:rsidR="008A72B6" w:rsidRDefault="008A72B6" w:rsidP="008A72B6">
      <w:pPr>
        <w:shd w:val="clear" w:color="auto" w:fill="FFFFFF"/>
        <w:spacing w:line="360" w:lineRule="atLeast"/>
        <w:jc w:val="both"/>
        <w:rPr>
          <w:color w:val="333333"/>
          <w:sz w:val="28"/>
          <w:szCs w:val="28"/>
        </w:rPr>
      </w:pPr>
      <w:r w:rsidRPr="008A72B6">
        <w:rPr>
          <w:color w:val="333333"/>
          <w:sz w:val="28"/>
          <w:szCs w:val="28"/>
        </w:rPr>
        <w:t>Thơ Song thất lục bát</w:t>
      </w:r>
    </w:p>
    <w:p w14:paraId="34CAF901" w14:textId="77777777" w:rsidR="008A72B6" w:rsidRDefault="008A72B6" w:rsidP="008A72B6">
      <w:pPr>
        <w:shd w:val="clear" w:color="auto" w:fill="FFFFFF"/>
        <w:spacing w:line="360" w:lineRule="atLeast"/>
        <w:jc w:val="both"/>
        <w:rPr>
          <w:b/>
          <w:bCs/>
          <w:color w:val="333333"/>
          <w:sz w:val="28"/>
          <w:szCs w:val="28"/>
        </w:rPr>
      </w:pPr>
      <w:r w:rsidRPr="004D189E">
        <w:rPr>
          <w:b/>
          <w:bCs/>
          <w:color w:val="333333"/>
          <w:sz w:val="28"/>
          <w:szCs w:val="28"/>
        </w:rPr>
        <w:t>Câu 2.</w:t>
      </w:r>
    </w:p>
    <w:p w14:paraId="01EA3279" w14:textId="5E154B3D" w:rsidR="008A72B6" w:rsidRPr="008A72B6" w:rsidRDefault="008A72B6" w:rsidP="008A72B6">
      <w:pPr>
        <w:shd w:val="clear" w:color="auto" w:fill="FFFFFF"/>
        <w:spacing w:line="360" w:lineRule="atLeast"/>
        <w:jc w:val="both"/>
        <w:rPr>
          <w:color w:val="333333"/>
          <w:sz w:val="28"/>
          <w:szCs w:val="28"/>
        </w:rPr>
      </w:pPr>
      <w:r>
        <w:rPr>
          <w:color w:val="333333"/>
          <w:sz w:val="28"/>
          <w:szCs w:val="28"/>
        </w:rPr>
        <w:t>-</w:t>
      </w:r>
      <w:r w:rsidRPr="008A72B6">
        <w:rPr>
          <w:color w:val="333333"/>
          <w:sz w:val="28"/>
          <w:szCs w:val="28"/>
        </w:rPr>
        <w:t>Biện pháp tu từ</w:t>
      </w:r>
      <w:r>
        <w:rPr>
          <w:color w:val="333333"/>
          <w:sz w:val="28"/>
          <w:szCs w:val="28"/>
        </w:rPr>
        <w:t>:</w:t>
      </w:r>
      <w:r w:rsidRPr="008A72B6">
        <w:rPr>
          <w:color w:val="333333"/>
          <w:sz w:val="28"/>
          <w:szCs w:val="28"/>
        </w:rPr>
        <w:t xml:space="preserve"> ẩn dụ.</w:t>
      </w:r>
    </w:p>
    <w:p w14:paraId="6CDE4D27" w14:textId="3CCEA178" w:rsidR="008A72B6" w:rsidRDefault="008A72B6" w:rsidP="008A72B6">
      <w:pPr>
        <w:shd w:val="clear" w:color="auto" w:fill="FFFFFF"/>
        <w:spacing w:line="360" w:lineRule="atLeast"/>
        <w:jc w:val="both"/>
        <w:rPr>
          <w:color w:val="333333"/>
          <w:sz w:val="28"/>
          <w:szCs w:val="28"/>
        </w:rPr>
      </w:pPr>
      <w:r>
        <w:rPr>
          <w:color w:val="333333"/>
          <w:sz w:val="28"/>
          <w:szCs w:val="28"/>
        </w:rPr>
        <w:t>-</w:t>
      </w:r>
      <w:r w:rsidRPr="008A72B6">
        <w:rPr>
          <w:color w:val="333333"/>
          <w:sz w:val="28"/>
          <w:szCs w:val="28"/>
        </w:rPr>
        <w:t>Tác dụng: Làm tăng giá trị biểu đạt, thể hiện sâu sắc nỗi phẩn uất của người cung nữ.</w:t>
      </w:r>
    </w:p>
    <w:p w14:paraId="2742BEF1" w14:textId="77777777" w:rsidR="008A72B6" w:rsidRDefault="008A72B6" w:rsidP="008A72B6">
      <w:pPr>
        <w:shd w:val="clear" w:color="auto" w:fill="FFFFFF"/>
        <w:spacing w:line="360" w:lineRule="atLeast"/>
        <w:rPr>
          <w:color w:val="333333"/>
          <w:sz w:val="28"/>
          <w:szCs w:val="28"/>
        </w:rPr>
      </w:pPr>
      <w:r w:rsidRPr="004D189E">
        <w:rPr>
          <w:b/>
          <w:bCs/>
          <w:color w:val="333333"/>
          <w:sz w:val="28"/>
          <w:szCs w:val="28"/>
        </w:rPr>
        <w:t>Câu 3.</w:t>
      </w:r>
    </w:p>
    <w:p w14:paraId="6872DF97" w14:textId="52C73DBE"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Học sinh chỉ ra được một ấn tượng sâu sắc nhất về đoạn trích và giải thích rõ ràng, hợp lý. Gợi ý:</w:t>
      </w:r>
    </w:p>
    <w:p w14:paraId="19F89B12" w14:textId="77777777" w:rsidR="008A72B6" w:rsidRPr="008A72B6" w:rsidRDefault="008A72B6" w:rsidP="008A72B6">
      <w:pPr>
        <w:shd w:val="clear" w:color="auto" w:fill="FFFFFF"/>
        <w:spacing w:line="360" w:lineRule="atLeast"/>
        <w:jc w:val="both"/>
        <w:rPr>
          <w:color w:val="333333"/>
          <w:sz w:val="28"/>
          <w:szCs w:val="28"/>
        </w:rPr>
      </w:pPr>
      <w:r w:rsidRPr="008A72B6">
        <w:rPr>
          <w:color w:val="333333"/>
          <w:sz w:val="28"/>
          <w:szCs w:val="28"/>
        </w:rPr>
        <w:t>+ Nhạc tính của đoạn trích được tạo nên từ thể thơ và cách ngắt nhịp. Điều này thích hợp để diễn tả nội tâm sầu muộn, oán trách của người cung nữ.</w:t>
      </w:r>
    </w:p>
    <w:p w14:paraId="718F2023" w14:textId="7161B4A3" w:rsidR="008A72B6" w:rsidRDefault="008A72B6" w:rsidP="008A72B6">
      <w:pPr>
        <w:shd w:val="clear" w:color="auto" w:fill="FFFFFF"/>
        <w:spacing w:line="360" w:lineRule="atLeast"/>
        <w:jc w:val="both"/>
        <w:rPr>
          <w:color w:val="333333"/>
          <w:sz w:val="28"/>
          <w:szCs w:val="28"/>
        </w:rPr>
      </w:pPr>
      <w:r w:rsidRPr="008A72B6">
        <w:rPr>
          <w:color w:val="333333"/>
          <w:sz w:val="28"/>
          <w:szCs w:val="28"/>
        </w:rPr>
        <w:t>+ Hình tượng nhân vật trữ tình người cung nữ hiện lên rõ nét qua thế giới nội tâm, hành động…</w:t>
      </w:r>
    </w:p>
    <w:p w14:paraId="1AD0DDB9" w14:textId="77777777" w:rsidR="008A72B6" w:rsidRDefault="008A72B6" w:rsidP="008A72B6">
      <w:pPr>
        <w:shd w:val="clear" w:color="auto" w:fill="FFFFFF"/>
        <w:spacing w:line="360" w:lineRule="atLeast"/>
        <w:rPr>
          <w:b/>
          <w:bCs/>
          <w:color w:val="333333"/>
          <w:sz w:val="28"/>
          <w:szCs w:val="28"/>
        </w:rPr>
      </w:pPr>
      <w:r w:rsidRPr="004D189E">
        <w:rPr>
          <w:b/>
          <w:bCs/>
          <w:color w:val="333333"/>
          <w:sz w:val="28"/>
          <w:szCs w:val="28"/>
        </w:rPr>
        <w:t>Câu 4</w:t>
      </w:r>
      <w:r>
        <w:rPr>
          <w:b/>
          <w:bCs/>
          <w:color w:val="333333"/>
          <w:sz w:val="28"/>
          <w:szCs w:val="28"/>
        </w:rPr>
        <w:t xml:space="preserve">. </w:t>
      </w:r>
    </w:p>
    <w:p w14:paraId="5474F6F4" w14:textId="5D79D09D"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Từ hình ảnh người cung nữ trong đoạn trích, học sinh nêu được suy nghĩ của mình về thân phận nguời phụ nữ trong xã hội xưa. HS chỉ cần nêu được một ý hợp lý và diễn đạt rõ ràng, mạch lạc. Gợi ý:</w:t>
      </w:r>
    </w:p>
    <w:p w14:paraId="2632C5A2" w14:textId="77777777" w:rsidR="008A72B6" w:rsidRPr="008A72B6" w:rsidRDefault="008A72B6" w:rsidP="008A72B6">
      <w:pPr>
        <w:shd w:val="clear" w:color="auto" w:fill="FFFFFF"/>
        <w:spacing w:line="360" w:lineRule="atLeast"/>
        <w:jc w:val="both"/>
        <w:rPr>
          <w:color w:val="333333"/>
          <w:sz w:val="28"/>
          <w:szCs w:val="28"/>
        </w:rPr>
      </w:pPr>
      <w:r w:rsidRPr="008A72B6">
        <w:rPr>
          <w:color w:val="333333"/>
          <w:sz w:val="28"/>
          <w:szCs w:val="28"/>
        </w:rPr>
        <w:t>+ Đó là những người phụ nữ có số phận bất hạnh, cuộc đời chìm nổi, hạnh phúc hay khổ đau đều tùy thuộc vào người khác.</w:t>
      </w:r>
    </w:p>
    <w:p w14:paraId="04D4AD46" w14:textId="77777777" w:rsidR="008A72B6" w:rsidRPr="008A72B6" w:rsidRDefault="008A72B6" w:rsidP="008A72B6">
      <w:pPr>
        <w:shd w:val="clear" w:color="auto" w:fill="FFFFFF"/>
        <w:spacing w:line="360" w:lineRule="atLeast"/>
        <w:jc w:val="both"/>
        <w:rPr>
          <w:color w:val="333333"/>
          <w:sz w:val="28"/>
          <w:szCs w:val="28"/>
        </w:rPr>
      </w:pPr>
      <w:r w:rsidRPr="008A72B6">
        <w:rPr>
          <w:color w:val="333333"/>
          <w:sz w:val="28"/>
          <w:szCs w:val="28"/>
        </w:rPr>
        <w:t>+ Họ khát khao được sống hạnh phúc nhưng khó có thể đạt được...</w:t>
      </w:r>
    </w:p>
    <w:p w14:paraId="59D6B130" w14:textId="6E080C9A" w:rsidR="008A72B6" w:rsidRDefault="008A72B6" w:rsidP="008A72B6">
      <w:pPr>
        <w:shd w:val="clear" w:color="auto" w:fill="FFFFFF"/>
        <w:spacing w:line="360" w:lineRule="atLeast"/>
        <w:jc w:val="both"/>
        <w:rPr>
          <w:color w:val="333333"/>
          <w:sz w:val="28"/>
          <w:szCs w:val="28"/>
        </w:rPr>
      </w:pPr>
      <w:r w:rsidRPr="008A72B6">
        <w:rPr>
          <w:color w:val="333333"/>
          <w:sz w:val="28"/>
          <w:szCs w:val="28"/>
        </w:rPr>
        <w:t>+ …</w:t>
      </w:r>
    </w:p>
    <w:p w14:paraId="7AE0D00B" w14:textId="77777777" w:rsidR="008A72B6" w:rsidRDefault="008A72B6" w:rsidP="008A72B6">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1D9A34DA" w14:textId="77777777" w:rsidR="008A72B6" w:rsidRDefault="008A72B6" w:rsidP="008A72B6">
      <w:pPr>
        <w:spacing w:line="360" w:lineRule="atLeast"/>
        <w:rPr>
          <w:rFonts w:ascii="Roboto" w:hAnsi="Roboto"/>
          <w:b/>
          <w:bCs/>
          <w:color w:val="000000"/>
          <w:sz w:val="27"/>
          <w:szCs w:val="27"/>
        </w:rPr>
      </w:pPr>
      <w:r w:rsidRPr="00F534DF">
        <w:rPr>
          <w:b/>
          <w:bCs/>
          <w:color w:val="333333"/>
          <w:sz w:val="28"/>
          <w:szCs w:val="28"/>
        </w:rPr>
        <w:t>Câu 1.</w:t>
      </w:r>
    </w:p>
    <w:p w14:paraId="3BF69CC3" w14:textId="09F1FB4A" w:rsidR="008A72B6" w:rsidRPr="008A72B6" w:rsidRDefault="008A72B6" w:rsidP="008A72B6">
      <w:pPr>
        <w:shd w:val="clear" w:color="auto" w:fill="FFFFFF"/>
        <w:spacing w:line="360" w:lineRule="atLeast"/>
        <w:rPr>
          <w:color w:val="333333"/>
          <w:sz w:val="28"/>
          <w:szCs w:val="28"/>
        </w:rPr>
      </w:pPr>
      <w:r w:rsidRPr="008A72B6">
        <w:rPr>
          <w:b/>
          <w:bCs/>
          <w:color w:val="333333"/>
          <w:sz w:val="28"/>
          <w:szCs w:val="28"/>
        </w:rPr>
        <w:t>* Yêu cầu về hình thức, kĩ năng: </w:t>
      </w:r>
      <w:r w:rsidRPr="008A72B6">
        <w:rPr>
          <w:color w:val="333333"/>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7EE8A8F2" w14:textId="77777777" w:rsidR="008A72B6" w:rsidRPr="008A72B6" w:rsidRDefault="008A72B6" w:rsidP="008A72B6">
      <w:pPr>
        <w:shd w:val="clear" w:color="auto" w:fill="FFFFFF"/>
        <w:spacing w:line="360" w:lineRule="atLeast"/>
        <w:rPr>
          <w:color w:val="333333"/>
          <w:sz w:val="28"/>
          <w:szCs w:val="28"/>
        </w:rPr>
      </w:pPr>
      <w:r w:rsidRPr="008A72B6">
        <w:rPr>
          <w:b/>
          <w:bCs/>
          <w:color w:val="333333"/>
          <w:sz w:val="28"/>
          <w:szCs w:val="28"/>
        </w:rPr>
        <w:t>Yêu cầu về kiến thức</w:t>
      </w:r>
      <w:r w:rsidRPr="008A72B6">
        <w:rPr>
          <w:color w:val="333333"/>
          <w:sz w:val="28"/>
          <w:szCs w:val="28"/>
        </w:rPr>
        <w:t>:</w:t>
      </w:r>
    </w:p>
    <w:p w14:paraId="3EA65063"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D66C534" w14:textId="77777777" w:rsidR="008A72B6" w:rsidRPr="008A72B6" w:rsidRDefault="008A72B6" w:rsidP="008A72B6">
      <w:pPr>
        <w:shd w:val="clear" w:color="auto" w:fill="FFFFFF"/>
        <w:spacing w:line="360" w:lineRule="atLeast"/>
        <w:rPr>
          <w:b/>
          <w:bCs/>
          <w:color w:val="333333"/>
          <w:sz w:val="28"/>
          <w:szCs w:val="28"/>
        </w:rPr>
      </w:pPr>
      <w:r w:rsidRPr="008A72B6">
        <w:rPr>
          <w:b/>
          <w:bCs/>
          <w:color w:val="333333"/>
          <w:sz w:val="28"/>
          <w:szCs w:val="28"/>
        </w:rPr>
        <w:t>Sau đây là một hướng gợi ý:</w:t>
      </w:r>
    </w:p>
    <w:p w14:paraId="3AA80A32" w14:textId="77777777" w:rsidR="008A72B6" w:rsidRPr="008A72B6" w:rsidRDefault="008A72B6" w:rsidP="008A72B6">
      <w:pPr>
        <w:shd w:val="clear" w:color="auto" w:fill="FFFFFF"/>
        <w:spacing w:line="360" w:lineRule="atLeast"/>
        <w:rPr>
          <w:color w:val="333333"/>
          <w:sz w:val="28"/>
          <w:szCs w:val="28"/>
        </w:rPr>
      </w:pPr>
      <w:r w:rsidRPr="008A72B6">
        <w:rPr>
          <w:b/>
          <w:bCs/>
          <w:color w:val="333333"/>
          <w:sz w:val="28"/>
          <w:szCs w:val="28"/>
        </w:rPr>
        <w:t>- Khoan dung:</w:t>
      </w:r>
      <w:r w:rsidRPr="008A72B6">
        <w:rPr>
          <w:color w:val="333333"/>
          <w:sz w:val="28"/>
          <w:szCs w:val="28"/>
        </w:rPr>
        <w:t xml:space="preserve"> Là thái độ sống, lẽ sống cao đẹp, là phẩm chất, đức tính tốt đẹp của con người mà ở đó con người có sự tha thứ, sự rộng lượng đối với người khác, nhất là những người gây ra đau khổ cho mình…</w:t>
      </w:r>
    </w:p>
    <w:p w14:paraId="5B9C03BE" w14:textId="77777777" w:rsidR="008A72B6" w:rsidRPr="008A72B6" w:rsidRDefault="008A72B6" w:rsidP="008A72B6">
      <w:pPr>
        <w:shd w:val="clear" w:color="auto" w:fill="FFFFFF"/>
        <w:spacing w:line="360" w:lineRule="atLeast"/>
        <w:rPr>
          <w:color w:val="333333"/>
          <w:sz w:val="28"/>
          <w:szCs w:val="28"/>
        </w:rPr>
      </w:pPr>
      <w:r w:rsidRPr="008A72B6">
        <w:rPr>
          <w:b/>
          <w:bCs/>
          <w:color w:val="333333"/>
          <w:sz w:val="28"/>
          <w:szCs w:val="28"/>
        </w:rPr>
        <w:t xml:space="preserve">- Biểu hiện: </w:t>
      </w:r>
      <w:r w:rsidRPr="008A72B6">
        <w:rPr>
          <w:color w:val="333333"/>
          <w:sz w:val="28"/>
          <w:szCs w:val="28"/>
        </w:rPr>
        <w:t>Khoan dung trước hết là cách đối xử độ lượng, là biết hi sinh, nhường nhịn, không chấp chiếm đối với người khác; là cách hành xử cao thượng, khoan dung, là tha thứ cho những khuyết điểm, những lỗi lầm mà người khác gây ra cho mình hoặc xã hội</w:t>
      </w:r>
      <w:proofErr w:type="gramStart"/>
      <w:r w:rsidRPr="008A72B6">
        <w:rPr>
          <w:color w:val="333333"/>
          <w:sz w:val="28"/>
          <w:szCs w:val="28"/>
        </w:rPr>
        <w:t>…(</w:t>
      </w:r>
      <w:proofErr w:type="gramEnd"/>
      <w:r w:rsidRPr="008A72B6">
        <w:rPr>
          <w:color w:val="333333"/>
          <w:sz w:val="28"/>
          <w:szCs w:val="28"/>
        </w:rPr>
        <w:t>dẫn chứng).</w:t>
      </w:r>
    </w:p>
    <w:p w14:paraId="0B48793A" w14:textId="77777777" w:rsidR="008A72B6" w:rsidRPr="008A72B6" w:rsidRDefault="008A72B6" w:rsidP="008A72B6">
      <w:pPr>
        <w:shd w:val="clear" w:color="auto" w:fill="FFFFFF"/>
        <w:spacing w:line="360" w:lineRule="atLeast"/>
        <w:rPr>
          <w:color w:val="333333"/>
          <w:sz w:val="28"/>
          <w:szCs w:val="28"/>
        </w:rPr>
      </w:pPr>
      <w:r w:rsidRPr="008A72B6">
        <w:rPr>
          <w:b/>
          <w:bCs/>
          <w:color w:val="333333"/>
          <w:sz w:val="28"/>
          <w:szCs w:val="28"/>
        </w:rPr>
        <w:lastRenderedPageBreak/>
        <w:t>- Vai trò:</w:t>
      </w:r>
      <w:r w:rsidRPr="008A72B6">
        <w:rPr>
          <w:color w:val="333333"/>
          <w:sz w:val="28"/>
          <w:szCs w:val="28"/>
        </w:rPr>
        <w:t xml:space="preserve"> Cần phải khoan dung vì đó là một phẩm chất cao đẹp, một cách ứng xử cao thượng cần được thực hiện, ngợi ca, vì đã là con người thì "vô nhân thập toàn" nên cần phải được đối xử rộng lượng và nhân văn.</w:t>
      </w:r>
    </w:p>
    <w:p w14:paraId="765F5A71"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Người sống khoan dung sẽ được mọi người yêu mến, quý trọng…</w:t>
      </w:r>
    </w:p>
    <w:p w14:paraId="431D9FFB"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Khoan dung giúp con người sống thanh thản, tận hưởng cuộc sống có ý nghĩa hơn!</w:t>
      </w:r>
    </w:p>
    <w:p w14:paraId="628F2EA2" w14:textId="77777777" w:rsidR="008A72B6" w:rsidRPr="008A72B6" w:rsidRDefault="008A72B6" w:rsidP="008A72B6">
      <w:pPr>
        <w:shd w:val="clear" w:color="auto" w:fill="FFFFFF"/>
        <w:spacing w:line="360" w:lineRule="atLeast"/>
        <w:rPr>
          <w:b/>
          <w:bCs/>
          <w:color w:val="333333"/>
          <w:sz w:val="28"/>
          <w:szCs w:val="28"/>
        </w:rPr>
      </w:pPr>
      <w:r w:rsidRPr="008A72B6">
        <w:rPr>
          <w:b/>
          <w:bCs/>
          <w:color w:val="333333"/>
          <w:sz w:val="28"/>
          <w:szCs w:val="28"/>
        </w:rPr>
        <w:t>- Bàn luận:</w:t>
      </w:r>
    </w:p>
    <w:p w14:paraId="29FCDD83"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Khoan dung không có nghĩa là bao che, dung túng cho những việc làm sai trái.</w:t>
      </w:r>
    </w:p>
    <w:p w14:paraId="64CAAA34"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Nếu sống không khoan dung con người sẽ nặng trĩu sự thù hận, ghen ghét…</w:t>
      </w:r>
    </w:p>
    <w:p w14:paraId="4DF06EE5"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Để sống khoan dung con người cần có nhận thức đúng đắn, sự giáo dục, bản lĩnh…</w:t>
      </w:r>
    </w:p>
    <w:p w14:paraId="1BDB3783"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Ngày nay, vẫn có những người ích kỉ, sống thờ ơ, lạnh nhạt, thiếu đi sự thứ tha, khoan dung...chúng ta cần thức tỉnh họ.</w:t>
      </w:r>
    </w:p>
    <w:p w14:paraId="43ED5AC8" w14:textId="77777777" w:rsidR="008A72B6" w:rsidRPr="008A72B6" w:rsidRDefault="008A72B6" w:rsidP="008A72B6">
      <w:pPr>
        <w:shd w:val="clear" w:color="auto" w:fill="FFFFFF"/>
        <w:spacing w:line="360" w:lineRule="atLeast"/>
        <w:rPr>
          <w:color w:val="333333"/>
          <w:sz w:val="28"/>
          <w:szCs w:val="28"/>
        </w:rPr>
      </w:pPr>
      <w:r w:rsidRPr="008A72B6">
        <w:rPr>
          <w:b/>
          <w:bCs/>
          <w:color w:val="333333"/>
          <w:sz w:val="28"/>
          <w:szCs w:val="28"/>
        </w:rPr>
        <w:t>- Liên hệ bản thân:</w:t>
      </w:r>
      <w:r w:rsidRPr="008A72B6">
        <w:rPr>
          <w:color w:val="333333"/>
          <w:sz w:val="28"/>
          <w:szCs w:val="28"/>
        </w:rPr>
        <w:t xml:space="preserve"> rút ra bài học nhận thức và hành động.</w:t>
      </w:r>
    </w:p>
    <w:p w14:paraId="0D02A48A" w14:textId="77777777" w:rsidR="008A72B6" w:rsidRPr="008A72B6" w:rsidRDefault="008A72B6" w:rsidP="008A72B6">
      <w:pPr>
        <w:shd w:val="clear" w:color="auto" w:fill="FFFFFF"/>
        <w:spacing w:line="360" w:lineRule="atLeast"/>
        <w:rPr>
          <w:color w:val="333333"/>
          <w:sz w:val="28"/>
          <w:szCs w:val="28"/>
        </w:rPr>
      </w:pPr>
      <w:r w:rsidRPr="008A72B6">
        <w:rPr>
          <w:b/>
          <w:bCs/>
          <w:color w:val="333333"/>
          <w:sz w:val="28"/>
          <w:szCs w:val="28"/>
        </w:rPr>
        <w:t>Câu 2.</w:t>
      </w:r>
      <w:r w:rsidRPr="008A72B6">
        <w:rPr>
          <w:color w:val="333333"/>
          <w:sz w:val="28"/>
          <w:szCs w:val="28"/>
        </w:rPr>
        <w:t xml:space="preserve"> </w:t>
      </w:r>
    </w:p>
    <w:p w14:paraId="3ECEE644" w14:textId="77777777" w:rsidR="008A72B6" w:rsidRPr="008A72B6" w:rsidRDefault="008A72B6" w:rsidP="008A72B6">
      <w:pPr>
        <w:shd w:val="clear" w:color="auto" w:fill="FFFFFF"/>
        <w:spacing w:line="360" w:lineRule="atLeast"/>
        <w:rPr>
          <w:color w:val="333333"/>
          <w:sz w:val="28"/>
          <w:szCs w:val="28"/>
        </w:rPr>
      </w:pPr>
      <w:r w:rsidRPr="008A72B6">
        <w:rPr>
          <w:b/>
          <w:bCs/>
          <w:color w:val="333333"/>
          <w:sz w:val="28"/>
          <w:szCs w:val="28"/>
        </w:rPr>
        <w:t>* Nghệ thuật:</w:t>
      </w:r>
      <w:r w:rsidRPr="008A72B6">
        <w:rPr>
          <w:color w:val="333333"/>
          <w:sz w:val="28"/>
          <w:szCs w:val="28"/>
        </w:rPr>
        <w:t xml:space="preserve"> cách xây dựng tình huống, chọn ngôi kể phù hợp, ngôn ngữ cô đọng sử dụng nhiều điển tích, điển cố... góp phần tái hiện vẻ đẹp của nhân vật</w:t>
      </w:r>
      <w:r w:rsidRPr="008A72B6">
        <w:rPr>
          <w:b/>
          <w:bCs/>
          <w:color w:val="333333"/>
          <w:sz w:val="28"/>
          <w:szCs w:val="28"/>
        </w:rPr>
        <w:t>a. Đảm bảo cấu trúc bài văn nghị luận</w:t>
      </w:r>
    </w:p>
    <w:p w14:paraId="22648510"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Học sinh biết tạo lập một bài văn nghị luận văn học đảm bảo đủ cấu trúc 3 phần: Mở bài, Thân bài, Kết bài.</w:t>
      </w:r>
    </w:p>
    <w:p w14:paraId="05517FCC" w14:textId="77777777" w:rsidR="008A72B6" w:rsidRPr="008A72B6" w:rsidRDefault="008A72B6" w:rsidP="008A72B6">
      <w:pPr>
        <w:shd w:val="clear" w:color="auto" w:fill="FFFFFF"/>
        <w:spacing w:line="360" w:lineRule="atLeast"/>
        <w:rPr>
          <w:color w:val="333333"/>
          <w:sz w:val="28"/>
          <w:szCs w:val="28"/>
        </w:rPr>
      </w:pPr>
      <w:r w:rsidRPr="008A72B6">
        <w:rPr>
          <w:b/>
          <w:bCs/>
          <w:color w:val="333333"/>
          <w:sz w:val="28"/>
          <w:szCs w:val="28"/>
        </w:rPr>
        <w:t>b. Xác định đúng vấn đề cần nghị luận</w:t>
      </w:r>
    </w:p>
    <w:p w14:paraId="22A06571"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Phân tích đoạn trích “Cung oán ngâm khúc” của Nguyễn Gia Thiều.</w:t>
      </w:r>
    </w:p>
    <w:p w14:paraId="7E605998" w14:textId="77777777" w:rsidR="008A72B6" w:rsidRPr="008A72B6" w:rsidRDefault="008A72B6" w:rsidP="008A72B6">
      <w:pPr>
        <w:shd w:val="clear" w:color="auto" w:fill="FFFFFF"/>
        <w:spacing w:line="360" w:lineRule="atLeast"/>
        <w:rPr>
          <w:color w:val="333333"/>
          <w:sz w:val="28"/>
          <w:szCs w:val="28"/>
        </w:rPr>
      </w:pPr>
      <w:r w:rsidRPr="008A72B6">
        <w:rPr>
          <w:b/>
          <w:bCs/>
          <w:color w:val="333333"/>
          <w:sz w:val="28"/>
          <w:szCs w:val="28"/>
        </w:rPr>
        <w:t>c Triển khai vấn đề nghị luận</w:t>
      </w:r>
    </w:p>
    <w:p w14:paraId="515A093D"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Chia vấn đề nghị luận thành các luận điểm, luận cứ phù hợp, có sức thuyết phục; sử dụng tốt các thao tác lập luận; biết kết hợp giữa nêu lí lẽ và đưa dẫn chứng.</w:t>
      </w:r>
    </w:p>
    <w:p w14:paraId="06214E18"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HS có thể triển khai theo những cách khác nhau, nhưng cần đảm bảo các ý cơ bản sau:</w:t>
      </w:r>
    </w:p>
    <w:p w14:paraId="46BD9588"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Giới thiệu khái quát về đoạn trích (nhan đề, tên tác giả) và nêu ý kiến chung về đoạn trích.</w:t>
      </w:r>
    </w:p>
    <w:p w14:paraId="721E5FB0"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Lần lượt phân tích theo bố cục hoặc đi từ nội dung đến nghệ thuật của đoạn trích…HS có thể trình bày bằng nhiều cách khác nhau một cách linh hoạt. Sau đây là vài gợi ý chính:</w:t>
      </w:r>
    </w:p>
    <w:p w14:paraId="1249E89D"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Phân tích nội dung chủ đề của đoạn trích:</w:t>
      </w:r>
    </w:p>
    <w:p w14:paraId="386D844F"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Đoạn trích miêu tả sâu sắc tâm trạng của nhân vật cung nữ với nỗi buồn đau, tủi hổ khi bị lãng quên, không còn nhận được sự quan tâm, yêu thương của nhà vua.</w:t>
      </w:r>
    </w:p>
    <w:p w14:paraId="5C79AA28"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Phân tích giá trị nghệ thuật và hiệu quả thẩm mĩ của nó trong biểu đạt nội dung đoạn trích bài thơ:</w:t>
      </w:r>
    </w:p>
    <w:p w14:paraId="4281AA1B"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Thể thơ song thất lục bát thiên về việc diễn tả nội tâm nhân vật với cảm hứng trữ tình bi thương, có khả năng biểu lộ một cách tinh tế những dòngcảm xúc dồn nén với tâm trạng cô đơn, sầu muộn.</w:t>
      </w:r>
    </w:p>
    <w:p w14:paraId="0367A507"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Đoạn thơ sử dụng bút pháp tương phản đối lập giữa quá khứ và hiện tại</w:t>
      </w:r>
    </w:p>
    <w:p w14:paraId="3A32C181"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Thời điểm quá khứ: Tháng ngày hạnh phúc khi còn được vua yêu chuộng nên cuộc sống trở nên tốt đẹp.</w:t>
      </w:r>
    </w:p>
    <w:p w14:paraId="48364209"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Thời điểm hiện tại: Tháng ngày buồn tẻ, phẫn uất khi bị vua rẻ rúng, ruồng rẫy ....</w:t>
      </w:r>
    </w:p>
    <w:p w14:paraId="64903ABE"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-Tâm trạng của nhân vật trữ tình:</w:t>
      </w:r>
    </w:p>
    <w:p w14:paraId="0C2A854F"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lastRenderedPageBreak/>
        <w:t>+ Buồn tủi, cô đơn, đau xót cho hiện tại</w:t>
      </w:r>
    </w:p>
    <w:p w14:paraId="5648EBF5"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Phẫn uất, trách móc nhà vua, trách móc xã hội…</w:t>
      </w:r>
    </w:p>
    <w:p w14:paraId="4691020D"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Sử dụng nhiều điển tích, điển cố tăng tính hàm súc, gợi liên tưởng phong phú cho người đọc</w:t>
      </w:r>
    </w:p>
    <w:p w14:paraId="440883B7"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Khẳng định ý nghĩa, giá trị nội dung và nghệ thuật của đoạn trích.</w:t>
      </w:r>
    </w:p>
    <w:p w14:paraId="15B1D8E7" w14:textId="77777777" w:rsidR="008A72B6" w:rsidRPr="008A72B6" w:rsidRDefault="008A72B6" w:rsidP="008A72B6">
      <w:pPr>
        <w:shd w:val="clear" w:color="auto" w:fill="FFFFFF"/>
        <w:spacing w:line="360" w:lineRule="atLeast"/>
        <w:rPr>
          <w:color w:val="333333"/>
          <w:sz w:val="28"/>
          <w:szCs w:val="28"/>
        </w:rPr>
      </w:pPr>
      <w:r w:rsidRPr="008A72B6">
        <w:rPr>
          <w:b/>
          <w:bCs/>
          <w:color w:val="333333"/>
          <w:sz w:val="28"/>
          <w:szCs w:val="28"/>
        </w:rPr>
        <w:t>d. Chính tả, ngữ pháp</w:t>
      </w:r>
    </w:p>
    <w:p w14:paraId="62DACC17"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Đảm bảo chuẩn chính tả, ngữ pháp Tiếng Việt.</w:t>
      </w:r>
    </w:p>
    <w:p w14:paraId="7ED474B4" w14:textId="77777777" w:rsidR="008A72B6" w:rsidRPr="008A72B6" w:rsidRDefault="008A72B6" w:rsidP="008A72B6">
      <w:pPr>
        <w:shd w:val="clear" w:color="auto" w:fill="FFFFFF"/>
        <w:spacing w:line="360" w:lineRule="atLeast"/>
        <w:rPr>
          <w:color w:val="333333"/>
          <w:sz w:val="28"/>
          <w:szCs w:val="28"/>
        </w:rPr>
      </w:pPr>
      <w:r w:rsidRPr="008A72B6">
        <w:rPr>
          <w:b/>
          <w:bCs/>
          <w:color w:val="333333"/>
          <w:sz w:val="28"/>
          <w:szCs w:val="28"/>
        </w:rPr>
        <w:t>e. Sáng tạo</w:t>
      </w:r>
    </w:p>
    <w:p w14:paraId="378E223D" w14:textId="77777777" w:rsidR="008A72B6" w:rsidRPr="008A72B6" w:rsidRDefault="008A72B6" w:rsidP="008A72B6">
      <w:pPr>
        <w:shd w:val="clear" w:color="auto" w:fill="FFFFFF"/>
        <w:spacing w:line="360" w:lineRule="atLeast"/>
        <w:rPr>
          <w:color w:val="333333"/>
          <w:sz w:val="28"/>
          <w:szCs w:val="28"/>
        </w:rPr>
      </w:pPr>
      <w:r w:rsidRPr="008A72B6">
        <w:rPr>
          <w:color w:val="333333"/>
          <w:sz w:val="28"/>
          <w:szCs w:val="28"/>
        </w:rPr>
        <w:t>- Bài viết có luận điểm rõ ràng, lập luận thuyết phục, diễn đạt trong sáng, bài viết thể hiện được sự sáng tạo, độc đáo riêng.                                                                                                          </w:t>
      </w:r>
    </w:p>
    <w:p w14:paraId="453395ED" w14:textId="6A92F9F0" w:rsidR="000057DB" w:rsidRDefault="008A72B6" w:rsidP="008A72B6">
      <w:pPr>
        <w:shd w:val="clear" w:color="auto" w:fill="FFFFFF"/>
        <w:spacing w:line="360" w:lineRule="atLeast"/>
        <w:rPr>
          <w:color w:val="333333"/>
          <w:sz w:val="28"/>
          <w:szCs w:val="28"/>
        </w:rPr>
      </w:pPr>
      <w:r w:rsidRPr="008A72B6">
        <w:rPr>
          <w:color w:val="333333"/>
          <w:sz w:val="28"/>
          <w:szCs w:val="28"/>
        </w:rPr>
        <w:t>- Chữ viết sạch đẹp, rõ ràng, văn phong lưu loát; không mắc lỗi chính tả, lỗi dùng từ, đặt câu.</w:t>
      </w:r>
    </w:p>
    <w:p w14:paraId="6EB740CA" w14:textId="77777777" w:rsidR="008A72B6" w:rsidRDefault="008A72B6" w:rsidP="008A72B6">
      <w:pPr>
        <w:shd w:val="clear" w:color="auto" w:fill="FFFFFF"/>
        <w:spacing w:line="360" w:lineRule="atLeast"/>
        <w:rPr>
          <w:color w:val="333333"/>
          <w:sz w:val="28"/>
          <w:szCs w:val="28"/>
        </w:rPr>
      </w:pPr>
    </w:p>
    <w:p w14:paraId="5A078D9B" w14:textId="77777777" w:rsidR="008A72B6" w:rsidRDefault="008A72B6" w:rsidP="008A72B6">
      <w:pPr>
        <w:shd w:val="clear" w:color="auto" w:fill="FFFFFF"/>
        <w:spacing w:line="360" w:lineRule="atLeast"/>
        <w:rPr>
          <w:color w:val="333333"/>
          <w:sz w:val="28"/>
          <w:szCs w:val="28"/>
        </w:rPr>
      </w:pPr>
    </w:p>
    <w:p w14:paraId="4A294596" w14:textId="77777777" w:rsidR="008A72B6" w:rsidRDefault="008A72B6" w:rsidP="008A72B6">
      <w:pPr>
        <w:shd w:val="clear" w:color="auto" w:fill="FFFFFF"/>
        <w:spacing w:line="360" w:lineRule="atLeast"/>
        <w:rPr>
          <w:color w:val="333333"/>
          <w:sz w:val="28"/>
          <w:szCs w:val="28"/>
        </w:rPr>
      </w:pPr>
    </w:p>
    <w:p w14:paraId="629CC11A" w14:textId="77777777" w:rsidR="008A72B6" w:rsidRDefault="008A72B6" w:rsidP="008A72B6">
      <w:pPr>
        <w:shd w:val="clear" w:color="auto" w:fill="FFFFFF"/>
        <w:spacing w:line="360" w:lineRule="atLeast"/>
        <w:rPr>
          <w:color w:val="333333"/>
          <w:sz w:val="28"/>
          <w:szCs w:val="28"/>
        </w:rPr>
      </w:pPr>
    </w:p>
    <w:p w14:paraId="14AFDBD4" w14:textId="77777777" w:rsidR="008A72B6" w:rsidRDefault="008A72B6" w:rsidP="008A72B6">
      <w:pPr>
        <w:shd w:val="clear" w:color="auto" w:fill="FFFFFF"/>
        <w:spacing w:line="360" w:lineRule="atLeast"/>
        <w:rPr>
          <w:color w:val="333333"/>
          <w:sz w:val="28"/>
          <w:szCs w:val="28"/>
        </w:rPr>
      </w:pPr>
    </w:p>
    <w:p w14:paraId="10120DD2" w14:textId="77777777" w:rsidR="008A72B6" w:rsidRDefault="008A72B6" w:rsidP="008A72B6">
      <w:pPr>
        <w:shd w:val="clear" w:color="auto" w:fill="FFFFFF"/>
        <w:spacing w:line="360" w:lineRule="atLeast"/>
        <w:rPr>
          <w:color w:val="333333"/>
          <w:sz w:val="28"/>
          <w:szCs w:val="28"/>
        </w:rPr>
      </w:pPr>
    </w:p>
    <w:p w14:paraId="30CC9D4D" w14:textId="77777777" w:rsidR="008A72B6" w:rsidRDefault="008A72B6" w:rsidP="008A72B6">
      <w:pPr>
        <w:shd w:val="clear" w:color="auto" w:fill="FFFFFF"/>
        <w:spacing w:line="360" w:lineRule="atLeast"/>
        <w:rPr>
          <w:color w:val="333333"/>
          <w:sz w:val="28"/>
          <w:szCs w:val="28"/>
        </w:rPr>
      </w:pPr>
    </w:p>
    <w:p w14:paraId="15F6B17A" w14:textId="77777777" w:rsidR="008A72B6" w:rsidRDefault="008A72B6" w:rsidP="008A72B6">
      <w:pPr>
        <w:shd w:val="clear" w:color="auto" w:fill="FFFFFF"/>
        <w:spacing w:line="360" w:lineRule="atLeast"/>
        <w:rPr>
          <w:color w:val="333333"/>
          <w:sz w:val="28"/>
          <w:szCs w:val="28"/>
        </w:rPr>
      </w:pPr>
    </w:p>
    <w:p w14:paraId="002BA7D5" w14:textId="77777777" w:rsidR="008A72B6" w:rsidRDefault="008A72B6" w:rsidP="008A72B6">
      <w:pPr>
        <w:shd w:val="clear" w:color="auto" w:fill="FFFFFF"/>
        <w:spacing w:line="360" w:lineRule="atLeast"/>
        <w:rPr>
          <w:color w:val="333333"/>
          <w:sz w:val="28"/>
          <w:szCs w:val="28"/>
        </w:rPr>
      </w:pPr>
    </w:p>
    <w:p w14:paraId="10201FF5" w14:textId="77777777" w:rsidR="008A72B6" w:rsidRDefault="008A72B6" w:rsidP="008A72B6">
      <w:pPr>
        <w:shd w:val="clear" w:color="auto" w:fill="FFFFFF"/>
        <w:spacing w:line="360" w:lineRule="atLeast"/>
        <w:rPr>
          <w:color w:val="333333"/>
          <w:sz w:val="28"/>
          <w:szCs w:val="28"/>
        </w:rPr>
      </w:pPr>
    </w:p>
    <w:p w14:paraId="55B8B906" w14:textId="77777777" w:rsidR="008A72B6" w:rsidRDefault="008A72B6" w:rsidP="008A72B6">
      <w:pPr>
        <w:shd w:val="clear" w:color="auto" w:fill="FFFFFF"/>
        <w:spacing w:line="360" w:lineRule="atLeast"/>
        <w:rPr>
          <w:color w:val="333333"/>
          <w:sz w:val="28"/>
          <w:szCs w:val="28"/>
        </w:rPr>
      </w:pPr>
    </w:p>
    <w:p w14:paraId="2FEE09B2" w14:textId="77777777" w:rsidR="008A72B6" w:rsidRDefault="008A72B6" w:rsidP="008A72B6">
      <w:pPr>
        <w:shd w:val="clear" w:color="auto" w:fill="FFFFFF"/>
        <w:spacing w:line="360" w:lineRule="atLeast"/>
        <w:rPr>
          <w:color w:val="333333"/>
          <w:sz w:val="28"/>
          <w:szCs w:val="28"/>
        </w:rPr>
      </w:pPr>
    </w:p>
    <w:p w14:paraId="6A183A7C" w14:textId="77777777" w:rsidR="008A72B6" w:rsidRDefault="008A72B6" w:rsidP="008A72B6">
      <w:pPr>
        <w:shd w:val="clear" w:color="auto" w:fill="FFFFFF"/>
        <w:spacing w:line="360" w:lineRule="atLeast"/>
        <w:rPr>
          <w:color w:val="333333"/>
          <w:sz w:val="28"/>
          <w:szCs w:val="28"/>
        </w:rPr>
      </w:pPr>
    </w:p>
    <w:p w14:paraId="18043C46" w14:textId="77777777" w:rsidR="008A72B6" w:rsidRDefault="008A72B6" w:rsidP="008A72B6">
      <w:pPr>
        <w:shd w:val="clear" w:color="auto" w:fill="FFFFFF"/>
        <w:spacing w:line="360" w:lineRule="atLeast"/>
        <w:rPr>
          <w:color w:val="333333"/>
          <w:sz w:val="28"/>
          <w:szCs w:val="28"/>
        </w:rPr>
      </w:pPr>
    </w:p>
    <w:p w14:paraId="2640C097" w14:textId="77777777" w:rsidR="008A72B6" w:rsidRDefault="008A72B6" w:rsidP="008A72B6">
      <w:pPr>
        <w:shd w:val="clear" w:color="auto" w:fill="FFFFFF"/>
        <w:spacing w:line="360" w:lineRule="atLeast"/>
        <w:rPr>
          <w:color w:val="333333"/>
          <w:sz w:val="28"/>
          <w:szCs w:val="28"/>
        </w:rPr>
      </w:pPr>
    </w:p>
    <w:p w14:paraId="4D904072" w14:textId="77777777" w:rsidR="008A72B6" w:rsidRDefault="008A72B6" w:rsidP="008A72B6">
      <w:pPr>
        <w:shd w:val="clear" w:color="auto" w:fill="FFFFFF"/>
        <w:spacing w:line="360" w:lineRule="atLeast"/>
        <w:rPr>
          <w:color w:val="333333"/>
          <w:sz w:val="28"/>
          <w:szCs w:val="28"/>
        </w:rPr>
      </w:pPr>
    </w:p>
    <w:p w14:paraId="0BA7E5A7" w14:textId="77777777" w:rsidR="008A72B6" w:rsidRDefault="008A72B6" w:rsidP="008A72B6">
      <w:pPr>
        <w:shd w:val="clear" w:color="auto" w:fill="FFFFFF"/>
        <w:spacing w:line="360" w:lineRule="atLeast"/>
        <w:rPr>
          <w:color w:val="333333"/>
          <w:sz w:val="28"/>
          <w:szCs w:val="28"/>
        </w:rPr>
      </w:pPr>
    </w:p>
    <w:p w14:paraId="0604CA9A" w14:textId="77777777" w:rsidR="008A72B6" w:rsidRDefault="008A72B6" w:rsidP="008A72B6">
      <w:pPr>
        <w:shd w:val="clear" w:color="auto" w:fill="FFFFFF"/>
        <w:spacing w:line="360" w:lineRule="atLeast"/>
        <w:rPr>
          <w:color w:val="333333"/>
          <w:sz w:val="28"/>
          <w:szCs w:val="28"/>
        </w:rPr>
      </w:pPr>
    </w:p>
    <w:p w14:paraId="3FA7A49D" w14:textId="77777777" w:rsidR="008A72B6" w:rsidRDefault="008A72B6" w:rsidP="008A72B6">
      <w:pPr>
        <w:shd w:val="clear" w:color="auto" w:fill="FFFFFF"/>
        <w:spacing w:line="360" w:lineRule="atLeast"/>
        <w:rPr>
          <w:color w:val="333333"/>
          <w:sz w:val="28"/>
          <w:szCs w:val="28"/>
        </w:rPr>
      </w:pPr>
    </w:p>
    <w:p w14:paraId="77DA9833" w14:textId="77777777" w:rsidR="008A72B6" w:rsidRDefault="008A72B6" w:rsidP="008A72B6">
      <w:pPr>
        <w:shd w:val="clear" w:color="auto" w:fill="FFFFFF"/>
        <w:spacing w:line="360" w:lineRule="atLeast"/>
        <w:rPr>
          <w:color w:val="333333"/>
          <w:sz w:val="28"/>
          <w:szCs w:val="28"/>
        </w:rPr>
      </w:pPr>
    </w:p>
    <w:p w14:paraId="64028479" w14:textId="77777777" w:rsidR="008A72B6" w:rsidRDefault="008A72B6" w:rsidP="008A72B6">
      <w:pPr>
        <w:shd w:val="clear" w:color="auto" w:fill="FFFFFF"/>
        <w:spacing w:line="360" w:lineRule="atLeast"/>
        <w:rPr>
          <w:color w:val="333333"/>
          <w:sz w:val="28"/>
          <w:szCs w:val="28"/>
        </w:rPr>
      </w:pPr>
    </w:p>
    <w:p w14:paraId="6F2733BB" w14:textId="77777777" w:rsidR="008A72B6" w:rsidRDefault="008A72B6" w:rsidP="008A72B6">
      <w:pPr>
        <w:shd w:val="clear" w:color="auto" w:fill="FFFFFF"/>
        <w:spacing w:line="360" w:lineRule="atLeast"/>
        <w:rPr>
          <w:color w:val="333333"/>
          <w:sz w:val="28"/>
          <w:szCs w:val="28"/>
        </w:rPr>
      </w:pPr>
    </w:p>
    <w:p w14:paraId="52963189" w14:textId="77777777" w:rsidR="008A72B6" w:rsidRDefault="008A72B6" w:rsidP="008A72B6">
      <w:pPr>
        <w:shd w:val="clear" w:color="auto" w:fill="FFFFFF"/>
        <w:spacing w:line="360" w:lineRule="atLeast"/>
        <w:rPr>
          <w:color w:val="333333"/>
          <w:sz w:val="28"/>
          <w:szCs w:val="28"/>
        </w:rPr>
      </w:pPr>
    </w:p>
    <w:p w14:paraId="325C9883" w14:textId="77777777" w:rsidR="008A72B6" w:rsidRDefault="008A72B6" w:rsidP="008A72B6">
      <w:pPr>
        <w:shd w:val="clear" w:color="auto" w:fill="FFFFFF"/>
        <w:spacing w:line="360" w:lineRule="atLeast"/>
        <w:rPr>
          <w:color w:val="333333"/>
          <w:sz w:val="28"/>
          <w:szCs w:val="28"/>
        </w:rPr>
      </w:pPr>
    </w:p>
    <w:p w14:paraId="13BBDB4E" w14:textId="77777777" w:rsidR="008A72B6" w:rsidRDefault="008A72B6" w:rsidP="008A72B6">
      <w:pPr>
        <w:shd w:val="clear" w:color="auto" w:fill="FFFFFF"/>
        <w:spacing w:line="360" w:lineRule="atLeast"/>
        <w:rPr>
          <w:color w:val="333333"/>
          <w:sz w:val="28"/>
          <w:szCs w:val="28"/>
        </w:rPr>
      </w:pPr>
    </w:p>
    <w:p w14:paraId="26860020" w14:textId="77777777" w:rsidR="008A72B6" w:rsidRDefault="008A72B6" w:rsidP="008A72B6">
      <w:pPr>
        <w:shd w:val="clear" w:color="auto" w:fill="FFFFFF"/>
        <w:spacing w:line="360" w:lineRule="atLeast"/>
        <w:rPr>
          <w:color w:val="333333"/>
          <w:sz w:val="28"/>
          <w:szCs w:val="28"/>
        </w:rPr>
      </w:pPr>
    </w:p>
    <w:p w14:paraId="36F1B4D1" w14:textId="77777777" w:rsidR="008A72B6" w:rsidRDefault="008A72B6" w:rsidP="008A72B6">
      <w:pPr>
        <w:shd w:val="clear" w:color="auto" w:fill="FFFFFF"/>
        <w:spacing w:line="360" w:lineRule="atLeast"/>
        <w:rPr>
          <w:color w:val="333333"/>
          <w:sz w:val="28"/>
          <w:szCs w:val="28"/>
        </w:rPr>
      </w:pPr>
    </w:p>
    <w:p w14:paraId="67E0BF4A" w14:textId="77777777" w:rsidR="008A72B6" w:rsidRDefault="008A72B6" w:rsidP="008A72B6">
      <w:pPr>
        <w:shd w:val="clear" w:color="auto" w:fill="FFFFFF"/>
        <w:spacing w:line="360" w:lineRule="atLeast"/>
        <w:rPr>
          <w:color w:val="333333"/>
          <w:sz w:val="28"/>
          <w:szCs w:val="28"/>
        </w:rPr>
      </w:pPr>
    </w:p>
    <w:p w14:paraId="025A7F30" w14:textId="77777777" w:rsidR="008A72B6" w:rsidRDefault="008A72B6" w:rsidP="008A72B6">
      <w:pPr>
        <w:shd w:val="clear" w:color="auto" w:fill="FFFFFF"/>
        <w:spacing w:line="360" w:lineRule="atLeast"/>
        <w:rPr>
          <w:color w:val="333333"/>
          <w:sz w:val="28"/>
          <w:szCs w:val="28"/>
        </w:rPr>
      </w:pPr>
    </w:p>
    <w:p w14:paraId="4E6035B3" w14:textId="77777777" w:rsidR="008A72B6" w:rsidRDefault="008A72B6" w:rsidP="008A72B6">
      <w:pPr>
        <w:shd w:val="clear" w:color="auto" w:fill="FFFFFF"/>
        <w:spacing w:line="360" w:lineRule="atLeast"/>
        <w:rPr>
          <w:color w:val="333333"/>
          <w:sz w:val="28"/>
          <w:szCs w:val="28"/>
        </w:rPr>
      </w:pPr>
    </w:p>
    <w:p w14:paraId="126AB5BB" w14:textId="12CBC110" w:rsidR="00D613A0" w:rsidRPr="004D189E" w:rsidRDefault="00D613A0" w:rsidP="00D613A0">
      <w:pPr>
        <w:shd w:val="clear" w:color="auto" w:fill="FFFFFF"/>
        <w:spacing w:line="360" w:lineRule="atLeast"/>
        <w:jc w:val="center"/>
        <w:rPr>
          <w:b/>
          <w:bCs/>
          <w:color w:val="333333"/>
          <w:sz w:val="36"/>
          <w:szCs w:val="36"/>
        </w:rPr>
      </w:pPr>
      <w:r w:rsidRPr="004D189E">
        <w:rPr>
          <w:b/>
          <w:bCs/>
          <w:color w:val="333333"/>
          <w:sz w:val="36"/>
          <w:szCs w:val="36"/>
          <w:highlight w:val="yellow"/>
        </w:rPr>
        <w:lastRenderedPageBreak/>
        <w:t xml:space="preserve">ĐỀ </w:t>
      </w:r>
      <w:r>
        <w:rPr>
          <w:b/>
          <w:bCs/>
          <w:color w:val="333333"/>
          <w:sz w:val="36"/>
          <w:szCs w:val="36"/>
          <w:highlight w:val="yellow"/>
        </w:rPr>
        <w:t>7</w:t>
      </w:r>
      <w:r w:rsidRPr="004D189E">
        <w:rPr>
          <w:b/>
          <w:bCs/>
          <w:color w:val="333333"/>
          <w:sz w:val="36"/>
          <w:szCs w:val="36"/>
          <w:highlight w:val="yellow"/>
        </w:rPr>
        <w:t>:</w:t>
      </w:r>
    </w:p>
    <w:p w14:paraId="22CA91DD" w14:textId="77777777" w:rsidR="00D613A0" w:rsidRPr="004D189E" w:rsidRDefault="00D613A0" w:rsidP="00D613A0">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504A9756" w14:textId="77777777" w:rsidR="00D613A0" w:rsidRPr="004D189E" w:rsidRDefault="00D613A0" w:rsidP="00D613A0">
      <w:pPr>
        <w:shd w:val="clear" w:color="auto" w:fill="FFFFFF"/>
        <w:spacing w:line="360" w:lineRule="atLeast"/>
        <w:jc w:val="both"/>
        <w:rPr>
          <w:color w:val="333333"/>
          <w:sz w:val="28"/>
          <w:szCs w:val="28"/>
        </w:rPr>
      </w:pPr>
      <w:r w:rsidRPr="004D189E">
        <w:rPr>
          <w:b/>
          <w:bCs/>
          <w:color w:val="333333"/>
          <w:sz w:val="28"/>
          <w:szCs w:val="28"/>
        </w:rPr>
        <w:t>Đọc đoạn trích dưới đây:</w:t>
      </w:r>
    </w:p>
    <w:p w14:paraId="1EB8E1E9" w14:textId="27913210"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Gió hiu hắt, phòng tiêu lạnh lẽo,</w:t>
      </w:r>
    </w:p>
    <w:p w14:paraId="35BF678F"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Trước thềm lan hoa héo ron ron!</w:t>
      </w:r>
    </w:p>
    <w:p w14:paraId="0AF4B078"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Cầu Tiên khói toả đỉnh non,</w:t>
      </w:r>
    </w:p>
    <w:p w14:paraId="6822A510"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Xe rồng thăm thẳm, bóng loan rầu rầu!</w:t>
      </w:r>
    </w:p>
    <w:p w14:paraId="14233CDE"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Nỗi lai lịch dễ hầu than thở,</w:t>
      </w:r>
    </w:p>
    <w:p w14:paraId="26E2D343"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Trách nhân duyên mờ lỡ cớ sao?</w:t>
      </w:r>
    </w:p>
    <w:p w14:paraId="66CF772C"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Sầu sầu, thảm thảm xiết bao,</w:t>
      </w:r>
    </w:p>
    <w:p w14:paraId="401BB7EA"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Sầu đầy giạt bể, thảm cao ngất trời!</w:t>
      </w:r>
    </w:p>
    <w:p w14:paraId="026B5930"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Từ cờ thắm trỏ vời cõi Bắc,</w:t>
      </w:r>
    </w:p>
    <w:p w14:paraId="6B493D5C"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Nghĩa tôn phò vằng vặc bóng dương,</w:t>
      </w:r>
    </w:p>
    <w:p w14:paraId="73C3D1BB"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Rút dây vâng mệnh phụ hoàng,</w:t>
      </w:r>
    </w:p>
    <w:p w14:paraId="3A51E5A6"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Thuyền lan, chèo quế thuận đường vu qui.</w:t>
      </w:r>
    </w:p>
    <w:p w14:paraId="72E3EEBD"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Trăm ngàn dặm quản chi non nước,</w:t>
      </w:r>
    </w:p>
    <w:p w14:paraId="2D4AB5E8"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Chữ nghi gia mừng được phải duyên,</w:t>
      </w:r>
    </w:p>
    <w:p w14:paraId="263158D4"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Sang yêu muôn đội ơn trên,</w:t>
      </w:r>
    </w:p>
    <w:p w14:paraId="4E2984CC"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Rỡ ràng vẻ thuý, nối chen tiếng cầm.</w:t>
      </w:r>
    </w:p>
    <w:p w14:paraId="29D86066"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Lượng che chở, vụng lầm nào kể,</w:t>
      </w:r>
    </w:p>
    <w:p w14:paraId="6CF6FE2C"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Phận đinh ninh cặn kẽ mọi lời,</w:t>
      </w:r>
    </w:p>
    <w:p w14:paraId="5A81C502"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Dầu rằng non nước biến dời,</w:t>
      </w:r>
    </w:p>
    <w:p w14:paraId="3F6FD4A3"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Nguồn tình ắt chẳng chút vơi đâu là.</w:t>
      </w:r>
    </w:p>
    <w:p w14:paraId="403D552B"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Lòng đùm bọc thương hoa đoái cội,</w:t>
      </w:r>
    </w:p>
    <w:p w14:paraId="0BF9384D"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Khắp tôn thân cũng đội ơn sang,</w:t>
      </w:r>
    </w:p>
    <w:p w14:paraId="72F1A81A"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Miếu đường còn dấu chưng thường,</w:t>
      </w:r>
    </w:p>
    <w:p w14:paraId="3BCAEE3F"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Tùng thu còn rậm mấy hàng xanh xanh.</w:t>
      </w:r>
    </w:p>
    <w:p w14:paraId="7322CA04"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Nhờ hồng phúc, đôi cành hoè quế,</w:t>
      </w:r>
    </w:p>
    <w:p w14:paraId="18ACE135"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Đượm hơi dương, dây rễ cùng tươi.</w:t>
      </w:r>
    </w:p>
    <w:p w14:paraId="3B487B81" w14:textId="77777777" w:rsidR="00D613A0" w:rsidRPr="00D613A0" w:rsidRDefault="00D613A0" w:rsidP="00D613A0">
      <w:pPr>
        <w:shd w:val="clear" w:color="auto" w:fill="FFFFFF"/>
        <w:spacing w:line="360" w:lineRule="atLeast"/>
        <w:jc w:val="center"/>
        <w:rPr>
          <w:color w:val="333333"/>
          <w:sz w:val="27"/>
          <w:szCs w:val="27"/>
        </w:rPr>
      </w:pPr>
      <w:proofErr w:type="gramStart"/>
      <w:r w:rsidRPr="00D613A0">
        <w:rPr>
          <w:i/>
          <w:iCs/>
          <w:color w:val="333333"/>
          <w:sz w:val="27"/>
          <w:szCs w:val="27"/>
        </w:rPr>
        <w:t>Non Nam</w:t>
      </w:r>
      <w:proofErr w:type="gramEnd"/>
      <w:r w:rsidRPr="00D613A0">
        <w:rPr>
          <w:i/>
          <w:iCs/>
          <w:color w:val="333333"/>
          <w:sz w:val="27"/>
          <w:szCs w:val="27"/>
        </w:rPr>
        <w:t xml:space="preserve"> lần chúc tuổi trời,</w:t>
      </w:r>
    </w:p>
    <w:p w14:paraId="66B6E81E"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Dâng câu thiên bảo, bày lời Hoa phong.</w:t>
      </w:r>
    </w:p>
    <w:p w14:paraId="11F3A217"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Những ao ước trập trùng tuổi hạc,</w:t>
      </w:r>
    </w:p>
    <w:p w14:paraId="4A9E0201"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Nguyền trăm năm ngỡ được vầy vui,</w:t>
      </w:r>
    </w:p>
    <w:p w14:paraId="2ABFBC4D"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Nào hay sông cạn, bể vùi,</w:t>
      </w:r>
    </w:p>
    <w:p w14:paraId="18A7AAF2"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Lòng trời tráo trở, vận người biệt ly!</w:t>
      </w:r>
    </w:p>
    <w:p w14:paraId="7355B8A3"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Từ nắng hạ, mưa thu trái tiết,</w:t>
      </w:r>
    </w:p>
    <w:p w14:paraId="3A99444B"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Xót mình rồng mỏi mệt chẳng yên!</w:t>
      </w:r>
    </w:p>
    <w:p w14:paraId="24DDCD7C"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Xiết bao kinh sợ lo phiền,</w:t>
      </w:r>
    </w:p>
    <w:p w14:paraId="6C20D886"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Miếu thần đã đảo, thuốc tiên lại cầu.</w:t>
      </w:r>
    </w:p>
    <w:p w14:paraId="431F7BA6"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lastRenderedPageBreak/>
        <w:t>Khắp mọi chốn đâu đâu tìm rước.</w:t>
      </w:r>
    </w:p>
    <w:p w14:paraId="29D76998"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Phương pháp nào đổi được cùng chăng?</w:t>
      </w:r>
    </w:p>
    <w:p w14:paraId="47FAC156"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Ngán thay, máy Tạo bất bằng!</w:t>
      </w:r>
    </w:p>
    <w:p w14:paraId="79D7E744"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Bóng mây thoắt đã ngất chừng xe loan!</w:t>
      </w:r>
    </w:p>
    <w:p w14:paraId="6AD0128A"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Cuộc tụ, tán, bi, hoàn kíp bấy!</w:t>
      </w:r>
    </w:p>
    <w:p w14:paraId="4B641545"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Kể sum vầy đã mấy năm nay?</w:t>
      </w:r>
    </w:p>
    <w:p w14:paraId="5990C983"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Lênh đênh chút phận bèo mây,</w:t>
      </w:r>
    </w:p>
    <w:p w14:paraId="228F9171"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Duyên kia đã vậy, thân này nương đâu!</w:t>
      </w:r>
    </w:p>
    <w:p w14:paraId="78CB5046"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Trằn trọc luống đêm thâu, ngày tối,</w:t>
      </w:r>
    </w:p>
    <w:p w14:paraId="2AD37E6C"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Biết cậy ai dập nỗi bi thương?</w:t>
      </w:r>
    </w:p>
    <w:p w14:paraId="0EA5CBC8"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Trông mong luống những mơ màng,</w:t>
      </w:r>
    </w:p>
    <w:p w14:paraId="09876345"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Mơ hồ bằng mộng, bàng hoàng như say.</w:t>
      </w:r>
    </w:p>
    <w:p w14:paraId="29F7F69B"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Khi trận gió, hoa bay thấp thoáng,</w:t>
      </w:r>
    </w:p>
    <w:p w14:paraId="28BC560D"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Ngỡ hương trời bảng lảng còn đâu:</w:t>
      </w:r>
    </w:p>
    <w:p w14:paraId="5C3DFDF9"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Vội vàng sửa áo lên chầu,</w:t>
      </w:r>
    </w:p>
    <w:p w14:paraId="51451DB6" w14:textId="77777777" w:rsidR="00D613A0" w:rsidRPr="00D613A0" w:rsidRDefault="00D613A0" w:rsidP="00D613A0">
      <w:pPr>
        <w:shd w:val="clear" w:color="auto" w:fill="FFFFFF"/>
        <w:spacing w:line="360" w:lineRule="atLeast"/>
        <w:jc w:val="center"/>
        <w:rPr>
          <w:color w:val="333333"/>
          <w:sz w:val="27"/>
          <w:szCs w:val="27"/>
        </w:rPr>
      </w:pPr>
      <w:r w:rsidRPr="00D613A0">
        <w:rPr>
          <w:i/>
          <w:iCs/>
          <w:color w:val="333333"/>
          <w:sz w:val="27"/>
          <w:szCs w:val="27"/>
        </w:rPr>
        <w:t>Thương ôi, quạnh quẽ trước lầu nhện chăng!</w:t>
      </w:r>
    </w:p>
    <w:p w14:paraId="6391AA4E" w14:textId="083A532D" w:rsidR="00D613A0" w:rsidRPr="00D613A0" w:rsidRDefault="00D613A0" w:rsidP="00D613A0">
      <w:pPr>
        <w:shd w:val="clear" w:color="auto" w:fill="FFFFFF"/>
        <w:spacing w:line="360" w:lineRule="atLeast"/>
        <w:jc w:val="center"/>
        <w:rPr>
          <w:color w:val="333333"/>
          <w:sz w:val="27"/>
          <w:szCs w:val="27"/>
        </w:rPr>
      </w:pPr>
      <w:r w:rsidRPr="00D613A0">
        <w:rPr>
          <w:color w:val="333333"/>
          <w:sz w:val="27"/>
          <w:szCs w:val="27"/>
        </w:rPr>
        <w:t>(Trích </w:t>
      </w:r>
      <w:r w:rsidRPr="00D613A0">
        <w:rPr>
          <w:i/>
          <w:iCs/>
          <w:color w:val="333333"/>
          <w:sz w:val="27"/>
          <w:szCs w:val="27"/>
        </w:rPr>
        <w:t>Ai Tư vãn</w:t>
      </w:r>
      <w:r w:rsidRPr="00D613A0">
        <w:rPr>
          <w:color w:val="333333"/>
          <w:sz w:val="27"/>
          <w:szCs w:val="27"/>
        </w:rPr>
        <w:t>, Lê Ngọc Hân, theo https://isach.info/)</w:t>
      </w:r>
    </w:p>
    <w:p w14:paraId="663F4E59" w14:textId="77777777" w:rsidR="00D613A0" w:rsidRPr="00D613A0" w:rsidRDefault="00D613A0" w:rsidP="00D613A0">
      <w:pPr>
        <w:shd w:val="clear" w:color="auto" w:fill="FFFFFF"/>
        <w:spacing w:line="360" w:lineRule="atLeast"/>
        <w:rPr>
          <w:color w:val="333333"/>
          <w:sz w:val="27"/>
          <w:szCs w:val="27"/>
        </w:rPr>
      </w:pPr>
      <w:r w:rsidRPr="00D613A0">
        <w:rPr>
          <w:b/>
          <w:bCs/>
          <w:color w:val="333333"/>
          <w:sz w:val="27"/>
          <w:szCs w:val="27"/>
        </w:rPr>
        <w:t>Chú thích:</w:t>
      </w:r>
    </w:p>
    <w:p w14:paraId="326954C2" w14:textId="25AD8845" w:rsidR="00D613A0" w:rsidRPr="00CB1026" w:rsidRDefault="00D613A0" w:rsidP="00D613A0">
      <w:pPr>
        <w:shd w:val="clear" w:color="auto" w:fill="FFFFFF"/>
        <w:spacing w:line="360" w:lineRule="atLeast"/>
        <w:rPr>
          <w:color w:val="333333"/>
          <w:sz w:val="27"/>
          <w:szCs w:val="27"/>
        </w:rPr>
      </w:pPr>
      <w:r w:rsidRPr="00D613A0">
        <w:rPr>
          <w:color w:val="333333"/>
          <w:sz w:val="27"/>
          <w:szCs w:val="27"/>
        </w:rPr>
        <w:t>* </w:t>
      </w:r>
      <w:r w:rsidRPr="00D613A0">
        <w:rPr>
          <w:i/>
          <w:iCs/>
          <w:color w:val="333333"/>
          <w:sz w:val="27"/>
          <w:szCs w:val="27"/>
        </w:rPr>
        <w:t>Ai Tư vãn</w:t>
      </w:r>
      <w:r w:rsidRPr="00D613A0">
        <w:rPr>
          <w:color w:val="333333"/>
          <w:sz w:val="27"/>
          <w:szCs w:val="27"/>
        </w:rPr>
        <w:t> là một tác phẩm viết bằng chữ Nôm. Tương truyền bài thơ này là do Bắc Cung Hoàng hậu Lê Ngọc Hân viết khóc phu quân là Quang Trung Hoàng đế Nguyễn Huệ khi hoàng đế băng hà.</w:t>
      </w:r>
    </w:p>
    <w:p w14:paraId="0DE5665A" w14:textId="31C4820B" w:rsidR="00D613A0" w:rsidRDefault="00D613A0" w:rsidP="00D613A0">
      <w:pPr>
        <w:shd w:val="clear" w:color="auto" w:fill="FFFFFF"/>
        <w:spacing w:line="360" w:lineRule="atLeast"/>
        <w:jc w:val="both"/>
        <w:rPr>
          <w:color w:val="333333"/>
          <w:sz w:val="28"/>
          <w:szCs w:val="28"/>
        </w:rPr>
      </w:pPr>
      <w:r w:rsidRPr="004D189E">
        <w:rPr>
          <w:b/>
          <w:bCs/>
          <w:color w:val="333333"/>
          <w:sz w:val="28"/>
          <w:szCs w:val="28"/>
        </w:rPr>
        <w:t>Câu 1</w:t>
      </w:r>
      <w:r>
        <w:rPr>
          <w:b/>
          <w:bCs/>
          <w:color w:val="333333"/>
          <w:sz w:val="28"/>
          <w:szCs w:val="28"/>
        </w:rPr>
        <w:t xml:space="preserve">. </w:t>
      </w:r>
      <w:r w:rsidRPr="00D613A0">
        <w:rPr>
          <w:color w:val="333333"/>
          <w:sz w:val="28"/>
          <w:szCs w:val="28"/>
        </w:rPr>
        <w:t>Đoạn trích “Ai Tư Vãn” được viết theo thể thơ nào? Đặc điểm của thể thơ đó là gì?</w:t>
      </w:r>
    </w:p>
    <w:p w14:paraId="3494564D" w14:textId="1852B793" w:rsidR="00D613A0" w:rsidRPr="002C4D07" w:rsidRDefault="00D613A0" w:rsidP="00D613A0">
      <w:pPr>
        <w:shd w:val="clear" w:color="auto" w:fill="FFFFFF"/>
        <w:spacing w:line="360" w:lineRule="atLeast"/>
        <w:jc w:val="both"/>
        <w:rPr>
          <w:color w:val="333333"/>
          <w:sz w:val="28"/>
          <w:szCs w:val="28"/>
        </w:rPr>
      </w:pPr>
      <w:r w:rsidRPr="004D189E">
        <w:rPr>
          <w:b/>
          <w:bCs/>
          <w:color w:val="333333"/>
          <w:sz w:val="28"/>
          <w:szCs w:val="28"/>
        </w:rPr>
        <w:t>Câu 2.</w:t>
      </w:r>
      <w:r>
        <w:rPr>
          <w:color w:val="333333"/>
          <w:sz w:val="28"/>
          <w:szCs w:val="28"/>
        </w:rPr>
        <w:t xml:space="preserve"> </w:t>
      </w:r>
      <w:r w:rsidRPr="00D613A0">
        <w:rPr>
          <w:color w:val="333333"/>
          <w:sz w:val="28"/>
          <w:szCs w:val="28"/>
        </w:rPr>
        <w:t>Nhân vật trữ tình trong đoạn trích là ai? Em cảm nhận được điều gì ở nhân vật trữ tình?</w:t>
      </w:r>
    </w:p>
    <w:p w14:paraId="21E5B3C1" w14:textId="4F643C92" w:rsidR="00D613A0" w:rsidRDefault="00D613A0" w:rsidP="00D613A0">
      <w:pPr>
        <w:shd w:val="clear" w:color="auto" w:fill="FFFFFF"/>
        <w:spacing w:line="360" w:lineRule="atLeast"/>
        <w:jc w:val="both"/>
        <w:rPr>
          <w:color w:val="333333"/>
          <w:sz w:val="28"/>
          <w:szCs w:val="28"/>
        </w:rPr>
      </w:pPr>
      <w:r w:rsidRPr="004D189E">
        <w:rPr>
          <w:b/>
          <w:bCs/>
          <w:color w:val="333333"/>
          <w:sz w:val="28"/>
          <w:szCs w:val="28"/>
        </w:rPr>
        <w:t>Câu 3.</w:t>
      </w:r>
      <w:r>
        <w:rPr>
          <w:color w:val="333333"/>
          <w:sz w:val="28"/>
          <w:szCs w:val="28"/>
        </w:rPr>
        <w:t xml:space="preserve"> </w:t>
      </w:r>
      <w:r w:rsidRPr="00D613A0">
        <w:rPr>
          <w:color w:val="333333"/>
          <w:sz w:val="28"/>
          <w:szCs w:val="28"/>
        </w:rPr>
        <w:t>Chỉ ra và phân tích tác dụng của biện pháp tu từ được sử dụng trong câu thơ: “Bóng mây thoắt đã ngất chừng xe loan!”</w:t>
      </w:r>
    </w:p>
    <w:p w14:paraId="042DA971" w14:textId="7641BC63" w:rsidR="00D613A0" w:rsidRPr="00CB1026" w:rsidRDefault="00D613A0" w:rsidP="00D613A0">
      <w:pPr>
        <w:shd w:val="clear" w:color="auto" w:fill="FFFFFF"/>
        <w:spacing w:line="360" w:lineRule="atLeast"/>
        <w:jc w:val="both"/>
        <w:rPr>
          <w:color w:val="333333"/>
          <w:sz w:val="28"/>
          <w:szCs w:val="28"/>
        </w:rPr>
      </w:pPr>
      <w:r w:rsidRPr="004D189E">
        <w:rPr>
          <w:b/>
          <w:bCs/>
          <w:color w:val="333333"/>
          <w:sz w:val="28"/>
          <w:szCs w:val="28"/>
        </w:rPr>
        <w:t>Câu 4.</w:t>
      </w:r>
      <w:r>
        <w:rPr>
          <w:color w:val="333333"/>
          <w:sz w:val="28"/>
          <w:szCs w:val="28"/>
        </w:rPr>
        <w:t xml:space="preserve"> </w:t>
      </w:r>
      <w:r w:rsidRPr="00D613A0">
        <w:rPr>
          <w:color w:val="333333"/>
          <w:sz w:val="28"/>
          <w:szCs w:val="28"/>
        </w:rPr>
        <w:t>Trong cuộc đời, gặp gỡ rồi chia ly là lẽ tự nhiên. Nếu phải chứng kiến hoặc trải qua những cuộc chia ly, em nên có thái độ như thế nào?</w:t>
      </w:r>
    </w:p>
    <w:p w14:paraId="66C9FB9C" w14:textId="77777777" w:rsidR="00D613A0" w:rsidRDefault="00D613A0" w:rsidP="00D613A0">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6DC68C46" w14:textId="34501A27" w:rsidR="00D613A0" w:rsidRPr="00F534DF" w:rsidRDefault="00D613A0" w:rsidP="00D613A0">
      <w:pPr>
        <w:shd w:val="clear" w:color="auto" w:fill="FFFFFF"/>
        <w:spacing w:line="360" w:lineRule="atLeast"/>
        <w:jc w:val="both"/>
        <w:rPr>
          <w:color w:val="333333"/>
          <w:sz w:val="28"/>
          <w:szCs w:val="28"/>
        </w:rPr>
      </w:pPr>
      <w:r w:rsidRPr="00F534DF">
        <w:rPr>
          <w:b/>
          <w:bCs/>
          <w:color w:val="333333"/>
          <w:sz w:val="28"/>
          <w:szCs w:val="28"/>
        </w:rPr>
        <w:t>Câu 1.</w:t>
      </w:r>
      <w:r>
        <w:rPr>
          <w:rFonts w:ascii="Roboto" w:hAnsi="Roboto"/>
          <w:color w:val="333333"/>
          <w:kern w:val="36"/>
          <w:sz w:val="27"/>
          <w:szCs w:val="27"/>
        </w:rPr>
        <w:t xml:space="preserve"> </w:t>
      </w:r>
      <w:r w:rsidR="006D22C6" w:rsidRPr="006D22C6">
        <w:rPr>
          <w:color w:val="333333"/>
          <w:sz w:val="28"/>
          <w:szCs w:val="28"/>
        </w:rPr>
        <w:t>Viết đoạn văn nghị luận (khoảng 200 chữ) trình bày suy nghĩ của em về cách thức để đối mặt và vượt qua những khó khăn thử thách trong cuộc sống.</w:t>
      </w:r>
    </w:p>
    <w:p w14:paraId="75005C40" w14:textId="325BFD91" w:rsidR="00D613A0" w:rsidRDefault="00D613A0" w:rsidP="00D613A0">
      <w:pPr>
        <w:shd w:val="clear" w:color="auto" w:fill="FFFFFF"/>
        <w:spacing w:line="360" w:lineRule="atLeast"/>
        <w:rPr>
          <w:color w:val="333333"/>
          <w:sz w:val="28"/>
          <w:szCs w:val="28"/>
        </w:rPr>
      </w:pPr>
      <w:r w:rsidRPr="00F534DF">
        <w:rPr>
          <w:b/>
          <w:bCs/>
          <w:color w:val="333333"/>
          <w:sz w:val="28"/>
          <w:szCs w:val="28"/>
        </w:rPr>
        <w:t>Câu 2.</w:t>
      </w:r>
      <w:r w:rsidRPr="00F534DF">
        <w:rPr>
          <w:color w:val="333333"/>
          <w:sz w:val="28"/>
          <w:szCs w:val="28"/>
        </w:rPr>
        <w:t xml:space="preserve"> </w:t>
      </w:r>
      <w:r w:rsidR="006D22C6" w:rsidRPr="006D22C6">
        <w:rPr>
          <w:color w:val="333333"/>
          <w:sz w:val="28"/>
          <w:szCs w:val="28"/>
        </w:rPr>
        <w:t>Viết bài văn nghị luận (khoảng 600 chữ) phân tích đoạn trích trong “</w:t>
      </w:r>
      <w:r w:rsidR="006D22C6" w:rsidRPr="006D22C6">
        <w:rPr>
          <w:i/>
          <w:iCs/>
          <w:color w:val="333333"/>
          <w:sz w:val="28"/>
          <w:szCs w:val="28"/>
        </w:rPr>
        <w:t>Ai Tư vãn</w:t>
      </w:r>
      <w:r w:rsidR="006D22C6" w:rsidRPr="006D22C6">
        <w:rPr>
          <w:color w:val="333333"/>
          <w:sz w:val="28"/>
          <w:szCs w:val="28"/>
        </w:rPr>
        <w:t>” của Lê Ngọc Hân ở phần Đọc - hiểu.</w:t>
      </w:r>
    </w:p>
    <w:p w14:paraId="79373EE5" w14:textId="77777777" w:rsidR="008A72B6" w:rsidRDefault="008A72B6" w:rsidP="008A72B6">
      <w:pPr>
        <w:shd w:val="clear" w:color="auto" w:fill="FFFFFF"/>
        <w:spacing w:line="360" w:lineRule="atLeast"/>
        <w:rPr>
          <w:color w:val="333333"/>
          <w:sz w:val="28"/>
          <w:szCs w:val="28"/>
        </w:rPr>
      </w:pPr>
    </w:p>
    <w:p w14:paraId="37E8CC2D" w14:textId="77777777" w:rsidR="00D613A0" w:rsidRDefault="00D613A0" w:rsidP="008A72B6">
      <w:pPr>
        <w:shd w:val="clear" w:color="auto" w:fill="FFFFFF"/>
        <w:spacing w:line="360" w:lineRule="atLeast"/>
        <w:rPr>
          <w:color w:val="333333"/>
          <w:sz w:val="28"/>
          <w:szCs w:val="28"/>
        </w:rPr>
      </w:pPr>
    </w:p>
    <w:p w14:paraId="5279C35C" w14:textId="77777777" w:rsidR="00D613A0" w:rsidRDefault="00D613A0" w:rsidP="008A72B6">
      <w:pPr>
        <w:shd w:val="clear" w:color="auto" w:fill="FFFFFF"/>
        <w:spacing w:line="360" w:lineRule="atLeast"/>
        <w:rPr>
          <w:color w:val="333333"/>
          <w:sz w:val="28"/>
          <w:szCs w:val="28"/>
        </w:rPr>
      </w:pPr>
    </w:p>
    <w:p w14:paraId="0ACF364B" w14:textId="77777777" w:rsidR="00D613A0" w:rsidRDefault="00D613A0" w:rsidP="008A72B6">
      <w:pPr>
        <w:shd w:val="clear" w:color="auto" w:fill="FFFFFF"/>
        <w:spacing w:line="360" w:lineRule="atLeast"/>
        <w:rPr>
          <w:color w:val="333333"/>
          <w:sz w:val="28"/>
          <w:szCs w:val="28"/>
        </w:rPr>
      </w:pPr>
    </w:p>
    <w:p w14:paraId="4140E9EF" w14:textId="77777777" w:rsidR="00D613A0" w:rsidRDefault="00D613A0" w:rsidP="008A72B6">
      <w:pPr>
        <w:shd w:val="clear" w:color="auto" w:fill="FFFFFF"/>
        <w:spacing w:line="360" w:lineRule="atLeast"/>
        <w:rPr>
          <w:color w:val="333333"/>
          <w:sz w:val="28"/>
          <w:szCs w:val="28"/>
        </w:rPr>
      </w:pPr>
    </w:p>
    <w:p w14:paraId="31379F05" w14:textId="77777777" w:rsidR="00D613A0" w:rsidRDefault="00D613A0" w:rsidP="008A72B6">
      <w:pPr>
        <w:shd w:val="clear" w:color="auto" w:fill="FFFFFF"/>
        <w:spacing w:line="360" w:lineRule="atLeast"/>
        <w:rPr>
          <w:color w:val="333333"/>
          <w:sz w:val="28"/>
          <w:szCs w:val="28"/>
        </w:rPr>
      </w:pPr>
    </w:p>
    <w:p w14:paraId="4A376690" w14:textId="77777777" w:rsidR="00D613A0" w:rsidRDefault="00D613A0" w:rsidP="008A72B6">
      <w:pPr>
        <w:shd w:val="clear" w:color="auto" w:fill="FFFFFF"/>
        <w:spacing w:line="360" w:lineRule="atLeast"/>
        <w:rPr>
          <w:color w:val="333333"/>
          <w:sz w:val="28"/>
          <w:szCs w:val="28"/>
        </w:rPr>
      </w:pPr>
    </w:p>
    <w:p w14:paraId="5BE0515E" w14:textId="77777777" w:rsidR="00D613A0" w:rsidRDefault="00D613A0" w:rsidP="008A72B6">
      <w:pPr>
        <w:shd w:val="clear" w:color="auto" w:fill="FFFFFF"/>
        <w:spacing w:line="360" w:lineRule="atLeast"/>
        <w:rPr>
          <w:color w:val="333333"/>
          <w:sz w:val="28"/>
          <w:szCs w:val="28"/>
        </w:rPr>
      </w:pPr>
    </w:p>
    <w:p w14:paraId="2561798B" w14:textId="77777777" w:rsidR="00D613A0" w:rsidRDefault="00D613A0" w:rsidP="008A72B6">
      <w:pPr>
        <w:shd w:val="clear" w:color="auto" w:fill="FFFFFF"/>
        <w:spacing w:line="360" w:lineRule="atLeast"/>
        <w:rPr>
          <w:color w:val="333333"/>
          <w:sz w:val="28"/>
          <w:szCs w:val="28"/>
        </w:rPr>
      </w:pPr>
    </w:p>
    <w:p w14:paraId="1DF61387" w14:textId="7C10E5D5" w:rsidR="00D613A0" w:rsidRPr="00CB1026" w:rsidRDefault="00D613A0" w:rsidP="00D613A0">
      <w:pPr>
        <w:pStyle w:val="Chky"/>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36"/>
          <w:szCs w:val="36"/>
          <w:highlight w:val="yellow"/>
        </w:rPr>
        <w:t>HƯỚNG DẪN CHẤM</w:t>
      </w:r>
      <w:r w:rsidRPr="005A0BAF">
        <w:rPr>
          <w:rFonts w:ascii="Times New Roman" w:hAnsi="Times New Roman" w:cs="Times New Roman"/>
          <w:color w:val="000000" w:themeColor="text1"/>
          <w:sz w:val="36"/>
          <w:szCs w:val="36"/>
          <w:highlight w:val="yellow"/>
        </w:rPr>
        <w:t xml:space="preserve"> ĐỀ </w:t>
      </w:r>
      <w:r>
        <w:rPr>
          <w:rFonts w:ascii="Times New Roman" w:hAnsi="Times New Roman" w:cs="Times New Roman"/>
          <w:color w:val="000000" w:themeColor="text1"/>
          <w:sz w:val="36"/>
          <w:szCs w:val="36"/>
          <w:highlight w:val="yellow"/>
        </w:rPr>
        <w:t>7</w:t>
      </w:r>
      <w:r w:rsidRPr="005A0BAF">
        <w:rPr>
          <w:rFonts w:ascii="Times New Roman" w:hAnsi="Times New Roman" w:cs="Times New Roman"/>
          <w:color w:val="000000" w:themeColor="text1"/>
          <w:sz w:val="36"/>
          <w:szCs w:val="36"/>
          <w:highlight w:val="yellow"/>
        </w:rPr>
        <w:t>:</w:t>
      </w:r>
    </w:p>
    <w:p w14:paraId="0457DB98" w14:textId="77777777" w:rsidR="00D613A0" w:rsidRPr="004D189E" w:rsidRDefault="00D613A0" w:rsidP="00D613A0">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398FF683" w14:textId="77777777" w:rsidR="00D613A0" w:rsidRDefault="00D613A0" w:rsidP="00D613A0">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p>
    <w:p w14:paraId="4B0FCE00" w14:textId="375DAF23" w:rsidR="006D22C6" w:rsidRPr="006D22C6" w:rsidRDefault="006D22C6" w:rsidP="006D22C6">
      <w:pPr>
        <w:spacing w:line="360" w:lineRule="atLeast"/>
        <w:jc w:val="both"/>
        <w:rPr>
          <w:color w:val="333333"/>
          <w:sz w:val="28"/>
          <w:szCs w:val="28"/>
        </w:rPr>
      </w:pPr>
      <w:r w:rsidRPr="006D22C6">
        <w:rPr>
          <w:b/>
          <w:bCs/>
          <w:color w:val="333333"/>
          <w:sz w:val="28"/>
          <w:szCs w:val="28"/>
        </w:rPr>
        <w:t>- Đoạn trích “Ai Tư Vãn” được viết theo thể thơ</w:t>
      </w:r>
      <w:r w:rsidRPr="006D22C6">
        <w:rPr>
          <w:color w:val="333333"/>
          <w:sz w:val="28"/>
          <w:szCs w:val="28"/>
        </w:rPr>
        <w:t xml:space="preserve"> song thất lục bát</w:t>
      </w:r>
    </w:p>
    <w:p w14:paraId="385EA75F" w14:textId="77777777" w:rsidR="006D22C6" w:rsidRPr="006D22C6" w:rsidRDefault="006D22C6" w:rsidP="006D22C6">
      <w:pPr>
        <w:shd w:val="clear" w:color="auto" w:fill="FFFFFF"/>
        <w:spacing w:line="360" w:lineRule="atLeast"/>
        <w:jc w:val="both"/>
        <w:rPr>
          <w:b/>
          <w:bCs/>
          <w:color w:val="333333"/>
          <w:sz w:val="28"/>
          <w:szCs w:val="28"/>
        </w:rPr>
      </w:pPr>
      <w:r w:rsidRPr="006D22C6">
        <w:rPr>
          <w:b/>
          <w:bCs/>
          <w:color w:val="333333"/>
          <w:sz w:val="28"/>
          <w:szCs w:val="28"/>
        </w:rPr>
        <w:t>- Đặc điểm của thể thơ song thất lục bát:</w:t>
      </w:r>
    </w:p>
    <w:p w14:paraId="2247CB65" w14:textId="635F5672" w:rsidR="006D22C6" w:rsidRPr="006D22C6" w:rsidRDefault="006D22C6" w:rsidP="006D22C6">
      <w:pPr>
        <w:shd w:val="clear" w:color="auto" w:fill="FFFFFF"/>
        <w:spacing w:line="360" w:lineRule="atLeast"/>
        <w:jc w:val="both"/>
        <w:rPr>
          <w:color w:val="333333"/>
          <w:sz w:val="28"/>
          <w:szCs w:val="28"/>
        </w:rPr>
      </w:pPr>
      <w:r w:rsidRPr="006D22C6">
        <w:rPr>
          <w:color w:val="333333"/>
          <w:sz w:val="28"/>
          <w:szCs w:val="28"/>
        </w:rPr>
        <w:t>+  Kết hợp đan xen từng cặp song thất với cặp câu lục bát</w:t>
      </w:r>
      <w:r>
        <w:rPr>
          <w:color w:val="333333"/>
          <w:sz w:val="28"/>
          <w:szCs w:val="28"/>
        </w:rPr>
        <w:t>.</w:t>
      </w:r>
    </w:p>
    <w:p w14:paraId="37529A0A" w14:textId="77777777" w:rsidR="006D22C6" w:rsidRPr="006D22C6" w:rsidRDefault="006D22C6" w:rsidP="006D22C6">
      <w:pPr>
        <w:shd w:val="clear" w:color="auto" w:fill="FFFFFF"/>
        <w:spacing w:line="360" w:lineRule="atLeast"/>
        <w:jc w:val="both"/>
        <w:rPr>
          <w:color w:val="333333"/>
          <w:sz w:val="28"/>
          <w:szCs w:val="28"/>
        </w:rPr>
      </w:pPr>
      <w:r w:rsidRPr="006D22C6">
        <w:rPr>
          <w:color w:val="333333"/>
          <w:sz w:val="28"/>
          <w:szCs w:val="28"/>
        </w:rPr>
        <w:t>+ Về vần, thơ song thất lục bát sử dụng cả vần lưng và vần chân.</w:t>
      </w:r>
    </w:p>
    <w:p w14:paraId="76EC3BE2" w14:textId="77777777" w:rsidR="006D22C6" w:rsidRPr="006D22C6" w:rsidRDefault="006D22C6" w:rsidP="006D22C6">
      <w:pPr>
        <w:shd w:val="clear" w:color="auto" w:fill="FFFFFF"/>
        <w:spacing w:line="360" w:lineRule="atLeast"/>
        <w:jc w:val="both"/>
        <w:rPr>
          <w:color w:val="333333"/>
          <w:sz w:val="28"/>
          <w:szCs w:val="28"/>
        </w:rPr>
      </w:pPr>
      <w:r w:rsidRPr="006D22C6">
        <w:rPr>
          <w:color w:val="333333"/>
          <w:sz w:val="28"/>
          <w:szCs w:val="28"/>
        </w:rPr>
        <w:t>+ Về thanh điệu, thanh bằng (B) – thanh trắc (T) của các tiếng ở một số vị trí trong câu thơ là cố định.</w:t>
      </w:r>
    </w:p>
    <w:p w14:paraId="62F0E471" w14:textId="5B844C92" w:rsidR="00D613A0" w:rsidRDefault="006D22C6" w:rsidP="00D613A0">
      <w:pPr>
        <w:shd w:val="clear" w:color="auto" w:fill="FFFFFF"/>
        <w:spacing w:line="360" w:lineRule="atLeast"/>
        <w:jc w:val="both"/>
        <w:rPr>
          <w:color w:val="333333"/>
          <w:sz w:val="28"/>
          <w:szCs w:val="28"/>
        </w:rPr>
      </w:pPr>
      <w:r>
        <w:rPr>
          <w:color w:val="333333"/>
          <w:sz w:val="28"/>
          <w:szCs w:val="28"/>
        </w:rPr>
        <w:t>+ Cách ngắt nhịp của thơ song thất tương đối linh hoạt.</w:t>
      </w:r>
    </w:p>
    <w:p w14:paraId="4E78AF9F" w14:textId="77777777" w:rsidR="00D613A0" w:rsidRDefault="00D613A0" w:rsidP="00D613A0">
      <w:pPr>
        <w:shd w:val="clear" w:color="auto" w:fill="FFFFFF"/>
        <w:spacing w:line="360" w:lineRule="atLeast"/>
        <w:jc w:val="both"/>
        <w:rPr>
          <w:b/>
          <w:bCs/>
          <w:color w:val="333333"/>
          <w:sz w:val="28"/>
          <w:szCs w:val="28"/>
        </w:rPr>
      </w:pPr>
      <w:r w:rsidRPr="004D189E">
        <w:rPr>
          <w:b/>
          <w:bCs/>
          <w:color w:val="333333"/>
          <w:sz w:val="28"/>
          <w:szCs w:val="28"/>
        </w:rPr>
        <w:t>Câu 2.</w:t>
      </w:r>
    </w:p>
    <w:p w14:paraId="457823F7" w14:textId="334E7330" w:rsidR="006D22C6" w:rsidRPr="006D22C6" w:rsidRDefault="006D22C6" w:rsidP="006D22C6">
      <w:pPr>
        <w:shd w:val="clear" w:color="auto" w:fill="FFFFFF"/>
        <w:spacing w:line="360" w:lineRule="atLeast"/>
        <w:rPr>
          <w:color w:val="333333"/>
          <w:sz w:val="28"/>
          <w:szCs w:val="28"/>
        </w:rPr>
      </w:pPr>
      <w:r w:rsidRPr="006D22C6">
        <w:rPr>
          <w:b/>
          <w:bCs/>
          <w:color w:val="333333"/>
          <w:sz w:val="28"/>
          <w:szCs w:val="28"/>
        </w:rPr>
        <w:t>- Nhân vật trữ tình:</w:t>
      </w:r>
      <w:r w:rsidRPr="006D22C6">
        <w:rPr>
          <w:color w:val="333333"/>
          <w:sz w:val="28"/>
          <w:szCs w:val="28"/>
        </w:rPr>
        <w:t xml:space="preserve"> người vợ - Hoàng hậu Lê Ngọc Hân</w:t>
      </w:r>
    </w:p>
    <w:p w14:paraId="313B788E" w14:textId="2D088CB4" w:rsidR="00D613A0" w:rsidRDefault="006D22C6" w:rsidP="006D22C6">
      <w:pPr>
        <w:shd w:val="clear" w:color="auto" w:fill="FFFFFF"/>
        <w:spacing w:line="360" w:lineRule="atLeast"/>
        <w:jc w:val="both"/>
        <w:rPr>
          <w:color w:val="333333"/>
          <w:sz w:val="28"/>
          <w:szCs w:val="28"/>
        </w:rPr>
      </w:pPr>
      <w:r w:rsidRPr="006D22C6">
        <w:rPr>
          <w:color w:val="333333"/>
          <w:sz w:val="28"/>
          <w:szCs w:val="28"/>
        </w:rPr>
        <w:t>- Qua đoạn trích, nhân vật trữ tình hiện lên là một người vợ nặng tình, biết trân quý những tình cảm, kỉ niệm vợ chồng; thủy chung, đau lòng, xót thương chồng vô hạn.</w:t>
      </w:r>
    </w:p>
    <w:p w14:paraId="518CBEBE" w14:textId="77777777" w:rsidR="00D613A0" w:rsidRDefault="00D613A0" w:rsidP="00D613A0">
      <w:pPr>
        <w:shd w:val="clear" w:color="auto" w:fill="FFFFFF"/>
        <w:spacing w:line="360" w:lineRule="atLeast"/>
        <w:rPr>
          <w:color w:val="333333"/>
          <w:sz w:val="28"/>
          <w:szCs w:val="28"/>
        </w:rPr>
      </w:pPr>
      <w:r w:rsidRPr="004D189E">
        <w:rPr>
          <w:b/>
          <w:bCs/>
          <w:color w:val="333333"/>
          <w:sz w:val="28"/>
          <w:szCs w:val="28"/>
        </w:rPr>
        <w:t>Câu 3.</w:t>
      </w:r>
    </w:p>
    <w:p w14:paraId="359B52EF" w14:textId="0987C838" w:rsidR="006D22C6" w:rsidRPr="006D22C6" w:rsidRDefault="006D22C6" w:rsidP="006D22C6">
      <w:pPr>
        <w:shd w:val="clear" w:color="auto" w:fill="FFFFFF"/>
        <w:spacing w:line="360" w:lineRule="atLeast"/>
        <w:jc w:val="both"/>
        <w:rPr>
          <w:b/>
          <w:bCs/>
          <w:color w:val="333333"/>
          <w:sz w:val="28"/>
          <w:szCs w:val="28"/>
        </w:rPr>
      </w:pPr>
      <w:r w:rsidRPr="006D22C6">
        <w:rPr>
          <w:b/>
          <w:bCs/>
          <w:color w:val="333333"/>
          <w:sz w:val="28"/>
          <w:szCs w:val="28"/>
        </w:rPr>
        <w:t>- Biện pháp nói giảm nói tránh:</w:t>
      </w:r>
    </w:p>
    <w:p w14:paraId="22C97424" w14:textId="77777777" w:rsidR="006D22C6" w:rsidRPr="006D22C6" w:rsidRDefault="006D22C6" w:rsidP="006D22C6">
      <w:pPr>
        <w:shd w:val="clear" w:color="auto" w:fill="FFFFFF"/>
        <w:spacing w:line="360" w:lineRule="atLeast"/>
        <w:jc w:val="center"/>
        <w:rPr>
          <w:color w:val="333333"/>
          <w:sz w:val="28"/>
          <w:szCs w:val="28"/>
        </w:rPr>
      </w:pPr>
      <w:r w:rsidRPr="006D22C6">
        <w:rPr>
          <w:i/>
          <w:iCs/>
          <w:color w:val="333333"/>
          <w:sz w:val="28"/>
          <w:szCs w:val="28"/>
        </w:rPr>
        <w:t>Bóng mây thoắt đã ngất chừng xe loan</w:t>
      </w:r>
    </w:p>
    <w:p w14:paraId="25795056" w14:textId="77777777" w:rsidR="006D22C6" w:rsidRPr="006D22C6" w:rsidRDefault="006D22C6" w:rsidP="006D22C6">
      <w:pPr>
        <w:shd w:val="clear" w:color="auto" w:fill="FFFFFF"/>
        <w:spacing w:line="360" w:lineRule="atLeast"/>
        <w:jc w:val="both"/>
        <w:rPr>
          <w:b/>
          <w:bCs/>
          <w:color w:val="333333"/>
          <w:sz w:val="28"/>
          <w:szCs w:val="28"/>
        </w:rPr>
      </w:pPr>
      <w:r w:rsidRPr="006D22C6">
        <w:rPr>
          <w:b/>
          <w:bCs/>
          <w:color w:val="333333"/>
          <w:sz w:val="28"/>
          <w:szCs w:val="28"/>
        </w:rPr>
        <w:t>- Tác dụng của biện pháp tu từ nói giảm nói tránh:</w:t>
      </w:r>
    </w:p>
    <w:p w14:paraId="3A0BC31E" w14:textId="77777777" w:rsidR="006D22C6" w:rsidRPr="006D22C6" w:rsidRDefault="006D22C6" w:rsidP="006D22C6">
      <w:pPr>
        <w:shd w:val="clear" w:color="auto" w:fill="FFFFFF"/>
        <w:spacing w:line="360" w:lineRule="atLeast"/>
        <w:jc w:val="both"/>
        <w:rPr>
          <w:color w:val="333333"/>
          <w:sz w:val="28"/>
          <w:szCs w:val="28"/>
        </w:rPr>
      </w:pPr>
      <w:r w:rsidRPr="006D22C6">
        <w:rPr>
          <w:color w:val="333333"/>
          <w:sz w:val="28"/>
          <w:szCs w:val="28"/>
        </w:rPr>
        <w:t> + Giúp cho cách diễn đạt trở nên giàu hình ảnh, giàu giá trị biểu cảm.</w:t>
      </w:r>
    </w:p>
    <w:p w14:paraId="70492180" w14:textId="77777777" w:rsidR="006D22C6" w:rsidRPr="006D22C6" w:rsidRDefault="006D22C6" w:rsidP="006D22C6">
      <w:pPr>
        <w:shd w:val="clear" w:color="auto" w:fill="FFFFFF"/>
        <w:spacing w:line="360" w:lineRule="atLeast"/>
        <w:jc w:val="both"/>
        <w:rPr>
          <w:color w:val="333333"/>
          <w:sz w:val="28"/>
          <w:szCs w:val="28"/>
        </w:rPr>
      </w:pPr>
      <w:r w:rsidRPr="006D22C6">
        <w:rPr>
          <w:color w:val="333333"/>
          <w:sz w:val="28"/>
          <w:szCs w:val="28"/>
        </w:rPr>
        <w:t> + Vừa nhằm giảm bớt nỗi đau đớn trước cảnh sinh ly tử biệt; vừa gợi thân thế cao quý của người chồng qua hình ảnh xe loan.</w:t>
      </w:r>
    </w:p>
    <w:p w14:paraId="39CB4120" w14:textId="40970FE7" w:rsidR="00D613A0" w:rsidRDefault="006D22C6" w:rsidP="006D22C6">
      <w:pPr>
        <w:shd w:val="clear" w:color="auto" w:fill="FFFFFF"/>
        <w:spacing w:line="360" w:lineRule="atLeast"/>
        <w:jc w:val="both"/>
        <w:rPr>
          <w:color w:val="333333"/>
          <w:sz w:val="28"/>
          <w:szCs w:val="28"/>
        </w:rPr>
      </w:pPr>
      <w:r w:rsidRPr="006D22C6">
        <w:rPr>
          <w:color w:val="333333"/>
          <w:sz w:val="28"/>
          <w:szCs w:val="28"/>
        </w:rPr>
        <w:t> + Qua đó, thể hiện tâm trạng đau đớn, xót xa của người vợ trước sự ra đi của người chồng.</w:t>
      </w:r>
    </w:p>
    <w:p w14:paraId="458E46E3" w14:textId="77777777" w:rsidR="00D613A0" w:rsidRDefault="00D613A0" w:rsidP="00D613A0">
      <w:pPr>
        <w:shd w:val="clear" w:color="auto" w:fill="FFFFFF"/>
        <w:spacing w:line="360" w:lineRule="atLeast"/>
        <w:rPr>
          <w:b/>
          <w:bCs/>
          <w:color w:val="333333"/>
          <w:sz w:val="28"/>
          <w:szCs w:val="28"/>
        </w:rPr>
      </w:pPr>
      <w:r w:rsidRPr="004D189E">
        <w:rPr>
          <w:b/>
          <w:bCs/>
          <w:color w:val="333333"/>
          <w:sz w:val="28"/>
          <w:szCs w:val="28"/>
        </w:rPr>
        <w:t>Câu 4</w:t>
      </w:r>
      <w:r>
        <w:rPr>
          <w:b/>
          <w:bCs/>
          <w:color w:val="333333"/>
          <w:sz w:val="28"/>
          <w:szCs w:val="28"/>
        </w:rPr>
        <w:t xml:space="preserve">. </w:t>
      </w:r>
    </w:p>
    <w:p w14:paraId="7120AC0D" w14:textId="3C708052" w:rsidR="006D22C6" w:rsidRPr="006D22C6" w:rsidRDefault="006D22C6" w:rsidP="006D22C6">
      <w:pPr>
        <w:shd w:val="clear" w:color="auto" w:fill="FFFFFF"/>
        <w:spacing w:line="360" w:lineRule="atLeast"/>
        <w:jc w:val="both"/>
        <w:rPr>
          <w:b/>
          <w:bCs/>
          <w:color w:val="333333"/>
          <w:sz w:val="28"/>
          <w:szCs w:val="28"/>
        </w:rPr>
      </w:pPr>
      <w:r w:rsidRPr="006D22C6">
        <w:rPr>
          <w:b/>
          <w:bCs/>
          <w:color w:val="333333"/>
          <w:sz w:val="28"/>
          <w:szCs w:val="28"/>
        </w:rPr>
        <w:t>- Trong cuộc đời, gặp gỡ rồi chia ly là lẽ tự nhiên, nếu em phải chứng kiến hoặc trải qua những cuộc chia ly, em nên có thái độ:</w:t>
      </w:r>
    </w:p>
    <w:p w14:paraId="0D754FD5" w14:textId="77777777" w:rsidR="006D22C6" w:rsidRPr="006D22C6" w:rsidRDefault="006D22C6" w:rsidP="006D22C6">
      <w:pPr>
        <w:shd w:val="clear" w:color="auto" w:fill="FFFFFF"/>
        <w:spacing w:line="360" w:lineRule="atLeast"/>
        <w:jc w:val="both"/>
        <w:rPr>
          <w:color w:val="333333"/>
          <w:sz w:val="28"/>
          <w:szCs w:val="28"/>
        </w:rPr>
      </w:pPr>
      <w:r w:rsidRPr="006D22C6">
        <w:rPr>
          <w:color w:val="333333"/>
          <w:sz w:val="28"/>
          <w:szCs w:val="28"/>
        </w:rPr>
        <w:t>+ Biết chấp nhận việc chia ly cũng như gặp gỡ như một lẽ thường tình, một lẽ tự nhiên không thể tránh khỏi trong cuộc sống;</w:t>
      </w:r>
    </w:p>
    <w:p w14:paraId="68846170" w14:textId="77777777" w:rsidR="006D22C6" w:rsidRPr="006D22C6" w:rsidRDefault="006D22C6" w:rsidP="006D22C6">
      <w:pPr>
        <w:shd w:val="clear" w:color="auto" w:fill="FFFFFF"/>
        <w:spacing w:line="360" w:lineRule="atLeast"/>
        <w:jc w:val="both"/>
        <w:rPr>
          <w:color w:val="333333"/>
          <w:sz w:val="28"/>
          <w:szCs w:val="28"/>
        </w:rPr>
      </w:pPr>
      <w:r w:rsidRPr="006D22C6">
        <w:rPr>
          <w:color w:val="333333"/>
          <w:sz w:val="28"/>
          <w:szCs w:val="28"/>
        </w:rPr>
        <w:t>+ Biết hướng tới những điều tích cực, lạc quan, tốt đẹp;</w:t>
      </w:r>
    </w:p>
    <w:p w14:paraId="399AF555" w14:textId="77777777" w:rsidR="006D22C6" w:rsidRPr="006D22C6" w:rsidRDefault="006D22C6" w:rsidP="006D22C6">
      <w:pPr>
        <w:shd w:val="clear" w:color="auto" w:fill="FFFFFF"/>
        <w:spacing w:line="360" w:lineRule="atLeast"/>
        <w:jc w:val="both"/>
        <w:rPr>
          <w:color w:val="333333"/>
          <w:sz w:val="28"/>
          <w:szCs w:val="28"/>
        </w:rPr>
      </w:pPr>
      <w:r w:rsidRPr="006D22C6">
        <w:rPr>
          <w:color w:val="333333"/>
          <w:sz w:val="28"/>
          <w:szCs w:val="28"/>
        </w:rPr>
        <w:t>+ Yêu quý, trân trọng những người đang ở bên ta để khi họ có rời đi ta cũng không phải hối tiếc điều gì;</w:t>
      </w:r>
    </w:p>
    <w:p w14:paraId="5FA8159F" w14:textId="08C28A16" w:rsidR="00D613A0" w:rsidRDefault="006D22C6" w:rsidP="006D22C6">
      <w:pPr>
        <w:shd w:val="clear" w:color="auto" w:fill="FFFFFF"/>
        <w:spacing w:line="360" w:lineRule="atLeast"/>
        <w:jc w:val="both"/>
        <w:rPr>
          <w:color w:val="333333"/>
          <w:sz w:val="28"/>
          <w:szCs w:val="28"/>
        </w:rPr>
      </w:pPr>
      <w:r w:rsidRPr="006D22C6">
        <w:rPr>
          <w:color w:val="333333"/>
          <w:sz w:val="28"/>
          <w:szCs w:val="28"/>
        </w:rPr>
        <w:t xml:space="preserve">+ Động viên, khích lệ những người đang phải trải qua những cuộc chia ly có suy nghĩ, thái độ lạc quan, tích </w:t>
      </w:r>
      <w:proofErr w:type="gramStart"/>
      <w:r w:rsidRPr="006D22C6">
        <w:rPr>
          <w:color w:val="333333"/>
          <w:sz w:val="28"/>
          <w:szCs w:val="28"/>
        </w:rPr>
        <w:t>cực..</w:t>
      </w:r>
      <w:proofErr w:type="gramEnd"/>
    </w:p>
    <w:p w14:paraId="4E524CCD" w14:textId="77777777" w:rsidR="00D613A0" w:rsidRDefault="00D613A0" w:rsidP="00D613A0">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46593EB9" w14:textId="77777777" w:rsidR="00D613A0" w:rsidRDefault="00D613A0" w:rsidP="00D613A0">
      <w:pPr>
        <w:spacing w:line="360" w:lineRule="atLeast"/>
        <w:rPr>
          <w:rFonts w:ascii="Roboto" w:hAnsi="Roboto"/>
          <w:b/>
          <w:bCs/>
          <w:color w:val="000000"/>
          <w:sz w:val="27"/>
          <w:szCs w:val="27"/>
        </w:rPr>
      </w:pPr>
      <w:r w:rsidRPr="00F534DF">
        <w:rPr>
          <w:b/>
          <w:bCs/>
          <w:color w:val="333333"/>
          <w:sz w:val="28"/>
          <w:szCs w:val="28"/>
        </w:rPr>
        <w:t>Câu 1.</w:t>
      </w:r>
    </w:p>
    <w:p w14:paraId="186198C7" w14:textId="6B6BDD7B" w:rsidR="006D22C6" w:rsidRPr="006D22C6" w:rsidRDefault="006D22C6" w:rsidP="006D22C6">
      <w:pPr>
        <w:shd w:val="clear" w:color="auto" w:fill="FFFFFF"/>
        <w:spacing w:line="360" w:lineRule="atLeast"/>
        <w:rPr>
          <w:color w:val="333333"/>
          <w:sz w:val="28"/>
          <w:szCs w:val="28"/>
        </w:rPr>
      </w:pPr>
      <w:r w:rsidRPr="006D22C6">
        <w:rPr>
          <w:b/>
          <w:bCs/>
          <w:color w:val="333333"/>
          <w:sz w:val="28"/>
          <w:szCs w:val="28"/>
        </w:rPr>
        <w:t>* Yêu cầu về hình thức, kĩ năng: </w:t>
      </w:r>
      <w:r w:rsidRPr="006D22C6">
        <w:rPr>
          <w:color w:val="333333"/>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732ECEED" w14:textId="77777777" w:rsidR="006D22C6" w:rsidRPr="006D22C6" w:rsidRDefault="006D22C6" w:rsidP="006D22C6">
      <w:pPr>
        <w:shd w:val="clear" w:color="auto" w:fill="FFFFFF"/>
        <w:spacing w:line="360" w:lineRule="atLeast"/>
        <w:rPr>
          <w:color w:val="333333"/>
          <w:sz w:val="28"/>
          <w:szCs w:val="28"/>
        </w:rPr>
      </w:pPr>
      <w:r w:rsidRPr="006D22C6">
        <w:rPr>
          <w:b/>
          <w:bCs/>
          <w:color w:val="333333"/>
          <w:sz w:val="28"/>
          <w:szCs w:val="28"/>
        </w:rPr>
        <w:lastRenderedPageBreak/>
        <w:t>Yêu cầu về kiến thức</w:t>
      </w:r>
      <w:r w:rsidRPr="006D22C6">
        <w:rPr>
          <w:color w:val="333333"/>
          <w:sz w:val="28"/>
          <w:szCs w:val="28"/>
        </w:rPr>
        <w:t>:</w:t>
      </w:r>
    </w:p>
    <w:p w14:paraId="65C5429F"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B99B696" w14:textId="77777777" w:rsidR="006D22C6" w:rsidRPr="006D22C6" w:rsidRDefault="006D22C6" w:rsidP="006D22C6">
      <w:pPr>
        <w:shd w:val="clear" w:color="auto" w:fill="FFFFFF"/>
        <w:spacing w:line="360" w:lineRule="atLeast"/>
        <w:rPr>
          <w:b/>
          <w:bCs/>
          <w:color w:val="333333"/>
          <w:sz w:val="28"/>
          <w:szCs w:val="28"/>
        </w:rPr>
      </w:pPr>
      <w:r w:rsidRPr="006D22C6">
        <w:rPr>
          <w:b/>
          <w:bCs/>
          <w:color w:val="333333"/>
          <w:sz w:val="28"/>
          <w:szCs w:val="28"/>
        </w:rPr>
        <w:t>Sau đây là một hướng gợi ý:</w:t>
      </w:r>
    </w:p>
    <w:p w14:paraId="32FE76C1" w14:textId="77777777" w:rsidR="006D22C6" w:rsidRPr="006D22C6" w:rsidRDefault="006D22C6" w:rsidP="006D22C6">
      <w:pPr>
        <w:shd w:val="clear" w:color="auto" w:fill="FFFFFF"/>
        <w:spacing w:line="360" w:lineRule="atLeast"/>
        <w:rPr>
          <w:b/>
          <w:bCs/>
          <w:color w:val="333333"/>
          <w:sz w:val="28"/>
          <w:szCs w:val="28"/>
        </w:rPr>
      </w:pPr>
      <w:r w:rsidRPr="006D22C6">
        <w:rPr>
          <w:b/>
          <w:bCs/>
          <w:color w:val="333333"/>
          <w:sz w:val="28"/>
          <w:szCs w:val="28"/>
        </w:rPr>
        <w:t>* Mở đoạn:</w:t>
      </w:r>
    </w:p>
    <w:p w14:paraId="671E90EB"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Giới thiệu và dẫn dắt vào vấn đề nghị luận: cách vượt qua khó khăn thử thách của em.</w:t>
      </w:r>
    </w:p>
    <w:p w14:paraId="1AAA7A2A" w14:textId="77777777" w:rsidR="006D22C6" w:rsidRPr="006D22C6" w:rsidRDefault="006D22C6" w:rsidP="006D22C6">
      <w:pPr>
        <w:shd w:val="clear" w:color="auto" w:fill="FFFFFF"/>
        <w:spacing w:line="360" w:lineRule="atLeast"/>
        <w:rPr>
          <w:color w:val="333333"/>
          <w:sz w:val="28"/>
          <w:szCs w:val="28"/>
        </w:rPr>
      </w:pPr>
      <w:r w:rsidRPr="006D22C6">
        <w:rPr>
          <w:b/>
          <w:bCs/>
          <w:color w:val="333333"/>
          <w:sz w:val="28"/>
          <w:szCs w:val="28"/>
        </w:rPr>
        <w:t> * Thân đoạn:</w:t>
      </w:r>
      <w:r w:rsidRPr="006D22C6">
        <w:rPr>
          <w:color w:val="333333"/>
          <w:sz w:val="28"/>
          <w:szCs w:val="28"/>
        </w:rPr>
        <w:t xml:space="preserve"> Làm rõ cách thức để để đối mặt và vượt qua khó khăn trong cuộc sống.</w:t>
      </w:r>
    </w:p>
    <w:p w14:paraId="191D5B3A" w14:textId="77777777" w:rsidR="006D22C6" w:rsidRPr="006D22C6" w:rsidRDefault="006D22C6" w:rsidP="006D22C6">
      <w:pPr>
        <w:shd w:val="clear" w:color="auto" w:fill="FFFFFF"/>
        <w:spacing w:line="360" w:lineRule="atLeast"/>
        <w:rPr>
          <w:b/>
          <w:bCs/>
          <w:color w:val="333333"/>
          <w:sz w:val="28"/>
          <w:szCs w:val="28"/>
        </w:rPr>
      </w:pPr>
      <w:r w:rsidRPr="006D22C6">
        <w:rPr>
          <w:b/>
          <w:bCs/>
          <w:color w:val="333333"/>
          <w:sz w:val="28"/>
          <w:szCs w:val="28"/>
        </w:rPr>
        <w:t>- Giải thích:</w:t>
      </w:r>
    </w:p>
    <w:p w14:paraId="16417BDE"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Khó khăn thử thách: những tình huống éo le, ngang trái có thể đánh ngã chúng ta mà mỗi người gặp phải trong cuộc sống của mình.</w:t>
      </w:r>
    </w:p>
    <w:p w14:paraId="6939A52D"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Mỗi người cần rèn luyện cho bản thân một ý chí kiên cường để có thể đối mặt và vượt qua khó khăn, thử thách trong cuộc sống.</w:t>
      </w:r>
    </w:p>
    <w:p w14:paraId="63828BA8" w14:textId="77777777" w:rsidR="006D22C6" w:rsidRPr="006D22C6" w:rsidRDefault="006D22C6" w:rsidP="006D22C6">
      <w:pPr>
        <w:shd w:val="clear" w:color="auto" w:fill="FFFFFF"/>
        <w:spacing w:line="360" w:lineRule="atLeast"/>
        <w:rPr>
          <w:b/>
          <w:bCs/>
          <w:color w:val="333333"/>
          <w:sz w:val="28"/>
          <w:szCs w:val="28"/>
        </w:rPr>
      </w:pPr>
      <w:r w:rsidRPr="006D22C6">
        <w:rPr>
          <w:b/>
          <w:bCs/>
          <w:color w:val="333333"/>
          <w:sz w:val="28"/>
          <w:szCs w:val="28"/>
        </w:rPr>
        <w:t>- Phân tích</w:t>
      </w:r>
    </w:p>
    <w:p w14:paraId="2234A3D8"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Cuộc sống của bất cứ ai cũng đều gặp phải những khó khăn, thử thách nhất định. Chúng ta không được lựa chọn mình sẽ gặp phải những khó khăn gì nhưng đối mặt và giải quyết những khó khăn, thử thách như thế nào lại phụ thuộc vào ý chí, nghị lực, quan điểm của mỗi người.</w:t>
      </w:r>
    </w:p>
    <w:p w14:paraId="587E59F4"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Chỉ khi ta vượt qua khó khăn, thử thách ta mới có được những bài học bổ ích và những điều tốt đẹp cho bản thân mình. Nếu buông xuôi, bỏ cuộc giữa chừng ta sẽ không thể có được thành công và những điều tốt đẹp sẽ không bao giờ đến.</w:t>
      </w:r>
    </w:p>
    <w:p w14:paraId="024DC03C"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Dẫn chứng về những người nỗ lực, kiên trì, bản lĩnh đã vượt qua khó khăn, thử thách để minh họa cho bài làm văn của mình.</w:t>
      </w:r>
    </w:p>
    <w:p w14:paraId="7BD4620F" w14:textId="77777777" w:rsidR="006D22C6" w:rsidRPr="006D22C6" w:rsidRDefault="006D22C6" w:rsidP="006D22C6">
      <w:pPr>
        <w:shd w:val="clear" w:color="auto" w:fill="FFFFFF"/>
        <w:spacing w:line="360" w:lineRule="atLeast"/>
        <w:rPr>
          <w:b/>
          <w:bCs/>
          <w:color w:val="333333"/>
          <w:sz w:val="28"/>
          <w:szCs w:val="28"/>
        </w:rPr>
      </w:pPr>
      <w:r w:rsidRPr="006D22C6">
        <w:rPr>
          <w:b/>
          <w:bCs/>
          <w:color w:val="333333"/>
          <w:sz w:val="28"/>
          <w:szCs w:val="28"/>
        </w:rPr>
        <w:t>- Phản đề</w:t>
      </w:r>
    </w:p>
    <w:p w14:paraId="1DC2D65C"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xml:space="preserve">Tuy nhiên trong cuộc sống vẫn còn có nhiều người có thói sống dựa dẫm, ỷ lại vào người khác. Lại có những người không chịu nỗ lực, phấn đấu vươn </w:t>
      </w:r>
      <w:proofErr w:type="gramStart"/>
      <w:r w:rsidRPr="006D22C6">
        <w:rPr>
          <w:color w:val="333333"/>
          <w:sz w:val="28"/>
          <w:szCs w:val="28"/>
        </w:rPr>
        <w:t>lên,…</w:t>
      </w:r>
      <w:proofErr w:type="gramEnd"/>
      <w:r w:rsidRPr="006D22C6">
        <w:rPr>
          <w:color w:val="333333"/>
          <w:sz w:val="28"/>
          <w:szCs w:val="28"/>
        </w:rPr>
        <w:t xml:space="preserve"> Những người này khó có được thành công và những giá trị tốt đẹp.</w:t>
      </w:r>
    </w:p>
    <w:p w14:paraId="2BB87A69" w14:textId="241CB7AA" w:rsidR="00D613A0" w:rsidRPr="008A72B6" w:rsidRDefault="006D22C6" w:rsidP="00D613A0">
      <w:pPr>
        <w:shd w:val="clear" w:color="auto" w:fill="FFFFFF"/>
        <w:spacing w:line="360" w:lineRule="atLeast"/>
        <w:rPr>
          <w:color w:val="333333"/>
          <w:sz w:val="28"/>
          <w:szCs w:val="28"/>
        </w:rPr>
      </w:pPr>
      <w:r w:rsidRPr="006D22C6">
        <w:rPr>
          <w:b/>
          <w:bCs/>
          <w:color w:val="333333"/>
          <w:sz w:val="28"/>
          <w:szCs w:val="28"/>
        </w:rPr>
        <w:t>- Kết đoạn:</w:t>
      </w:r>
      <w:r w:rsidRPr="006D22C6">
        <w:rPr>
          <w:color w:val="333333"/>
          <w:sz w:val="28"/>
          <w:szCs w:val="28"/>
        </w:rPr>
        <w:t xml:space="preserve"> Khẳng định lại ý nghĩa của việc vượt qua nỗi đau trong cuộc sống và rút ra bài học cho bản thân.</w:t>
      </w:r>
    </w:p>
    <w:p w14:paraId="5F3CD806" w14:textId="77777777" w:rsidR="00D613A0" w:rsidRPr="008A72B6" w:rsidRDefault="00D613A0" w:rsidP="00D613A0">
      <w:pPr>
        <w:shd w:val="clear" w:color="auto" w:fill="FFFFFF"/>
        <w:spacing w:line="360" w:lineRule="atLeast"/>
        <w:rPr>
          <w:color w:val="333333"/>
          <w:sz w:val="28"/>
          <w:szCs w:val="28"/>
        </w:rPr>
      </w:pPr>
      <w:r w:rsidRPr="008A72B6">
        <w:rPr>
          <w:b/>
          <w:bCs/>
          <w:color w:val="333333"/>
          <w:sz w:val="28"/>
          <w:szCs w:val="28"/>
        </w:rPr>
        <w:t>Câu 2.</w:t>
      </w:r>
      <w:r w:rsidRPr="008A72B6">
        <w:rPr>
          <w:color w:val="333333"/>
          <w:sz w:val="28"/>
          <w:szCs w:val="28"/>
        </w:rPr>
        <w:t xml:space="preserve"> </w:t>
      </w:r>
    </w:p>
    <w:p w14:paraId="25077174" w14:textId="515FB39F" w:rsidR="006D22C6" w:rsidRPr="006D22C6" w:rsidRDefault="006D22C6" w:rsidP="006D22C6">
      <w:pPr>
        <w:shd w:val="clear" w:color="auto" w:fill="FFFFFF"/>
        <w:spacing w:line="360" w:lineRule="atLeast"/>
        <w:rPr>
          <w:color w:val="333333"/>
          <w:sz w:val="28"/>
          <w:szCs w:val="28"/>
        </w:rPr>
      </w:pPr>
      <w:r w:rsidRPr="006D22C6">
        <w:rPr>
          <w:b/>
          <w:bCs/>
          <w:color w:val="333333"/>
          <w:sz w:val="28"/>
          <w:szCs w:val="28"/>
        </w:rPr>
        <w:t>a. Đảm bảo cấu trúc bài văn nghị luận</w:t>
      </w:r>
    </w:p>
    <w:p w14:paraId="2998307B"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Học sinh biết tạo lập một bài văn nghị luận văn học đảm bảo đủ cấu trúc 3 phần: Mở bài, Thân bài, Kết bài.</w:t>
      </w:r>
    </w:p>
    <w:p w14:paraId="4E88A125" w14:textId="77777777" w:rsidR="006D22C6" w:rsidRPr="006D22C6" w:rsidRDefault="006D22C6" w:rsidP="006D22C6">
      <w:pPr>
        <w:shd w:val="clear" w:color="auto" w:fill="FFFFFF"/>
        <w:spacing w:line="360" w:lineRule="atLeast"/>
        <w:rPr>
          <w:color w:val="333333"/>
          <w:sz w:val="28"/>
          <w:szCs w:val="28"/>
        </w:rPr>
      </w:pPr>
      <w:r w:rsidRPr="006D22C6">
        <w:rPr>
          <w:b/>
          <w:bCs/>
          <w:color w:val="333333"/>
          <w:sz w:val="28"/>
          <w:szCs w:val="28"/>
        </w:rPr>
        <w:t>b. Xác định đúng vấn đề cần nghị luận</w:t>
      </w:r>
    </w:p>
    <w:p w14:paraId="6A9AE6B3"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Viết bài văn nghị luận (khoảng 600 chữ) phân tích đoạn trích “</w:t>
      </w:r>
      <w:r w:rsidRPr="006D22C6">
        <w:rPr>
          <w:i/>
          <w:iCs/>
          <w:color w:val="333333"/>
          <w:sz w:val="28"/>
          <w:szCs w:val="28"/>
        </w:rPr>
        <w:t>Ai tư vãn</w:t>
      </w:r>
      <w:r w:rsidRPr="006D22C6">
        <w:rPr>
          <w:color w:val="333333"/>
          <w:sz w:val="28"/>
          <w:szCs w:val="28"/>
        </w:rPr>
        <w:t>” ở phần Đọc – hiểu.</w:t>
      </w:r>
    </w:p>
    <w:p w14:paraId="53914E32" w14:textId="5F7AB6C6" w:rsidR="006D22C6" w:rsidRPr="006D22C6" w:rsidRDefault="006D22C6" w:rsidP="006D22C6">
      <w:pPr>
        <w:shd w:val="clear" w:color="auto" w:fill="FFFFFF"/>
        <w:spacing w:line="360" w:lineRule="atLeast"/>
        <w:rPr>
          <w:color w:val="333333"/>
          <w:sz w:val="28"/>
          <w:szCs w:val="28"/>
        </w:rPr>
      </w:pPr>
      <w:r w:rsidRPr="006D22C6">
        <w:rPr>
          <w:b/>
          <w:bCs/>
          <w:color w:val="333333"/>
          <w:sz w:val="28"/>
          <w:szCs w:val="28"/>
        </w:rPr>
        <w:t>c</w:t>
      </w:r>
      <w:r>
        <w:rPr>
          <w:b/>
          <w:bCs/>
          <w:color w:val="333333"/>
          <w:sz w:val="28"/>
          <w:szCs w:val="28"/>
        </w:rPr>
        <w:t>.</w:t>
      </w:r>
      <w:r w:rsidRPr="006D22C6">
        <w:rPr>
          <w:b/>
          <w:bCs/>
          <w:color w:val="333333"/>
          <w:sz w:val="28"/>
          <w:szCs w:val="28"/>
        </w:rPr>
        <w:t xml:space="preserve"> Triển khai vấn đề nghị luận</w:t>
      </w:r>
    </w:p>
    <w:p w14:paraId="0871C6F5"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Chia vấn đề nghị luận thành các luận điểm, luận cứ phù hợp, có sức thuyết phục; sử dụng tốt các thao tác lập luận; biết kết hợp giữa nêu lí lẽ và đưa dẫn chứng.</w:t>
      </w:r>
    </w:p>
    <w:p w14:paraId="0FEA62F9"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HS có thể triển khai theo những cách khác nhau, nhưng cần đảm bảo các ý cơ bản sau:</w:t>
      </w:r>
    </w:p>
    <w:p w14:paraId="2DE3A640" w14:textId="77777777" w:rsidR="006D22C6" w:rsidRPr="006D22C6" w:rsidRDefault="006D22C6" w:rsidP="006D22C6">
      <w:pPr>
        <w:shd w:val="clear" w:color="auto" w:fill="FFFFFF"/>
        <w:spacing w:line="360" w:lineRule="atLeast"/>
        <w:rPr>
          <w:b/>
          <w:bCs/>
          <w:color w:val="333333"/>
          <w:sz w:val="28"/>
          <w:szCs w:val="28"/>
        </w:rPr>
      </w:pPr>
      <w:r w:rsidRPr="006D22C6">
        <w:rPr>
          <w:b/>
          <w:bCs/>
          <w:color w:val="333333"/>
          <w:sz w:val="28"/>
          <w:szCs w:val="28"/>
        </w:rPr>
        <w:t>* Mở bài:</w:t>
      </w:r>
    </w:p>
    <w:p w14:paraId="116DBD25"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Giới thiệu khái quát đoạn trích “Ai tư vãn” và nêu khái quát ấn tượng chung về bài thơ.</w:t>
      </w:r>
    </w:p>
    <w:p w14:paraId="39FDEA64"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lastRenderedPageBreak/>
        <w:t>+ Đoạn trích “Ai tư vãn” đã để lại trong lòng người đọc những day dứt khó quên bởi chính nỗi đau xé triền miên của một người quả phụ khóc thương cho người chồng của mình.</w:t>
      </w:r>
    </w:p>
    <w:p w14:paraId="5D15CFC6" w14:textId="77777777" w:rsidR="006D22C6" w:rsidRPr="006D22C6" w:rsidRDefault="006D22C6" w:rsidP="006D22C6">
      <w:pPr>
        <w:shd w:val="clear" w:color="auto" w:fill="FFFFFF"/>
        <w:spacing w:line="360" w:lineRule="atLeast"/>
        <w:rPr>
          <w:b/>
          <w:bCs/>
          <w:color w:val="333333"/>
          <w:sz w:val="28"/>
          <w:szCs w:val="28"/>
        </w:rPr>
      </w:pPr>
      <w:r w:rsidRPr="006D22C6">
        <w:rPr>
          <w:b/>
          <w:bCs/>
          <w:color w:val="333333"/>
          <w:sz w:val="28"/>
          <w:szCs w:val="28"/>
        </w:rPr>
        <w:t>* Thân bài:</w:t>
      </w:r>
      <w:r w:rsidRPr="006D22C6">
        <w:rPr>
          <w:color w:val="333333"/>
          <w:sz w:val="28"/>
          <w:szCs w:val="28"/>
        </w:rPr>
        <w:t xml:space="preserve"> </w:t>
      </w:r>
      <w:r w:rsidRPr="006D22C6">
        <w:rPr>
          <w:b/>
          <w:bCs/>
          <w:color w:val="333333"/>
          <w:sz w:val="28"/>
          <w:szCs w:val="28"/>
        </w:rPr>
        <w:t>Triển khai vấn đề cần nghị luận:</w:t>
      </w:r>
    </w:p>
    <w:p w14:paraId="28D0C9C7" w14:textId="77777777" w:rsidR="006D22C6" w:rsidRPr="006D22C6" w:rsidRDefault="006D22C6" w:rsidP="006D22C6">
      <w:pPr>
        <w:shd w:val="clear" w:color="auto" w:fill="FFFFFF"/>
        <w:spacing w:line="360" w:lineRule="atLeast"/>
        <w:rPr>
          <w:b/>
          <w:bCs/>
          <w:color w:val="333333"/>
          <w:sz w:val="28"/>
          <w:szCs w:val="28"/>
        </w:rPr>
      </w:pPr>
      <w:r w:rsidRPr="006D22C6">
        <w:rPr>
          <w:b/>
          <w:bCs/>
          <w:color w:val="333333"/>
          <w:sz w:val="28"/>
          <w:szCs w:val="28"/>
        </w:rPr>
        <w:t>- Giới thiệu khái quát về tác phẩm:</w:t>
      </w:r>
    </w:p>
    <w:p w14:paraId="6CD9B1E1"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 Lê Ngọc Hân (1770 – 1799) hay còn gọi là công chúa Ngọc Hân, là con gái thứ 21 của vua Lê Hiển Tông. Nàng là một người con gái tài sắc vẹn toàn, từ nhỏ đã tinh thông kinh sử và biết làm thơ. Năm 16 được, Ngọc Hân vâng lời vua cha kết duyên cùng Nguyễn Huệ. Dù cuộc hôn nhân này nhằm mục đích chính trị nhưng tình cảm của hai người dành cho nhau sớm đã mặn nồng. Hạnh phúc không được bao lâu thì đến năm 1792, vua Quang Trung đột ngột qua đời, để lại cho nàng hai đứa con nhỏ. Cũng chính vì thế mà bài thơ “Ai tư vẫn” được ra đời.</w:t>
      </w:r>
    </w:p>
    <w:p w14:paraId="7689F5BA"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“Ai tư vãn” có nghĩa là “Bài vãn ca về nỗi buồn đau tưởng nhớ". Như chính tên gọi của nó, bài thơ là tiếng khóc thành thơ, là nỗi buồn đau khôn xiết của công chúa Ngọc Hân khi biết người chồng yêu quý của mình đã không còn tồn tại trên cõi đời.</w:t>
      </w:r>
    </w:p>
    <w:p w14:paraId="25A4DD7A" w14:textId="77777777" w:rsidR="006D22C6" w:rsidRPr="006D22C6" w:rsidRDefault="006D22C6" w:rsidP="006D22C6">
      <w:pPr>
        <w:shd w:val="clear" w:color="auto" w:fill="FFFFFF"/>
        <w:spacing w:line="360" w:lineRule="atLeast"/>
        <w:rPr>
          <w:b/>
          <w:bCs/>
          <w:color w:val="333333"/>
          <w:sz w:val="28"/>
          <w:szCs w:val="28"/>
        </w:rPr>
      </w:pPr>
      <w:r w:rsidRPr="006D22C6">
        <w:rPr>
          <w:b/>
          <w:bCs/>
          <w:color w:val="333333"/>
          <w:sz w:val="28"/>
          <w:szCs w:val="28"/>
        </w:rPr>
        <w:t>- Phân tích bài thơ:</w:t>
      </w:r>
    </w:p>
    <w:p w14:paraId="40D1635E"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Luận điểm 1: Phân tích nội dung, chủ đề của văn bản.</w:t>
      </w:r>
    </w:p>
    <w:p w14:paraId="3BDDE304"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Hiện thực tại mất mát, tang thương của nhân vật trữ tình:</w:t>
      </w:r>
    </w:p>
    <w:p w14:paraId="4A5AF070"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Sự hồi tưởng về những tháng ngày hạnh phúc của nghĩa tình phu phụ.</w:t>
      </w:r>
    </w:p>
    <w:p w14:paraId="1DC6C651"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Nỗi đau ly biệt:</w:t>
      </w:r>
    </w:p>
    <w:p w14:paraId="6DB2CBCB"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Luận điểm 2: Phân tích một số đặc sắc nghệ thuật và hiệu quả thẩm mĩ của nó.</w:t>
      </w:r>
    </w:p>
    <w:p w14:paraId="7F4117B0"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Thể thơ song thất lục bát với quy định rất chặt chẽ về vần, về nhịp.</w:t>
      </w:r>
    </w:p>
    <w:p w14:paraId="7F36BF55"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xml:space="preserve">+ Ngôn ngữ, hình ảnh thơ gần gũi, quen thuộc mà giàu giá trị biểu cảm. Sử dụng kết hợp các biện pháp tu từ như biện pháp so sánh, ẩn </w:t>
      </w:r>
      <w:proofErr w:type="gramStart"/>
      <w:r w:rsidRPr="006D22C6">
        <w:rPr>
          <w:color w:val="333333"/>
          <w:sz w:val="28"/>
          <w:szCs w:val="28"/>
        </w:rPr>
        <w:t>dụ,…</w:t>
      </w:r>
      <w:proofErr w:type="gramEnd"/>
      <w:r w:rsidRPr="006D22C6">
        <w:rPr>
          <w:color w:val="333333"/>
          <w:sz w:val="28"/>
          <w:szCs w:val="28"/>
        </w:rPr>
        <w:t xml:space="preserve"> Bút pháp tả cảnh ngụ tình tài hoa. Tất cả đã diễn tả sâu sắc, thấm thía nỗi niềm của bà Hoàng hậu họ Lê trước sự ra đi của người chồng.</w:t>
      </w:r>
    </w:p>
    <w:p w14:paraId="72571E94" w14:textId="77777777" w:rsidR="006D22C6" w:rsidRPr="006D22C6" w:rsidRDefault="006D22C6" w:rsidP="006D22C6">
      <w:pPr>
        <w:shd w:val="clear" w:color="auto" w:fill="FFFFFF"/>
        <w:spacing w:line="360" w:lineRule="atLeast"/>
        <w:rPr>
          <w:b/>
          <w:bCs/>
          <w:color w:val="333333"/>
          <w:sz w:val="28"/>
          <w:szCs w:val="28"/>
        </w:rPr>
      </w:pPr>
      <w:r w:rsidRPr="006D22C6">
        <w:rPr>
          <w:b/>
          <w:bCs/>
          <w:color w:val="333333"/>
          <w:sz w:val="28"/>
          <w:szCs w:val="28"/>
        </w:rPr>
        <w:t>* Đánh giá mở rộng:</w:t>
      </w:r>
    </w:p>
    <w:p w14:paraId="133D19F7"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Đoạn thơ trích trong “Ai tư vãn” là một đoạn thơ mẫu mực của thể thơ song thất lục bát thuần tuý dân tộc với vần nhịp, giọng điệu phù hợp để diễn tả tâm sự, nỗi niềm của người vợ trong không gian, thời gian cụ thể là trước sự ra đi của người chồng.</w:t>
      </w:r>
    </w:p>
    <w:p w14:paraId="2A19D87F" w14:textId="77777777" w:rsidR="006D22C6" w:rsidRPr="006D22C6" w:rsidRDefault="006D22C6" w:rsidP="006D22C6">
      <w:pPr>
        <w:shd w:val="clear" w:color="auto" w:fill="FFFFFF"/>
        <w:spacing w:line="360" w:lineRule="atLeast"/>
        <w:rPr>
          <w:color w:val="333333"/>
          <w:sz w:val="28"/>
          <w:szCs w:val="28"/>
        </w:rPr>
      </w:pPr>
      <w:r w:rsidRPr="006D22C6">
        <w:rPr>
          <w:b/>
          <w:bCs/>
          <w:color w:val="333333"/>
          <w:sz w:val="28"/>
          <w:szCs w:val="28"/>
        </w:rPr>
        <w:t>* Kết bài:</w:t>
      </w:r>
      <w:r w:rsidRPr="006D22C6">
        <w:rPr>
          <w:color w:val="333333"/>
          <w:sz w:val="28"/>
          <w:szCs w:val="28"/>
        </w:rPr>
        <w:t xml:space="preserve"> Khẳng định giá trị của đoạn trích, nêu bài học bản thân</w:t>
      </w:r>
    </w:p>
    <w:p w14:paraId="3C9349B8" w14:textId="77777777" w:rsidR="006D22C6" w:rsidRPr="006D22C6" w:rsidRDefault="006D22C6" w:rsidP="006D22C6">
      <w:pPr>
        <w:shd w:val="clear" w:color="auto" w:fill="FFFFFF"/>
        <w:spacing w:line="360" w:lineRule="atLeast"/>
        <w:rPr>
          <w:color w:val="333333"/>
          <w:sz w:val="28"/>
          <w:szCs w:val="28"/>
        </w:rPr>
      </w:pPr>
      <w:r w:rsidRPr="006D22C6">
        <w:rPr>
          <w:b/>
          <w:bCs/>
          <w:color w:val="333333"/>
          <w:sz w:val="28"/>
          <w:szCs w:val="28"/>
        </w:rPr>
        <w:t>d. Chính tả, ngữ pháp</w:t>
      </w:r>
    </w:p>
    <w:p w14:paraId="797FD98D"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Đảm bảo chuẩn chính tả, ngữ pháp Tiếng Việt</w:t>
      </w:r>
    </w:p>
    <w:p w14:paraId="38CA01E4" w14:textId="77777777" w:rsidR="006D22C6" w:rsidRPr="006D22C6" w:rsidRDefault="006D22C6" w:rsidP="006D22C6">
      <w:pPr>
        <w:shd w:val="clear" w:color="auto" w:fill="FFFFFF"/>
        <w:spacing w:line="360" w:lineRule="atLeast"/>
        <w:rPr>
          <w:color w:val="333333"/>
          <w:sz w:val="28"/>
          <w:szCs w:val="28"/>
        </w:rPr>
      </w:pPr>
      <w:r w:rsidRPr="006D22C6">
        <w:rPr>
          <w:b/>
          <w:bCs/>
          <w:color w:val="333333"/>
          <w:sz w:val="28"/>
          <w:szCs w:val="28"/>
        </w:rPr>
        <w:t>e. Sáng tạo</w:t>
      </w:r>
    </w:p>
    <w:p w14:paraId="38B7517C"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Bài viết có luận điểm rõ ràng, lập luận thuyết phục, diễn đạt trong sáng, bài viết thể hiện được sự sáng tạo, độc đáo riêng.                                                                                                          </w:t>
      </w:r>
    </w:p>
    <w:p w14:paraId="6BBDCABA" w14:textId="77777777" w:rsidR="006D22C6" w:rsidRPr="006D22C6" w:rsidRDefault="006D22C6" w:rsidP="006D22C6">
      <w:pPr>
        <w:shd w:val="clear" w:color="auto" w:fill="FFFFFF"/>
        <w:spacing w:line="360" w:lineRule="atLeast"/>
        <w:rPr>
          <w:color w:val="333333"/>
          <w:sz w:val="28"/>
          <w:szCs w:val="28"/>
        </w:rPr>
      </w:pPr>
      <w:r w:rsidRPr="006D22C6">
        <w:rPr>
          <w:color w:val="333333"/>
          <w:sz w:val="28"/>
          <w:szCs w:val="28"/>
        </w:rPr>
        <w:t>- Chữ viết sạch đẹp, rõ ràng, văn phong lưu loát; không mắc lỗi chính tả, lỗi dùng từ, đặt câu.</w:t>
      </w:r>
    </w:p>
    <w:p w14:paraId="5459A305" w14:textId="6B1722C0" w:rsidR="00D613A0" w:rsidRDefault="00D613A0" w:rsidP="006D22C6">
      <w:pPr>
        <w:shd w:val="clear" w:color="auto" w:fill="FFFFFF"/>
        <w:spacing w:line="360" w:lineRule="atLeast"/>
        <w:rPr>
          <w:color w:val="333333"/>
          <w:sz w:val="28"/>
          <w:szCs w:val="28"/>
        </w:rPr>
      </w:pPr>
    </w:p>
    <w:p w14:paraId="23620A9F" w14:textId="77777777" w:rsidR="006D22C6" w:rsidRDefault="006D22C6" w:rsidP="006D22C6">
      <w:pPr>
        <w:shd w:val="clear" w:color="auto" w:fill="FFFFFF"/>
        <w:spacing w:line="360" w:lineRule="atLeast"/>
        <w:rPr>
          <w:color w:val="333333"/>
          <w:sz w:val="28"/>
          <w:szCs w:val="28"/>
        </w:rPr>
      </w:pPr>
    </w:p>
    <w:p w14:paraId="02A43322" w14:textId="77777777" w:rsidR="006D22C6" w:rsidRDefault="006D22C6" w:rsidP="006D22C6">
      <w:pPr>
        <w:shd w:val="clear" w:color="auto" w:fill="FFFFFF"/>
        <w:spacing w:line="360" w:lineRule="atLeast"/>
        <w:rPr>
          <w:color w:val="333333"/>
          <w:sz w:val="28"/>
          <w:szCs w:val="28"/>
        </w:rPr>
      </w:pPr>
    </w:p>
    <w:p w14:paraId="6D58A331" w14:textId="77777777" w:rsidR="006D22C6" w:rsidRDefault="006D22C6" w:rsidP="006D22C6">
      <w:pPr>
        <w:shd w:val="clear" w:color="auto" w:fill="FFFFFF"/>
        <w:spacing w:line="360" w:lineRule="atLeast"/>
        <w:rPr>
          <w:color w:val="333333"/>
          <w:sz w:val="28"/>
          <w:szCs w:val="28"/>
        </w:rPr>
      </w:pPr>
    </w:p>
    <w:p w14:paraId="5F1C6359" w14:textId="77777777" w:rsidR="006D22C6" w:rsidRDefault="006D22C6" w:rsidP="006D22C6">
      <w:pPr>
        <w:shd w:val="clear" w:color="auto" w:fill="FFFFFF"/>
        <w:spacing w:line="360" w:lineRule="atLeast"/>
        <w:rPr>
          <w:color w:val="333333"/>
          <w:sz w:val="28"/>
          <w:szCs w:val="28"/>
        </w:rPr>
      </w:pPr>
    </w:p>
    <w:p w14:paraId="5A44E48C" w14:textId="77777777" w:rsidR="006D22C6" w:rsidRDefault="006D22C6" w:rsidP="006D22C6">
      <w:pPr>
        <w:shd w:val="clear" w:color="auto" w:fill="FFFFFF"/>
        <w:spacing w:line="360" w:lineRule="atLeast"/>
        <w:rPr>
          <w:color w:val="333333"/>
          <w:sz w:val="28"/>
          <w:szCs w:val="28"/>
        </w:rPr>
      </w:pPr>
    </w:p>
    <w:p w14:paraId="001E0D56" w14:textId="7F1EB3F4" w:rsidR="006D22C6" w:rsidRPr="004D189E" w:rsidRDefault="006D22C6" w:rsidP="006D22C6">
      <w:pPr>
        <w:shd w:val="clear" w:color="auto" w:fill="FFFFFF"/>
        <w:spacing w:line="360" w:lineRule="atLeast"/>
        <w:jc w:val="center"/>
        <w:rPr>
          <w:b/>
          <w:bCs/>
          <w:color w:val="333333"/>
          <w:sz w:val="36"/>
          <w:szCs w:val="36"/>
        </w:rPr>
      </w:pPr>
      <w:r w:rsidRPr="004D189E">
        <w:rPr>
          <w:b/>
          <w:bCs/>
          <w:color w:val="333333"/>
          <w:sz w:val="36"/>
          <w:szCs w:val="36"/>
          <w:highlight w:val="yellow"/>
        </w:rPr>
        <w:lastRenderedPageBreak/>
        <w:t xml:space="preserve">ĐỀ </w:t>
      </w:r>
      <w:r>
        <w:rPr>
          <w:b/>
          <w:bCs/>
          <w:color w:val="333333"/>
          <w:sz w:val="36"/>
          <w:szCs w:val="36"/>
          <w:highlight w:val="yellow"/>
        </w:rPr>
        <w:t>8</w:t>
      </w:r>
      <w:r w:rsidRPr="004D189E">
        <w:rPr>
          <w:b/>
          <w:bCs/>
          <w:color w:val="333333"/>
          <w:sz w:val="36"/>
          <w:szCs w:val="36"/>
          <w:highlight w:val="yellow"/>
        </w:rPr>
        <w:t>:</w:t>
      </w:r>
    </w:p>
    <w:p w14:paraId="1BF2526B" w14:textId="77777777" w:rsidR="006D22C6" w:rsidRPr="004D189E" w:rsidRDefault="006D22C6" w:rsidP="006D22C6">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3A5092DD" w14:textId="77777777" w:rsidR="006D22C6" w:rsidRPr="004D189E" w:rsidRDefault="006D22C6" w:rsidP="006D22C6">
      <w:pPr>
        <w:shd w:val="clear" w:color="auto" w:fill="FFFFFF"/>
        <w:spacing w:line="360" w:lineRule="atLeast"/>
        <w:jc w:val="both"/>
        <w:rPr>
          <w:color w:val="333333"/>
          <w:sz w:val="28"/>
          <w:szCs w:val="28"/>
        </w:rPr>
      </w:pPr>
      <w:r w:rsidRPr="004D189E">
        <w:rPr>
          <w:b/>
          <w:bCs/>
          <w:color w:val="333333"/>
          <w:sz w:val="28"/>
          <w:szCs w:val="28"/>
        </w:rPr>
        <w:t>Đọc đoạn trích dưới đây:</w:t>
      </w:r>
    </w:p>
    <w:p w14:paraId="5079FD62" w14:textId="3A8B8737" w:rsidR="006D22C6" w:rsidRPr="006D22C6" w:rsidRDefault="006D22C6" w:rsidP="006D22C6">
      <w:pPr>
        <w:shd w:val="clear" w:color="auto" w:fill="FFFFFF"/>
        <w:spacing w:line="360" w:lineRule="atLeast"/>
        <w:rPr>
          <w:b/>
          <w:bCs/>
          <w:color w:val="333333"/>
          <w:sz w:val="27"/>
          <w:szCs w:val="27"/>
        </w:rPr>
      </w:pPr>
      <w:r w:rsidRPr="006D22C6">
        <w:rPr>
          <w:b/>
          <w:bCs/>
          <w:i/>
          <w:iCs/>
          <w:color w:val="333333"/>
          <w:sz w:val="27"/>
          <w:szCs w:val="27"/>
        </w:rPr>
        <w:t>1</w:t>
      </w:r>
      <w:r w:rsidRPr="006D22C6">
        <w:rPr>
          <w:b/>
          <w:bCs/>
          <w:color w:val="333333"/>
          <w:sz w:val="27"/>
          <w:szCs w:val="27"/>
        </w:rPr>
        <w:t>. Ngư tinh</w:t>
      </w:r>
    </w:p>
    <w:p w14:paraId="72FA7FC6" w14:textId="77777777" w:rsidR="006D22C6" w:rsidRPr="006D22C6" w:rsidRDefault="006D22C6" w:rsidP="006D22C6">
      <w:pPr>
        <w:shd w:val="clear" w:color="auto" w:fill="FFFFFF"/>
        <w:spacing w:line="360" w:lineRule="atLeast"/>
        <w:rPr>
          <w:color w:val="333333"/>
          <w:sz w:val="27"/>
          <w:szCs w:val="27"/>
        </w:rPr>
      </w:pPr>
      <w:r w:rsidRPr="006D22C6">
        <w:rPr>
          <w:i/>
          <w:iCs/>
          <w:color w:val="333333"/>
          <w:sz w:val="27"/>
          <w:szCs w:val="27"/>
        </w:rPr>
        <w:t>      Ở ngoài biển Đông có con cá đã thành tinh, mình như rắn dài hơn năm mươi trượng, chân nhiều như rết, biến hóa thiên hình vạn trạng, linh dị khôn lường, khi đi thì ầm ầm như mưa bão, lại ăn thịt người nên ai cũng sợ...</w:t>
      </w:r>
    </w:p>
    <w:p w14:paraId="0F04D3B5" w14:textId="77777777" w:rsidR="006D22C6" w:rsidRPr="006D22C6" w:rsidRDefault="006D22C6" w:rsidP="006D22C6">
      <w:pPr>
        <w:shd w:val="clear" w:color="auto" w:fill="FFFFFF"/>
        <w:spacing w:line="360" w:lineRule="atLeast"/>
        <w:rPr>
          <w:color w:val="333333"/>
          <w:sz w:val="27"/>
          <w:szCs w:val="27"/>
        </w:rPr>
      </w:pPr>
      <w:r w:rsidRPr="006D22C6">
        <w:rPr>
          <w:i/>
          <w:iCs/>
          <w:color w:val="333333"/>
          <w:sz w:val="27"/>
          <w:szCs w:val="27"/>
        </w:rPr>
        <w:t>      Có hòn đá Ngư tinh, răng đá lởm chởm cắt ngang bờ bể, ở dưới đá có hang, cá tinh sống ở trong đó. Thuyền dân đi qua chỗ này thường hay bị cả tinh làm hại. Vì sóng gió hiểm trở, không có lối thông, dân muốn mở đường đi khác nhưng đá rắn chắc khó đẽo. Một đêm, có tiên đến đục đá làm cảng để cho người đi dễ dàng qua lại. Cảng sắp làm xong, cả tinh bèn hóa làm con gà trắng gáy ở trên núi. Quần tiên nghe tiếng ngỡ rằng đã rạng đông nên cùng bay lên trời (nay gọi là cảng Phật Đào). Long Quân thương dân bị hại, bèn hóa phép thành một chiếc thuyền lớn, hạ lệnh cho quỉ Dạ Xoa ở dưới thủy phủ cấm thần biển không được nổi sóng, rồi chèo thuyền đến bờ hang đá cá tinh, giả vờ cầm một người sắp ném vào cho nó ăn. Cả tinh há miệng định nuốt, Long Quân cầm một khối sắt nung đỏ ném vào miệng cá. Cá tinh chồm lên quẫy mình quật vào thuyền. Long Quân cắt đứt đuôi cá, lột da phủ lên trên núi nay chỗ đó gọi là Bạch Long Vĩ, còn cái đầu trôi ra ngoài bể biến thành con chó. Long Quân bèn lấy đá ngăn bể rồi chém nó. Nó biến thành cái đầu chó, nay gọi là Núi Đầu Chó (Cầu Đầu Sơn), còn thân mình trôi ra ngoài Mạn Cầu, chỗ đó nay gọi là Cẩu Mạn Cầu.</w:t>
      </w:r>
    </w:p>
    <w:p w14:paraId="473A7522" w14:textId="77777777" w:rsidR="006D22C6" w:rsidRPr="006D22C6" w:rsidRDefault="006D22C6" w:rsidP="006D22C6">
      <w:pPr>
        <w:shd w:val="clear" w:color="auto" w:fill="FFFFFF"/>
        <w:spacing w:line="360" w:lineRule="atLeast"/>
        <w:rPr>
          <w:color w:val="333333"/>
          <w:sz w:val="27"/>
          <w:szCs w:val="27"/>
        </w:rPr>
      </w:pPr>
      <w:r w:rsidRPr="006D22C6">
        <w:rPr>
          <w:b/>
          <w:bCs/>
          <w:color w:val="333333"/>
          <w:sz w:val="27"/>
          <w:szCs w:val="27"/>
        </w:rPr>
        <w:t>2. Hồ tinh</w:t>
      </w:r>
    </w:p>
    <w:p w14:paraId="28AC83E7" w14:textId="77777777" w:rsidR="006D22C6" w:rsidRPr="006D22C6" w:rsidRDefault="006D22C6" w:rsidP="006D22C6">
      <w:pPr>
        <w:shd w:val="clear" w:color="auto" w:fill="FFFFFF"/>
        <w:spacing w:line="360" w:lineRule="atLeast"/>
        <w:rPr>
          <w:color w:val="333333"/>
          <w:sz w:val="27"/>
          <w:szCs w:val="27"/>
        </w:rPr>
      </w:pPr>
      <w:r w:rsidRPr="006D22C6">
        <w:rPr>
          <w:i/>
          <w:iCs/>
          <w:color w:val="333333"/>
          <w:sz w:val="27"/>
          <w:szCs w:val="27"/>
        </w:rPr>
        <w:t>      Thành Thăng Long xưa còn có tên là Long Biên, hồi thượng cổ không có người ở. Vua Lý Thái Tổ chèo thuyền ở bờ sông Nhĩ Hà, có hai con rồng dẫn thuyền đi, vì vậy đặt tên là Thăng Long, rồi đóng đô ở đấy, tức là đất kinh thành ngày nay vậy.</w:t>
      </w:r>
    </w:p>
    <w:p w14:paraId="7D4CF3A1" w14:textId="77777777" w:rsidR="006D22C6" w:rsidRPr="006D22C6" w:rsidRDefault="006D22C6" w:rsidP="006D22C6">
      <w:pPr>
        <w:shd w:val="clear" w:color="auto" w:fill="FFFFFF"/>
        <w:spacing w:line="360" w:lineRule="atLeast"/>
        <w:rPr>
          <w:color w:val="333333"/>
          <w:sz w:val="27"/>
          <w:szCs w:val="27"/>
        </w:rPr>
      </w:pPr>
      <w:r w:rsidRPr="006D22C6">
        <w:rPr>
          <w:i/>
          <w:iCs/>
          <w:color w:val="333333"/>
          <w:sz w:val="27"/>
          <w:szCs w:val="27"/>
        </w:rPr>
        <w:t>      Xưa ở phía tây thành có hòn núi đá nhỏ. Trong hang dưới chân núi, có con chồn chín đuôi sống được hơn ngàn năm, có thể hóa thành yêu tinh, biến hóa thiên hình vạn trạng, hoặc thành người hoặc thành quỉ đi khắp nhân gian. Thời đó, dưới chân núi Tản Viên, người mọi chôn gỗ kết cỏ làm nhà. Trên núi có vị thần, người mọi thường thờ phụng. Thần dạy người mọi trồng lúa, dệt vải làm áo trắng mà mặc cho nên gọi là “mọi áo trắng” (Bạch y man). Con chồn chín đuôi biến thành người mọi áo trắng nhập vào giữa đám dân mọi cùng ca hát, dụ bắt trai gái rồi trốn vào trong hang núi đá. Người mọi rất khổ sở. Long Quân bèn ra lệnh cho lục bộ thủy phủ dâng nước lên phá vỡ hang đá, làm thành một đầm nước lớn. Nơi này trở thành một cái vũng sâu gọi là “đầm Xác Chồn” (tức Hồ Tây ngày nay). Rồi cho lập miếu để trấn áp yêu quái (tức chùa La đã ngàn năm). Cánh đồng phía Hồ Tây rất bằng phẳng, dân địa phương trồng trọt làm ăn, nay gọi là “đồng Chồn” (Hồ Đồng). Đất ở đây cao ráo, dân làm nhà mà ở, thường gọi là “thôn Chồn” (Hồ Thôn). Chỗ hang chồn xưa, nay gọi là đầm Lỗ Hồ (Lỗ Hồ Đàm).</w:t>
      </w:r>
    </w:p>
    <w:p w14:paraId="0DBB785A" w14:textId="5BBD006F" w:rsidR="006D22C6" w:rsidRPr="00CB1026" w:rsidRDefault="006D22C6" w:rsidP="006D22C6">
      <w:pPr>
        <w:shd w:val="clear" w:color="auto" w:fill="FFFFFF"/>
        <w:spacing w:line="360" w:lineRule="atLeast"/>
        <w:jc w:val="right"/>
        <w:rPr>
          <w:color w:val="333333"/>
          <w:sz w:val="27"/>
          <w:szCs w:val="27"/>
        </w:rPr>
      </w:pPr>
      <w:r w:rsidRPr="006D22C6">
        <w:rPr>
          <w:color w:val="333333"/>
          <w:sz w:val="27"/>
          <w:szCs w:val="27"/>
        </w:rPr>
        <w:t>(</w:t>
      </w:r>
      <w:r>
        <w:rPr>
          <w:color w:val="333333"/>
          <w:sz w:val="27"/>
          <w:szCs w:val="27"/>
        </w:rPr>
        <w:t>T</w:t>
      </w:r>
      <w:r w:rsidRPr="006D22C6">
        <w:rPr>
          <w:color w:val="333333"/>
          <w:sz w:val="27"/>
          <w:szCs w:val="27"/>
        </w:rPr>
        <w:t>rích </w:t>
      </w:r>
      <w:r w:rsidRPr="006D22C6">
        <w:rPr>
          <w:i/>
          <w:iCs/>
          <w:color w:val="333333"/>
          <w:sz w:val="27"/>
          <w:szCs w:val="27"/>
        </w:rPr>
        <w:t>Lĩnh Nam chích quái</w:t>
      </w:r>
      <w:r w:rsidRPr="006D22C6">
        <w:rPr>
          <w:color w:val="333333"/>
          <w:sz w:val="27"/>
          <w:szCs w:val="27"/>
        </w:rPr>
        <w:t>, Trần Thế Pháp soạn thảo, theo https://dotchuoinon.com)</w:t>
      </w:r>
    </w:p>
    <w:p w14:paraId="6C04CB8A" w14:textId="442054F1" w:rsidR="006D22C6" w:rsidRDefault="006D22C6" w:rsidP="006D22C6">
      <w:pPr>
        <w:shd w:val="clear" w:color="auto" w:fill="FFFFFF"/>
        <w:spacing w:line="360" w:lineRule="atLeast"/>
        <w:jc w:val="both"/>
        <w:rPr>
          <w:color w:val="333333"/>
          <w:sz w:val="28"/>
          <w:szCs w:val="28"/>
        </w:rPr>
      </w:pPr>
      <w:r w:rsidRPr="004D189E">
        <w:rPr>
          <w:b/>
          <w:bCs/>
          <w:color w:val="333333"/>
          <w:sz w:val="28"/>
          <w:szCs w:val="28"/>
        </w:rPr>
        <w:t>Câu 1</w:t>
      </w:r>
      <w:r>
        <w:rPr>
          <w:b/>
          <w:bCs/>
          <w:color w:val="333333"/>
          <w:sz w:val="28"/>
          <w:szCs w:val="28"/>
        </w:rPr>
        <w:t xml:space="preserve">. </w:t>
      </w:r>
      <w:r w:rsidRPr="006D22C6">
        <w:rPr>
          <w:color w:val="333333"/>
          <w:sz w:val="28"/>
          <w:szCs w:val="28"/>
        </w:rPr>
        <w:t>Nội dung chính của văn bản trên là gì?</w:t>
      </w:r>
    </w:p>
    <w:p w14:paraId="0F016BD7" w14:textId="42B162F4" w:rsidR="006D22C6" w:rsidRPr="002C4D07" w:rsidRDefault="006D22C6" w:rsidP="006D22C6">
      <w:pPr>
        <w:shd w:val="clear" w:color="auto" w:fill="FFFFFF"/>
        <w:spacing w:line="360" w:lineRule="atLeast"/>
        <w:jc w:val="both"/>
        <w:rPr>
          <w:color w:val="333333"/>
          <w:sz w:val="28"/>
          <w:szCs w:val="28"/>
        </w:rPr>
      </w:pPr>
      <w:r w:rsidRPr="004D189E">
        <w:rPr>
          <w:b/>
          <w:bCs/>
          <w:color w:val="333333"/>
          <w:sz w:val="28"/>
          <w:szCs w:val="28"/>
        </w:rPr>
        <w:lastRenderedPageBreak/>
        <w:t>Câu 2</w:t>
      </w:r>
      <w:r>
        <w:rPr>
          <w:b/>
          <w:bCs/>
          <w:color w:val="333333"/>
          <w:sz w:val="28"/>
          <w:szCs w:val="28"/>
        </w:rPr>
        <w:t xml:space="preserve">. </w:t>
      </w:r>
      <w:r w:rsidRPr="006D22C6">
        <w:rPr>
          <w:color w:val="333333"/>
          <w:sz w:val="28"/>
          <w:szCs w:val="28"/>
        </w:rPr>
        <w:t>Vì sao Lạc Long Quân phải diệt trừ Ngư Tinh và Hồ Tinh? Lạc Long Quân đã dùng cách nào để đánh Ngư Tinh và Hồ Tinh</w:t>
      </w:r>
    </w:p>
    <w:p w14:paraId="10D1B41E" w14:textId="77B028E3" w:rsidR="006D22C6" w:rsidRDefault="006D22C6" w:rsidP="006D22C6">
      <w:pPr>
        <w:shd w:val="clear" w:color="auto" w:fill="FFFFFF"/>
        <w:spacing w:line="360" w:lineRule="atLeast"/>
        <w:jc w:val="both"/>
        <w:rPr>
          <w:color w:val="333333"/>
          <w:sz w:val="28"/>
          <w:szCs w:val="28"/>
        </w:rPr>
      </w:pPr>
      <w:r w:rsidRPr="004D189E">
        <w:rPr>
          <w:b/>
          <w:bCs/>
          <w:color w:val="333333"/>
          <w:sz w:val="28"/>
          <w:szCs w:val="28"/>
        </w:rPr>
        <w:t>Câu 3.</w:t>
      </w:r>
      <w:r>
        <w:rPr>
          <w:color w:val="333333"/>
          <w:sz w:val="28"/>
          <w:szCs w:val="28"/>
        </w:rPr>
        <w:t xml:space="preserve"> </w:t>
      </w:r>
      <w:r w:rsidRPr="006D22C6">
        <w:rPr>
          <w:color w:val="333333"/>
          <w:sz w:val="28"/>
          <w:szCs w:val="28"/>
        </w:rPr>
        <w:t xml:space="preserve">Yếu tố “kinh” trong từ “kinh thành” có phải là yếu tố đồng âm với “kinh” trong </w:t>
      </w:r>
      <w:proofErr w:type="gramStart"/>
      <w:r w:rsidRPr="006D22C6">
        <w:rPr>
          <w:color w:val="333333"/>
          <w:sz w:val="28"/>
          <w:szCs w:val="28"/>
        </w:rPr>
        <w:t>“ kinh</w:t>
      </w:r>
      <w:proofErr w:type="gramEnd"/>
      <w:r w:rsidRPr="006D22C6">
        <w:rPr>
          <w:color w:val="333333"/>
          <w:sz w:val="28"/>
          <w:szCs w:val="28"/>
        </w:rPr>
        <w:t xml:space="preserve"> hoàng” không? Vì sao?</w:t>
      </w:r>
    </w:p>
    <w:p w14:paraId="57F7A8BB" w14:textId="0104403F" w:rsidR="006D22C6" w:rsidRDefault="006D22C6" w:rsidP="006D22C6">
      <w:pPr>
        <w:shd w:val="clear" w:color="auto" w:fill="FFFFFF"/>
        <w:spacing w:line="360" w:lineRule="atLeast"/>
        <w:jc w:val="both"/>
        <w:rPr>
          <w:color w:val="333333"/>
          <w:sz w:val="28"/>
          <w:szCs w:val="28"/>
        </w:rPr>
      </w:pPr>
      <w:r w:rsidRPr="004D189E">
        <w:rPr>
          <w:b/>
          <w:bCs/>
          <w:color w:val="333333"/>
          <w:sz w:val="28"/>
          <w:szCs w:val="28"/>
        </w:rPr>
        <w:t>Câu 4.</w:t>
      </w:r>
      <w:r>
        <w:rPr>
          <w:color w:val="333333"/>
          <w:sz w:val="28"/>
          <w:szCs w:val="28"/>
        </w:rPr>
        <w:t xml:space="preserve"> </w:t>
      </w:r>
      <w:r w:rsidRPr="006D22C6">
        <w:rPr>
          <w:color w:val="333333"/>
          <w:sz w:val="28"/>
          <w:szCs w:val="28"/>
        </w:rPr>
        <w:t>Theo em, chiến công đánh bại Ngư Tinh và Hồ Tinh phản ánh điều gì trong quan niệm của người xưa về vai trò của người anh hùng trong việc bảo vệ cộng đồng?</w:t>
      </w:r>
    </w:p>
    <w:p w14:paraId="6B1F94F0" w14:textId="3ED4FF74" w:rsidR="006D22C6" w:rsidRPr="00CB1026" w:rsidRDefault="006D22C6" w:rsidP="006D22C6">
      <w:pPr>
        <w:shd w:val="clear" w:color="auto" w:fill="FFFFFF"/>
        <w:spacing w:line="360" w:lineRule="atLeast"/>
        <w:jc w:val="both"/>
        <w:rPr>
          <w:color w:val="333333"/>
          <w:sz w:val="28"/>
          <w:szCs w:val="28"/>
        </w:rPr>
      </w:pPr>
      <w:r w:rsidRPr="006D22C6">
        <w:rPr>
          <w:b/>
          <w:bCs/>
          <w:color w:val="333333"/>
          <w:sz w:val="28"/>
          <w:szCs w:val="28"/>
        </w:rPr>
        <w:t>Câu 5.</w:t>
      </w:r>
      <w:r>
        <w:rPr>
          <w:color w:val="333333"/>
          <w:sz w:val="28"/>
          <w:szCs w:val="28"/>
        </w:rPr>
        <w:t xml:space="preserve"> </w:t>
      </w:r>
      <w:r w:rsidRPr="006D22C6">
        <w:rPr>
          <w:color w:val="333333"/>
          <w:sz w:val="28"/>
          <w:szCs w:val="28"/>
        </w:rPr>
        <w:t>Từ nhân vật Lạc Long Quân, em hãy bày tỏ suy nghĩ về sự cần thiết phải biết giúp đỡ và bảo vệ những người yếu đuối, hay những người gặp khó khăn trong cuộc sống</w:t>
      </w:r>
      <w:r>
        <w:rPr>
          <w:color w:val="333333"/>
          <w:sz w:val="28"/>
          <w:szCs w:val="28"/>
        </w:rPr>
        <w:t>.</w:t>
      </w:r>
      <w:r w:rsidRPr="006D22C6">
        <w:rPr>
          <w:color w:val="333333"/>
          <w:sz w:val="28"/>
          <w:szCs w:val="28"/>
        </w:rPr>
        <w:t xml:space="preserve"> (Viết đoạn văn khoảng 5 đến 7 câu)</w:t>
      </w:r>
    </w:p>
    <w:p w14:paraId="5310F2DC" w14:textId="77777777" w:rsidR="006D22C6" w:rsidRDefault="006D22C6" w:rsidP="006D22C6">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4C41D576" w14:textId="327EC3BB" w:rsidR="006D22C6" w:rsidRPr="00F534DF" w:rsidRDefault="006D22C6" w:rsidP="006D22C6">
      <w:pPr>
        <w:shd w:val="clear" w:color="auto" w:fill="FFFFFF"/>
        <w:spacing w:line="360" w:lineRule="atLeast"/>
        <w:jc w:val="both"/>
        <w:rPr>
          <w:color w:val="333333"/>
          <w:sz w:val="28"/>
          <w:szCs w:val="28"/>
        </w:rPr>
      </w:pPr>
      <w:r w:rsidRPr="00F534DF">
        <w:rPr>
          <w:b/>
          <w:bCs/>
          <w:color w:val="333333"/>
          <w:sz w:val="28"/>
          <w:szCs w:val="28"/>
        </w:rPr>
        <w:t>Câu 1.</w:t>
      </w:r>
      <w:r>
        <w:rPr>
          <w:rFonts w:ascii="Roboto" w:hAnsi="Roboto"/>
          <w:color w:val="333333"/>
          <w:kern w:val="36"/>
          <w:sz w:val="27"/>
          <w:szCs w:val="27"/>
        </w:rPr>
        <w:t xml:space="preserve"> </w:t>
      </w:r>
      <w:r w:rsidRPr="006D22C6">
        <w:rPr>
          <w:color w:val="333333"/>
          <w:sz w:val="28"/>
          <w:szCs w:val="28"/>
        </w:rPr>
        <w:t>Yếu tố kỳ ảo được coi là phương thức nghệ thuật để phản ánh cuộc sống của truyện truyền kỳ. Qua những chi tiết kỳ ảo, người đọc có thể nhân thấy những vấn đề cốt lõi của hiện thực cũng như quan điểm, thái độ của tác giả. Em hãy nhận xét về yếu tố kỳ ảo trong truyện Ngư Tinh – Hồ Tinh</w:t>
      </w:r>
      <w:r>
        <w:rPr>
          <w:color w:val="333333"/>
          <w:sz w:val="28"/>
          <w:szCs w:val="28"/>
        </w:rPr>
        <w:t>.</w:t>
      </w:r>
      <w:r w:rsidRPr="006D22C6">
        <w:rPr>
          <w:color w:val="333333"/>
          <w:sz w:val="28"/>
          <w:szCs w:val="28"/>
        </w:rPr>
        <w:t xml:space="preserve"> (Viết đoạn văn khoảng 200 chữ)</w:t>
      </w:r>
    </w:p>
    <w:p w14:paraId="14A6ED28" w14:textId="058D279F" w:rsidR="006D22C6" w:rsidRDefault="006D22C6" w:rsidP="006D22C6">
      <w:pPr>
        <w:shd w:val="clear" w:color="auto" w:fill="FFFFFF"/>
        <w:spacing w:line="360" w:lineRule="atLeast"/>
        <w:rPr>
          <w:color w:val="333333"/>
          <w:sz w:val="28"/>
          <w:szCs w:val="28"/>
        </w:rPr>
      </w:pPr>
      <w:r w:rsidRPr="00F534DF">
        <w:rPr>
          <w:b/>
          <w:bCs/>
          <w:color w:val="333333"/>
          <w:sz w:val="28"/>
          <w:szCs w:val="28"/>
        </w:rPr>
        <w:t>Câu 2.</w:t>
      </w:r>
      <w:r w:rsidRPr="00F534DF">
        <w:rPr>
          <w:color w:val="333333"/>
          <w:sz w:val="28"/>
          <w:szCs w:val="28"/>
        </w:rPr>
        <w:t xml:space="preserve"> </w:t>
      </w:r>
      <w:r w:rsidRPr="006D22C6">
        <w:rPr>
          <w:color w:val="333333"/>
          <w:sz w:val="28"/>
          <w:szCs w:val="28"/>
        </w:rPr>
        <w:t>Em hãy viết bài văn nghị luận trình bày suy nghĩ của em về vấn đề: Ô nhiễm nguồn nước và hành động của chúng ta.</w:t>
      </w:r>
    </w:p>
    <w:p w14:paraId="547CEAE3" w14:textId="77777777" w:rsidR="006D22C6" w:rsidRPr="008A72B6" w:rsidRDefault="006D22C6" w:rsidP="006D22C6">
      <w:pPr>
        <w:shd w:val="clear" w:color="auto" w:fill="FFFFFF"/>
        <w:spacing w:line="360" w:lineRule="atLeast"/>
        <w:rPr>
          <w:color w:val="333333"/>
          <w:sz w:val="28"/>
          <w:szCs w:val="28"/>
        </w:rPr>
      </w:pPr>
    </w:p>
    <w:p w14:paraId="0B913CBB" w14:textId="77777777" w:rsidR="00D613A0" w:rsidRDefault="00D613A0" w:rsidP="008A72B6">
      <w:pPr>
        <w:shd w:val="clear" w:color="auto" w:fill="FFFFFF"/>
        <w:spacing w:line="360" w:lineRule="atLeast"/>
        <w:rPr>
          <w:color w:val="333333"/>
          <w:sz w:val="28"/>
          <w:szCs w:val="28"/>
        </w:rPr>
      </w:pPr>
    </w:p>
    <w:p w14:paraId="05F383AE" w14:textId="77777777" w:rsidR="005C00E2" w:rsidRDefault="005C00E2" w:rsidP="008A72B6">
      <w:pPr>
        <w:shd w:val="clear" w:color="auto" w:fill="FFFFFF"/>
        <w:spacing w:line="360" w:lineRule="atLeast"/>
        <w:rPr>
          <w:color w:val="333333"/>
          <w:sz w:val="28"/>
          <w:szCs w:val="28"/>
        </w:rPr>
      </w:pPr>
    </w:p>
    <w:p w14:paraId="687072CB" w14:textId="77777777" w:rsidR="005C00E2" w:rsidRDefault="005C00E2" w:rsidP="008A72B6">
      <w:pPr>
        <w:shd w:val="clear" w:color="auto" w:fill="FFFFFF"/>
        <w:spacing w:line="360" w:lineRule="atLeast"/>
        <w:rPr>
          <w:color w:val="333333"/>
          <w:sz w:val="28"/>
          <w:szCs w:val="28"/>
        </w:rPr>
      </w:pPr>
    </w:p>
    <w:p w14:paraId="78FCFA1E" w14:textId="77777777" w:rsidR="005C00E2" w:rsidRDefault="005C00E2" w:rsidP="008A72B6">
      <w:pPr>
        <w:shd w:val="clear" w:color="auto" w:fill="FFFFFF"/>
        <w:spacing w:line="360" w:lineRule="atLeast"/>
        <w:rPr>
          <w:color w:val="333333"/>
          <w:sz w:val="28"/>
          <w:szCs w:val="28"/>
        </w:rPr>
      </w:pPr>
    </w:p>
    <w:p w14:paraId="51501170" w14:textId="77777777" w:rsidR="005C00E2" w:rsidRDefault="005C00E2" w:rsidP="008A72B6">
      <w:pPr>
        <w:shd w:val="clear" w:color="auto" w:fill="FFFFFF"/>
        <w:spacing w:line="360" w:lineRule="atLeast"/>
        <w:rPr>
          <w:color w:val="333333"/>
          <w:sz w:val="28"/>
          <w:szCs w:val="28"/>
        </w:rPr>
      </w:pPr>
    </w:p>
    <w:p w14:paraId="7EA8DC38" w14:textId="77777777" w:rsidR="005C00E2" w:rsidRDefault="005C00E2" w:rsidP="008A72B6">
      <w:pPr>
        <w:shd w:val="clear" w:color="auto" w:fill="FFFFFF"/>
        <w:spacing w:line="360" w:lineRule="atLeast"/>
        <w:rPr>
          <w:color w:val="333333"/>
          <w:sz w:val="28"/>
          <w:szCs w:val="28"/>
        </w:rPr>
      </w:pPr>
    </w:p>
    <w:p w14:paraId="604136B6" w14:textId="77777777" w:rsidR="005C00E2" w:rsidRDefault="005C00E2" w:rsidP="008A72B6">
      <w:pPr>
        <w:shd w:val="clear" w:color="auto" w:fill="FFFFFF"/>
        <w:spacing w:line="360" w:lineRule="atLeast"/>
        <w:rPr>
          <w:color w:val="333333"/>
          <w:sz w:val="28"/>
          <w:szCs w:val="28"/>
        </w:rPr>
      </w:pPr>
    </w:p>
    <w:p w14:paraId="70534775" w14:textId="77777777" w:rsidR="005C00E2" w:rsidRDefault="005C00E2" w:rsidP="008A72B6">
      <w:pPr>
        <w:shd w:val="clear" w:color="auto" w:fill="FFFFFF"/>
        <w:spacing w:line="360" w:lineRule="atLeast"/>
        <w:rPr>
          <w:color w:val="333333"/>
          <w:sz w:val="28"/>
          <w:szCs w:val="28"/>
        </w:rPr>
      </w:pPr>
    </w:p>
    <w:p w14:paraId="20601968" w14:textId="77777777" w:rsidR="005C00E2" w:rsidRDefault="005C00E2" w:rsidP="008A72B6">
      <w:pPr>
        <w:shd w:val="clear" w:color="auto" w:fill="FFFFFF"/>
        <w:spacing w:line="360" w:lineRule="atLeast"/>
        <w:rPr>
          <w:color w:val="333333"/>
          <w:sz w:val="28"/>
          <w:szCs w:val="28"/>
        </w:rPr>
      </w:pPr>
    </w:p>
    <w:p w14:paraId="2E4C626E" w14:textId="77777777" w:rsidR="005C00E2" w:rsidRDefault="005C00E2" w:rsidP="008A72B6">
      <w:pPr>
        <w:shd w:val="clear" w:color="auto" w:fill="FFFFFF"/>
        <w:spacing w:line="360" w:lineRule="atLeast"/>
        <w:rPr>
          <w:color w:val="333333"/>
          <w:sz w:val="28"/>
          <w:szCs w:val="28"/>
        </w:rPr>
      </w:pPr>
    </w:p>
    <w:p w14:paraId="2C00BA6E" w14:textId="77777777" w:rsidR="005C00E2" w:rsidRDefault="005C00E2" w:rsidP="008A72B6">
      <w:pPr>
        <w:shd w:val="clear" w:color="auto" w:fill="FFFFFF"/>
        <w:spacing w:line="360" w:lineRule="atLeast"/>
        <w:rPr>
          <w:color w:val="333333"/>
          <w:sz w:val="28"/>
          <w:szCs w:val="28"/>
        </w:rPr>
      </w:pPr>
    </w:p>
    <w:p w14:paraId="29CBA6DD" w14:textId="77777777" w:rsidR="005C00E2" w:rsidRDefault="005C00E2" w:rsidP="008A72B6">
      <w:pPr>
        <w:shd w:val="clear" w:color="auto" w:fill="FFFFFF"/>
        <w:spacing w:line="360" w:lineRule="atLeast"/>
        <w:rPr>
          <w:color w:val="333333"/>
          <w:sz w:val="28"/>
          <w:szCs w:val="28"/>
        </w:rPr>
      </w:pPr>
    </w:p>
    <w:p w14:paraId="5055FED3" w14:textId="77777777" w:rsidR="005C00E2" w:rsidRDefault="005C00E2" w:rsidP="008A72B6">
      <w:pPr>
        <w:shd w:val="clear" w:color="auto" w:fill="FFFFFF"/>
        <w:spacing w:line="360" w:lineRule="atLeast"/>
        <w:rPr>
          <w:color w:val="333333"/>
          <w:sz w:val="28"/>
          <w:szCs w:val="28"/>
        </w:rPr>
      </w:pPr>
    </w:p>
    <w:p w14:paraId="27554B9C" w14:textId="77777777" w:rsidR="005C00E2" w:rsidRDefault="005C00E2" w:rsidP="008A72B6">
      <w:pPr>
        <w:shd w:val="clear" w:color="auto" w:fill="FFFFFF"/>
        <w:spacing w:line="360" w:lineRule="atLeast"/>
        <w:rPr>
          <w:color w:val="333333"/>
          <w:sz w:val="28"/>
          <w:szCs w:val="28"/>
        </w:rPr>
      </w:pPr>
    </w:p>
    <w:p w14:paraId="2453E9C2" w14:textId="77777777" w:rsidR="005C00E2" w:rsidRDefault="005C00E2" w:rsidP="008A72B6">
      <w:pPr>
        <w:shd w:val="clear" w:color="auto" w:fill="FFFFFF"/>
        <w:spacing w:line="360" w:lineRule="atLeast"/>
        <w:rPr>
          <w:color w:val="333333"/>
          <w:sz w:val="28"/>
          <w:szCs w:val="28"/>
        </w:rPr>
      </w:pPr>
    </w:p>
    <w:p w14:paraId="012BCEA5" w14:textId="77777777" w:rsidR="005C00E2" w:rsidRDefault="005C00E2" w:rsidP="008A72B6">
      <w:pPr>
        <w:shd w:val="clear" w:color="auto" w:fill="FFFFFF"/>
        <w:spacing w:line="360" w:lineRule="atLeast"/>
        <w:rPr>
          <w:color w:val="333333"/>
          <w:sz w:val="28"/>
          <w:szCs w:val="28"/>
        </w:rPr>
      </w:pPr>
    </w:p>
    <w:p w14:paraId="7CB6F683" w14:textId="77777777" w:rsidR="005C00E2" w:rsidRDefault="005C00E2" w:rsidP="008A72B6">
      <w:pPr>
        <w:shd w:val="clear" w:color="auto" w:fill="FFFFFF"/>
        <w:spacing w:line="360" w:lineRule="atLeast"/>
        <w:rPr>
          <w:color w:val="333333"/>
          <w:sz w:val="28"/>
          <w:szCs w:val="28"/>
        </w:rPr>
      </w:pPr>
    </w:p>
    <w:p w14:paraId="5640DB41" w14:textId="77777777" w:rsidR="005C00E2" w:rsidRDefault="005C00E2" w:rsidP="008A72B6">
      <w:pPr>
        <w:shd w:val="clear" w:color="auto" w:fill="FFFFFF"/>
        <w:spacing w:line="360" w:lineRule="atLeast"/>
        <w:rPr>
          <w:color w:val="333333"/>
          <w:sz w:val="28"/>
          <w:szCs w:val="28"/>
        </w:rPr>
      </w:pPr>
    </w:p>
    <w:p w14:paraId="4C9FDE94" w14:textId="77777777" w:rsidR="005C00E2" w:rsidRDefault="005C00E2" w:rsidP="008A72B6">
      <w:pPr>
        <w:shd w:val="clear" w:color="auto" w:fill="FFFFFF"/>
        <w:spacing w:line="360" w:lineRule="atLeast"/>
        <w:rPr>
          <w:color w:val="333333"/>
          <w:sz w:val="28"/>
          <w:szCs w:val="28"/>
        </w:rPr>
      </w:pPr>
    </w:p>
    <w:p w14:paraId="7E1070EE" w14:textId="77777777" w:rsidR="005C00E2" w:rsidRDefault="005C00E2" w:rsidP="008A72B6">
      <w:pPr>
        <w:shd w:val="clear" w:color="auto" w:fill="FFFFFF"/>
        <w:spacing w:line="360" w:lineRule="atLeast"/>
        <w:rPr>
          <w:color w:val="333333"/>
          <w:sz w:val="28"/>
          <w:szCs w:val="28"/>
        </w:rPr>
      </w:pPr>
    </w:p>
    <w:p w14:paraId="6499470E" w14:textId="77777777" w:rsidR="005C00E2" w:rsidRDefault="005C00E2" w:rsidP="008A72B6">
      <w:pPr>
        <w:shd w:val="clear" w:color="auto" w:fill="FFFFFF"/>
        <w:spacing w:line="360" w:lineRule="atLeast"/>
        <w:rPr>
          <w:color w:val="333333"/>
          <w:sz w:val="28"/>
          <w:szCs w:val="28"/>
        </w:rPr>
      </w:pPr>
    </w:p>
    <w:p w14:paraId="48A10400" w14:textId="77777777" w:rsidR="005C00E2" w:rsidRDefault="005C00E2" w:rsidP="008A72B6">
      <w:pPr>
        <w:shd w:val="clear" w:color="auto" w:fill="FFFFFF"/>
        <w:spacing w:line="360" w:lineRule="atLeast"/>
        <w:rPr>
          <w:color w:val="333333"/>
          <w:sz w:val="28"/>
          <w:szCs w:val="28"/>
        </w:rPr>
      </w:pPr>
    </w:p>
    <w:p w14:paraId="3800F334" w14:textId="77777777" w:rsidR="005C00E2" w:rsidRDefault="005C00E2" w:rsidP="008A72B6">
      <w:pPr>
        <w:shd w:val="clear" w:color="auto" w:fill="FFFFFF"/>
        <w:spacing w:line="360" w:lineRule="atLeast"/>
        <w:rPr>
          <w:color w:val="333333"/>
          <w:sz w:val="28"/>
          <w:szCs w:val="28"/>
        </w:rPr>
      </w:pPr>
    </w:p>
    <w:p w14:paraId="1A0D845E" w14:textId="3A4E7829" w:rsidR="005C00E2" w:rsidRPr="00CB1026" w:rsidRDefault="005C00E2" w:rsidP="005C00E2">
      <w:pPr>
        <w:pStyle w:val="Chky"/>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36"/>
          <w:szCs w:val="36"/>
          <w:highlight w:val="yellow"/>
        </w:rPr>
        <w:lastRenderedPageBreak/>
        <w:t>HƯỚNG DẪN CHẤM</w:t>
      </w:r>
      <w:r w:rsidRPr="005A0BAF">
        <w:rPr>
          <w:rFonts w:ascii="Times New Roman" w:hAnsi="Times New Roman" w:cs="Times New Roman"/>
          <w:color w:val="000000" w:themeColor="text1"/>
          <w:sz w:val="36"/>
          <w:szCs w:val="36"/>
          <w:highlight w:val="yellow"/>
        </w:rPr>
        <w:t xml:space="preserve"> ĐỀ </w:t>
      </w:r>
      <w:r>
        <w:rPr>
          <w:rFonts w:ascii="Times New Roman" w:hAnsi="Times New Roman" w:cs="Times New Roman"/>
          <w:color w:val="000000" w:themeColor="text1"/>
          <w:sz w:val="36"/>
          <w:szCs w:val="36"/>
          <w:highlight w:val="yellow"/>
        </w:rPr>
        <w:t>8</w:t>
      </w:r>
      <w:r w:rsidRPr="005A0BAF">
        <w:rPr>
          <w:rFonts w:ascii="Times New Roman" w:hAnsi="Times New Roman" w:cs="Times New Roman"/>
          <w:color w:val="000000" w:themeColor="text1"/>
          <w:sz w:val="36"/>
          <w:szCs w:val="36"/>
          <w:highlight w:val="yellow"/>
        </w:rPr>
        <w:t>:</w:t>
      </w:r>
    </w:p>
    <w:p w14:paraId="139BB7EF" w14:textId="77777777" w:rsidR="005C00E2" w:rsidRPr="004D189E" w:rsidRDefault="005C00E2" w:rsidP="005C00E2">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57EBFEA0" w14:textId="77777777" w:rsidR="005C00E2" w:rsidRDefault="005C00E2" w:rsidP="005C00E2">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p>
    <w:p w14:paraId="13941FD0" w14:textId="6C0F5602" w:rsidR="005C00E2" w:rsidRDefault="005C00E2" w:rsidP="005C00E2">
      <w:pPr>
        <w:shd w:val="clear" w:color="auto" w:fill="FFFFFF"/>
        <w:spacing w:line="360" w:lineRule="atLeast"/>
        <w:jc w:val="both"/>
        <w:rPr>
          <w:color w:val="333333"/>
          <w:sz w:val="28"/>
          <w:szCs w:val="28"/>
        </w:rPr>
      </w:pPr>
      <w:r w:rsidRPr="005C00E2">
        <w:rPr>
          <w:b/>
          <w:bCs/>
          <w:color w:val="333333"/>
          <w:sz w:val="28"/>
          <w:szCs w:val="28"/>
        </w:rPr>
        <w:t>Nội dung chính của văn bản trên là:</w:t>
      </w:r>
      <w:r>
        <w:rPr>
          <w:color w:val="333333"/>
          <w:sz w:val="28"/>
          <w:szCs w:val="28"/>
        </w:rPr>
        <w:t xml:space="preserve"> </w:t>
      </w:r>
      <w:r w:rsidRPr="005C00E2">
        <w:rPr>
          <w:color w:val="333333"/>
          <w:sz w:val="28"/>
          <w:szCs w:val="28"/>
        </w:rPr>
        <w:t xml:space="preserve">Lạc Long </w:t>
      </w:r>
      <w:proofErr w:type="gramStart"/>
      <w:r w:rsidRPr="005C00E2">
        <w:rPr>
          <w:color w:val="333333"/>
          <w:sz w:val="28"/>
          <w:szCs w:val="28"/>
        </w:rPr>
        <w:t>Quân  diệt</w:t>
      </w:r>
      <w:proofErr w:type="gramEnd"/>
      <w:r w:rsidRPr="005C00E2">
        <w:rPr>
          <w:color w:val="333333"/>
          <w:sz w:val="28"/>
          <w:szCs w:val="28"/>
        </w:rPr>
        <w:t xml:space="preserve"> trừ các loại yêu quái là Ngư Tinh và Mộc Tinh chuyên gây tai họa, đe dọa cuộc sống bình yên của nhân dân.</w:t>
      </w:r>
    </w:p>
    <w:p w14:paraId="34952051" w14:textId="77777777" w:rsidR="005C00E2" w:rsidRDefault="005C00E2" w:rsidP="005C00E2">
      <w:pPr>
        <w:shd w:val="clear" w:color="auto" w:fill="FFFFFF"/>
        <w:spacing w:line="360" w:lineRule="atLeast"/>
        <w:jc w:val="both"/>
        <w:rPr>
          <w:b/>
          <w:bCs/>
          <w:color w:val="333333"/>
          <w:sz w:val="28"/>
          <w:szCs w:val="28"/>
        </w:rPr>
      </w:pPr>
      <w:r w:rsidRPr="004D189E">
        <w:rPr>
          <w:b/>
          <w:bCs/>
          <w:color w:val="333333"/>
          <w:sz w:val="28"/>
          <w:szCs w:val="28"/>
        </w:rPr>
        <w:t>Câu 2.</w:t>
      </w:r>
    </w:p>
    <w:p w14:paraId="4B57C236" w14:textId="492DFB49"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Lạc Long Quân phải diệt trừ Ngư Tinh và Hồ Tinh vì chúng gây hại cho dân chúng, ăn thịt người và làm cuộc sống của người dân trở nên nguy hiểm và khổ sở.</w:t>
      </w:r>
    </w:p>
    <w:p w14:paraId="00C26A7C" w14:textId="77777777" w:rsidR="005C00E2" w:rsidRPr="005C00E2" w:rsidRDefault="005C00E2" w:rsidP="005C00E2">
      <w:pPr>
        <w:shd w:val="clear" w:color="auto" w:fill="FFFFFF"/>
        <w:spacing w:line="360" w:lineRule="atLeast"/>
        <w:jc w:val="both"/>
        <w:rPr>
          <w:color w:val="333333"/>
          <w:sz w:val="28"/>
          <w:szCs w:val="28"/>
        </w:rPr>
      </w:pPr>
      <w:r w:rsidRPr="005C00E2">
        <w:rPr>
          <w:b/>
          <w:bCs/>
          <w:color w:val="333333"/>
          <w:sz w:val="28"/>
          <w:szCs w:val="28"/>
        </w:rPr>
        <w:t>- Cách diệt trừ Ngư Tinh:</w:t>
      </w:r>
      <w:r w:rsidRPr="005C00E2">
        <w:rPr>
          <w:color w:val="333333"/>
          <w:sz w:val="28"/>
          <w:szCs w:val="28"/>
        </w:rPr>
        <w:t xml:space="preserve"> Lạc Long Quân hóa phép thành một chiếc thuyền lớn, giả vờ cầm một người sắp ném vào cho Ngư Tinh ăn. Khi Ngư Tinh há miệng định nuốt, ông ném vào miệng cá một khối sắt nung đỏ, khiến nó bị thương nặng. Sau đó, ông cắt đứt đuôi cá và lột da nó.</w:t>
      </w:r>
    </w:p>
    <w:p w14:paraId="6830253D" w14:textId="3D7BDADC" w:rsidR="005C00E2" w:rsidRDefault="005C00E2" w:rsidP="005C00E2">
      <w:pPr>
        <w:shd w:val="clear" w:color="auto" w:fill="FFFFFF"/>
        <w:spacing w:line="360" w:lineRule="atLeast"/>
        <w:jc w:val="both"/>
        <w:rPr>
          <w:color w:val="333333"/>
          <w:sz w:val="28"/>
          <w:szCs w:val="28"/>
        </w:rPr>
      </w:pPr>
      <w:r w:rsidRPr="005C00E2">
        <w:rPr>
          <w:b/>
          <w:bCs/>
          <w:color w:val="333333"/>
          <w:sz w:val="28"/>
          <w:szCs w:val="28"/>
        </w:rPr>
        <w:t>- Cách diệt trừ Hồ Tinh:</w:t>
      </w:r>
      <w:r w:rsidRPr="005C00E2">
        <w:rPr>
          <w:color w:val="333333"/>
          <w:sz w:val="28"/>
          <w:szCs w:val="28"/>
        </w:rPr>
        <w:t xml:space="preserve"> Lạc Long Quân ra lệnh cho lục bộ thủy phủ dâng nước lên phá vỡ hang đá nơi Hồ Tinh ẩn náu, biến chỗ đó thành một đầm nước lớn (Hồ Tây ngày nay).</w:t>
      </w:r>
    </w:p>
    <w:p w14:paraId="1A118122" w14:textId="77777777" w:rsidR="005C00E2" w:rsidRDefault="005C00E2" w:rsidP="005C00E2">
      <w:pPr>
        <w:shd w:val="clear" w:color="auto" w:fill="FFFFFF"/>
        <w:spacing w:line="360" w:lineRule="atLeast"/>
        <w:rPr>
          <w:color w:val="333333"/>
          <w:sz w:val="28"/>
          <w:szCs w:val="28"/>
        </w:rPr>
      </w:pPr>
      <w:r w:rsidRPr="004D189E">
        <w:rPr>
          <w:b/>
          <w:bCs/>
          <w:color w:val="333333"/>
          <w:sz w:val="28"/>
          <w:szCs w:val="28"/>
        </w:rPr>
        <w:t>Câu 3.</w:t>
      </w:r>
    </w:p>
    <w:p w14:paraId="151D5758" w14:textId="21866747" w:rsidR="005C00E2" w:rsidRPr="005C00E2" w:rsidRDefault="005C00E2" w:rsidP="005C00E2">
      <w:pPr>
        <w:shd w:val="clear" w:color="auto" w:fill="FFFFFF"/>
        <w:spacing w:line="360" w:lineRule="atLeast"/>
        <w:jc w:val="both"/>
        <w:rPr>
          <w:b/>
          <w:bCs/>
          <w:color w:val="333333"/>
          <w:sz w:val="28"/>
          <w:szCs w:val="28"/>
        </w:rPr>
      </w:pPr>
      <w:r w:rsidRPr="005C00E2">
        <w:rPr>
          <w:b/>
          <w:bCs/>
          <w:color w:val="333333"/>
          <w:sz w:val="28"/>
          <w:szCs w:val="28"/>
        </w:rPr>
        <w:t xml:space="preserve">Yếu tố “kinh” trong từ “kinh thành” đồng âm với yếu tố “kinh” trong các từ “kinh dị” và “kinh hoàng”.  </w:t>
      </w:r>
      <w:proofErr w:type="gramStart"/>
      <w:r w:rsidRPr="005C00E2">
        <w:rPr>
          <w:b/>
          <w:bCs/>
          <w:color w:val="333333"/>
          <w:sz w:val="28"/>
          <w:szCs w:val="28"/>
        </w:rPr>
        <w:t>Vì :</w:t>
      </w:r>
      <w:proofErr w:type="gramEnd"/>
    </w:p>
    <w:p w14:paraId="21AC863D" w14:textId="77777777" w:rsidR="005C00E2" w:rsidRPr="005C00E2" w:rsidRDefault="005C00E2" w:rsidP="005C00E2">
      <w:pPr>
        <w:shd w:val="clear" w:color="auto" w:fill="FFFFFF"/>
        <w:spacing w:line="360" w:lineRule="atLeast"/>
        <w:jc w:val="both"/>
        <w:rPr>
          <w:color w:val="333333"/>
          <w:sz w:val="28"/>
          <w:szCs w:val="28"/>
        </w:rPr>
      </w:pPr>
      <w:r w:rsidRPr="005C00E2">
        <w:rPr>
          <w:color w:val="333333"/>
          <w:sz w:val="28"/>
          <w:szCs w:val="28"/>
        </w:rPr>
        <w:t>- “Kinh” trong “kinh thành” có nghĩa là nơi đặt kinh đô, trung tâm chính trị của một quốc gia.</w:t>
      </w:r>
    </w:p>
    <w:p w14:paraId="72A69FA2" w14:textId="77777777" w:rsidR="005C00E2" w:rsidRPr="005C00E2" w:rsidRDefault="005C00E2" w:rsidP="005C00E2">
      <w:pPr>
        <w:shd w:val="clear" w:color="auto" w:fill="FFFFFF"/>
        <w:spacing w:line="360" w:lineRule="atLeast"/>
        <w:jc w:val="both"/>
        <w:rPr>
          <w:color w:val="333333"/>
          <w:sz w:val="28"/>
          <w:szCs w:val="28"/>
        </w:rPr>
      </w:pPr>
      <w:r w:rsidRPr="005C00E2">
        <w:rPr>
          <w:color w:val="333333"/>
          <w:sz w:val="28"/>
          <w:szCs w:val="28"/>
        </w:rPr>
        <w:t>- “Kinh” trong “kinh dị” và “kinh hoàng” có nghĩa là “sợ hãi” hoặc “hoảng sợ”.</w:t>
      </w:r>
    </w:p>
    <w:p w14:paraId="126037AC" w14:textId="7D470302" w:rsidR="005C00E2" w:rsidRDefault="005C00E2" w:rsidP="005C00E2">
      <w:pPr>
        <w:shd w:val="clear" w:color="auto" w:fill="FFFFFF"/>
        <w:spacing w:line="360" w:lineRule="atLeast"/>
        <w:jc w:val="both"/>
        <w:rPr>
          <w:color w:val="333333"/>
          <w:sz w:val="28"/>
          <w:szCs w:val="28"/>
        </w:rPr>
      </w:pPr>
      <w:r w:rsidRPr="005C00E2">
        <w:rPr>
          <w:color w:val="333333"/>
          <w:sz w:val="28"/>
          <w:szCs w:val="28"/>
        </w:rPr>
        <w:t>Hai yếu tố này có âm đọc giống nhau nhưng nghĩa khác nhau nên là những yếu tố Hán Việt đồng âm</w:t>
      </w:r>
    </w:p>
    <w:p w14:paraId="104484FF" w14:textId="77777777" w:rsidR="005C00E2" w:rsidRDefault="005C00E2" w:rsidP="005C00E2">
      <w:pPr>
        <w:shd w:val="clear" w:color="auto" w:fill="FFFFFF"/>
        <w:spacing w:line="360" w:lineRule="atLeast"/>
        <w:rPr>
          <w:b/>
          <w:bCs/>
          <w:color w:val="333333"/>
          <w:sz w:val="28"/>
          <w:szCs w:val="28"/>
        </w:rPr>
      </w:pPr>
      <w:r w:rsidRPr="004D189E">
        <w:rPr>
          <w:b/>
          <w:bCs/>
          <w:color w:val="333333"/>
          <w:sz w:val="28"/>
          <w:szCs w:val="28"/>
        </w:rPr>
        <w:t>Câu 4</w:t>
      </w:r>
      <w:r>
        <w:rPr>
          <w:b/>
          <w:bCs/>
          <w:color w:val="333333"/>
          <w:sz w:val="28"/>
          <w:szCs w:val="28"/>
        </w:rPr>
        <w:t xml:space="preserve">. </w:t>
      </w:r>
    </w:p>
    <w:p w14:paraId="64BB3B43" w14:textId="1B88A5DF"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Chiến công đánh bại Ngư Tinh và Hồ Tinh của Lạc Long Quân phản ánh quan niệm của người xưa về vai trò của người anh hùng là bảo vệ cộng đồng, mang lại bình an và sự thịnh vượng cho dân chúng.</w:t>
      </w:r>
    </w:p>
    <w:p w14:paraId="277ACE80" w14:textId="7DDD6A7A" w:rsidR="005C00E2" w:rsidRDefault="005C00E2" w:rsidP="005C00E2">
      <w:pPr>
        <w:shd w:val="clear" w:color="auto" w:fill="FFFFFF"/>
        <w:spacing w:line="360" w:lineRule="atLeast"/>
        <w:jc w:val="both"/>
        <w:rPr>
          <w:color w:val="333333"/>
          <w:sz w:val="28"/>
          <w:szCs w:val="28"/>
        </w:rPr>
      </w:pPr>
      <w:r w:rsidRPr="005C00E2">
        <w:rPr>
          <w:color w:val="333333"/>
          <w:sz w:val="28"/>
          <w:szCs w:val="28"/>
        </w:rPr>
        <w:t>- Người anh hùng không chỉ cần có sức mạnh và lòng dũng cảm mà còn phải có trí tuệ và lòng nhân ái. Các vị thần hay anh hùng trong truyền thuyết thường được xem là biểu tượng của sức mạnh bảo vệ, công lý và lòng yêu nước.</w:t>
      </w:r>
    </w:p>
    <w:p w14:paraId="6E49A1C3" w14:textId="115601AC" w:rsidR="005C00E2" w:rsidRPr="005C00E2" w:rsidRDefault="005C00E2" w:rsidP="005C00E2">
      <w:pPr>
        <w:shd w:val="clear" w:color="auto" w:fill="FFFFFF"/>
        <w:spacing w:line="360" w:lineRule="atLeast"/>
        <w:jc w:val="both"/>
        <w:rPr>
          <w:b/>
          <w:bCs/>
          <w:color w:val="333333"/>
          <w:sz w:val="28"/>
          <w:szCs w:val="28"/>
        </w:rPr>
      </w:pPr>
      <w:r w:rsidRPr="005C00E2">
        <w:rPr>
          <w:b/>
          <w:bCs/>
          <w:color w:val="333333"/>
          <w:sz w:val="28"/>
          <w:szCs w:val="28"/>
        </w:rPr>
        <w:t>Câu 5.</w:t>
      </w:r>
    </w:p>
    <w:p w14:paraId="1157D23C" w14:textId="77777777" w:rsidR="005C00E2" w:rsidRPr="005C00E2" w:rsidRDefault="005C00E2" w:rsidP="005C00E2">
      <w:pPr>
        <w:shd w:val="clear" w:color="auto" w:fill="FFFFFF"/>
        <w:spacing w:line="360" w:lineRule="atLeast"/>
        <w:jc w:val="both"/>
        <w:rPr>
          <w:b/>
          <w:bCs/>
          <w:color w:val="333333"/>
          <w:sz w:val="28"/>
          <w:szCs w:val="28"/>
        </w:rPr>
      </w:pPr>
      <w:r w:rsidRPr="005C00E2">
        <w:rPr>
          <w:color w:val="333333"/>
          <w:sz w:val="28"/>
          <w:szCs w:val="28"/>
        </w:rPr>
        <w:t xml:space="preserve">Học sinh trình bày suy nghĩ của mình về vấn đề đặt ra và lý giải hợp lý. HS có thể đưa ra suy nghĩ riêng của mình về vấn đề, tuy nhiên cần phù hợp với đạo đức, pháp luật. </w:t>
      </w:r>
      <w:r w:rsidRPr="005C00E2">
        <w:rPr>
          <w:b/>
          <w:bCs/>
          <w:color w:val="333333"/>
          <w:sz w:val="28"/>
          <w:szCs w:val="28"/>
        </w:rPr>
        <w:t>Sau đây là một gợi ý:</w:t>
      </w:r>
    </w:p>
    <w:p w14:paraId="7129089B" w14:textId="77777777" w:rsidR="005C00E2" w:rsidRPr="005C00E2" w:rsidRDefault="005C00E2" w:rsidP="005C00E2">
      <w:pPr>
        <w:shd w:val="clear" w:color="auto" w:fill="FFFFFF"/>
        <w:spacing w:line="360" w:lineRule="atLeast"/>
        <w:jc w:val="both"/>
        <w:rPr>
          <w:color w:val="333333"/>
          <w:sz w:val="28"/>
          <w:szCs w:val="28"/>
        </w:rPr>
      </w:pPr>
      <w:r w:rsidRPr="005C00E2">
        <w:rPr>
          <w:b/>
          <w:bCs/>
          <w:color w:val="333333"/>
          <w:sz w:val="28"/>
          <w:szCs w:val="28"/>
        </w:rPr>
        <w:t>VD:</w:t>
      </w:r>
      <w:r w:rsidRPr="005C00E2">
        <w:rPr>
          <w:color w:val="333333"/>
          <w:sz w:val="28"/>
          <w:szCs w:val="28"/>
        </w:rPr>
        <w:t xml:space="preserve"> Lạc Long Quân diệt trừ yêu quái giúp đỡ nhân dân, được nhân dân kính trọng, ghi nhớ công ơn. Hành động của người anh hùng gợi suy nghĩ về sự cần thiết phải biết giúp đỡ và bảo vệ những người yếu đuối</w:t>
      </w:r>
    </w:p>
    <w:p w14:paraId="4E3C2715" w14:textId="77777777" w:rsidR="005C00E2" w:rsidRPr="005C00E2" w:rsidRDefault="005C00E2" w:rsidP="005C00E2">
      <w:pPr>
        <w:shd w:val="clear" w:color="auto" w:fill="FFFFFF"/>
        <w:spacing w:line="360" w:lineRule="atLeast"/>
        <w:jc w:val="both"/>
        <w:rPr>
          <w:b/>
          <w:bCs/>
          <w:color w:val="333333"/>
          <w:sz w:val="28"/>
          <w:szCs w:val="28"/>
        </w:rPr>
      </w:pPr>
      <w:r w:rsidRPr="005C00E2">
        <w:rPr>
          <w:b/>
          <w:bCs/>
          <w:color w:val="333333"/>
          <w:sz w:val="28"/>
          <w:szCs w:val="28"/>
        </w:rPr>
        <w:t>Bởi vì:</w:t>
      </w:r>
    </w:p>
    <w:p w14:paraId="74B4255F" w14:textId="77777777" w:rsidR="005C00E2" w:rsidRPr="005C00E2" w:rsidRDefault="005C00E2" w:rsidP="005C00E2">
      <w:pPr>
        <w:shd w:val="clear" w:color="auto" w:fill="FFFFFF"/>
        <w:spacing w:line="360" w:lineRule="atLeast"/>
        <w:jc w:val="both"/>
        <w:rPr>
          <w:color w:val="333333"/>
          <w:sz w:val="28"/>
          <w:szCs w:val="28"/>
        </w:rPr>
      </w:pPr>
      <w:r w:rsidRPr="005C00E2">
        <w:rPr>
          <w:color w:val="333333"/>
          <w:sz w:val="28"/>
          <w:szCs w:val="28"/>
        </w:rPr>
        <w:t>+ Khi mọi người biết đứng ra bảo vệ và giúp đỡ những người yếu đuối, sẽ góp phần ngăn chặn những hành động bất công và bạo lực, tạo ra một xã hội an toàn, công bằng, nhân ái, tốt đẹp</w:t>
      </w:r>
    </w:p>
    <w:p w14:paraId="3E0A980F" w14:textId="77777777" w:rsidR="005C00E2" w:rsidRPr="005C00E2" w:rsidRDefault="005C00E2" w:rsidP="005C00E2">
      <w:pPr>
        <w:shd w:val="clear" w:color="auto" w:fill="FFFFFF"/>
        <w:spacing w:line="360" w:lineRule="atLeast"/>
        <w:jc w:val="both"/>
        <w:rPr>
          <w:color w:val="333333"/>
          <w:sz w:val="28"/>
          <w:szCs w:val="28"/>
        </w:rPr>
      </w:pPr>
      <w:r w:rsidRPr="005C00E2">
        <w:rPr>
          <w:color w:val="333333"/>
          <w:sz w:val="28"/>
          <w:szCs w:val="28"/>
        </w:rPr>
        <w:t>+ Bảo vệ mọi người trong tình huống khó khăn, ta sẽ giúp họ vượt qua thử thách trong cuộc sống, có niềm tin vào cuộc đời</w:t>
      </w:r>
    </w:p>
    <w:p w14:paraId="37785CAE" w14:textId="77777777" w:rsidR="005C00E2" w:rsidRPr="005C00E2" w:rsidRDefault="005C00E2" w:rsidP="005C00E2">
      <w:pPr>
        <w:shd w:val="clear" w:color="auto" w:fill="FFFFFF"/>
        <w:spacing w:line="360" w:lineRule="atLeast"/>
        <w:jc w:val="both"/>
        <w:rPr>
          <w:color w:val="333333"/>
          <w:sz w:val="28"/>
          <w:szCs w:val="28"/>
        </w:rPr>
      </w:pPr>
      <w:r w:rsidRPr="005C00E2">
        <w:rPr>
          <w:color w:val="333333"/>
          <w:sz w:val="28"/>
          <w:szCs w:val="28"/>
        </w:rPr>
        <w:lastRenderedPageBreak/>
        <w:t>+ Bản thân người biết giúp đỡ sẽ hạnh phúc vì được mọi người tin yêu và thấy cuộc sống của mình có nhiều ý nghĩa.</w:t>
      </w:r>
    </w:p>
    <w:p w14:paraId="09905F98" w14:textId="5424D23E" w:rsidR="005C00E2" w:rsidRDefault="005C00E2" w:rsidP="005C00E2">
      <w:pPr>
        <w:shd w:val="clear" w:color="auto" w:fill="FFFFFF"/>
        <w:spacing w:line="360" w:lineRule="atLeast"/>
        <w:jc w:val="both"/>
        <w:rPr>
          <w:color w:val="333333"/>
          <w:sz w:val="28"/>
          <w:szCs w:val="28"/>
        </w:rPr>
      </w:pPr>
      <w:r w:rsidRPr="005C00E2">
        <w:rPr>
          <w:color w:val="333333"/>
          <w:sz w:val="28"/>
          <w:szCs w:val="28"/>
        </w:rPr>
        <w:t>+ Giáo dục thế hệ trẻ làm việc có ích, có ý nghĩa cho cuộc đời.</w:t>
      </w:r>
    </w:p>
    <w:p w14:paraId="2D50D2BA" w14:textId="77777777" w:rsidR="005C00E2" w:rsidRDefault="005C00E2" w:rsidP="005C00E2">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10B0F553" w14:textId="77777777" w:rsidR="005C00E2" w:rsidRDefault="005C00E2" w:rsidP="005C00E2">
      <w:pPr>
        <w:spacing w:line="360" w:lineRule="atLeast"/>
        <w:rPr>
          <w:rFonts w:ascii="Roboto" w:hAnsi="Roboto"/>
          <w:b/>
          <w:bCs/>
          <w:color w:val="000000"/>
          <w:sz w:val="27"/>
          <w:szCs w:val="27"/>
        </w:rPr>
      </w:pPr>
      <w:r w:rsidRPr="00F534DF">
        <w:rPr>
          <w:b/>
          <w:bCs/>
          <w:color w:val="333333"/>
          <w:sz w:val="28"/>
          <w:szCs w:val="28"/>
        </w:rPr>
        <w:t>Câu 1.</w:t>
      </w:r>
    </w:p>
    <w:p w14:paraId="0C6BC9E3" w14:textId="0A210AE5" w:rsidR="005C00E2" w:rsidRPr="005C00E2" w:rsidRDefault="005C00E2" w:rsidP="005C00E2">
      <w:pPr>
        <w:shd w:val="clear" w:color="auto" w:fill="FFFFFF"/>
        <w:spacing w:line="360" w:lineRule="atLeast"/>
        <w:rPr>
          <w:color w:val="333333"/>
          <w:sz w:val="28"/>
          <w:szCs w:val="28"/>
        </w:rPr>
      </w:pPr>
      <w:r w:rsidRPr="005C00E2">
        <w:rPr>
          <w:b/>
          <w:bCs/>
          <w:color w:val="333333"/>
          <w:sz w:val="28"/>
          <w:szCs w:val="28"/>
        </w:rPr>
        <w:t>* Yêu cầu về hình thức, kĩ năng: </w:t>
      </w:r>
      <w:r w:rsidRPr="005C00E2">
        <w:rPr>
          <w:color w:val="333333"/>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E2CB35A" w14:textId="77777777" w:rsidR="005C00E2" w:rsidRPr="005C00E2" w:rsidRDefault="005C00E2" w:rsidP="005C00E2">
      <w:pPr>
        <w:shd w:val="clear" w:color="auto" w:fill="FFFFFF"/>
        <w:spacing w:line="360" w:lineRule="atLeast"/>
        <w:rPr>
          <w:color w:val="333333"/>
          <w:sz w:val="28"/>
          <w:szCs w:val="28"/>
        </w:rPr>
      </w:pPr>
      <w:r w:rsidRPr="005C00E2">
        <w:rPr>
          <w:b/>
          <w:bCs/>
          <w:color w:val="333333"/>
          <w:sz w:val="28"/>
          <w:szCs w:val="28"/>
        </w:rPr>
        <w:t>Yêu cầu về kiến thức</w:t>
      </w:r>
      <w:r w:rsidRPr="005C00E2">
        <w:rPr>
          <w:color w:val="333333"/>
          <w:sz w:val="28"/>
          <w:szCs w:val="28"/>
        </w:rPr>
        <w:t>:</w:t>
      </w:r>
    </w:p>
    <w:p w14:paraId="33E94BC7"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80CE118" w14:textId="77777777" w:rsidR="005C00E2" w:rsidRPr="005C00E2" w:rsidRDefault="005C00E2" w:rsidP="005C00E2">
      <w:pPr>
        <w:shd w:val="clear" w:color="auto" w:fill="FFFFFF"/>
        <w:spacing w:line="360" w:lineRule="atLeast"/>
        <w:rPr>
          <w:b/>
          <w:bCs/>
          <w:color w:val="333333"/>
          <w:sz w:val="28"/>
          <w:szCs w:val="28"/>
        </w:rPr>
      </w:pPr>
      <w:r w:rsidRPr="005C00E2">
        <w:rPr>
          <w:b/>
          <w:bCs/>
          <w:color w:val="333333"/>
          <w:sz w:val="28"/>
          <w:szCs w:val="28"/>
        </w:rPr>
        <w:t>Sau đây là một hướng gợi ý:</w:t>
      </w:r>
    </w:p>
    <w:p w14:paraId="41241A5A" w14:textId="77777777" w:rsidR="005C00E2" w:rsidRPr="005C00E2" w:rsidRDefault="005C00E2" w:rsidP="005C00E2">
      <w:pPr>
        <w:shd w:val="clear" w:color="auto" w:fill="FFFFFF"/>
        <w:spacing w:line="360" w:lineRule="atLeast"/>
        <w:rPr>
          <w:b/>
          <w:bCs/>
          <w:color w:val="333333"/>
          <w:sz w:val="28"/>
          <w:szCs w:val="28"/>
        </w:rPr>
      </w:pPr>
      <w:r w:rsidRPr="005C00E2">
        <w:rPr>
          <w:b/>
          <w:bCs/>
          <w:color w:val="333333"/>
          <w:sz w:val="28"/>
          <w:szCs w:val="28"/>
        </w:rPr>
        <w:t>+ Chỉ ra yếu tố kỳ ảo trong truyện Ngư Tinh và Hồ Tinh:</w:t>
      </w:r>
    </w:p>
    <w:p w14:paraId="2113D739"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Ngư Tinh có hình dạng kỳ lạ và khả năng siêu phàm, có thể biến hóa thành hình dạng khác như gà trắng, tác oai, tác quái gây hại cho dân</w:t>
      </w:r>
    </w:p>
    <w:p w14:paraId="11346819"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Hồ Tinh: Chồn chín đuôi biến hình thành người, có phép thuật có thể gây hại cho dân</w:t>
      </w:r>
    </w:p>
    <w:p w14:paraId="228A3803"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Lạc Long Quân: là vị thần, có khả năng biến hóa và sử dụng phép thuật: hóa phép thành thuyền lớn và sử dụng sắt nung đỏ để chiến đấu với Ngư Tinh, chặt đuôi cá và lột da phủ lên núi, làm biến đổi địa hình thành danh thắng</w:t>
      </w:r>
    </w:p>
    <w:p w14:paraId="2B939605"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Cách sử dụng yếu tố kỳ ảo: Tác giả sử dụng yếu tố kỳ ảo đan xen với yếu tố hiện thực như địa danh có thưc: Hòn đá Ngư Tinh, cảng Phật Đào, Núi Đầu Chó, Hồ Tây, Thăng Long, Nhĩ Hà…….</w:t>
      </w:r>
    </w:p>
    <w:p w14:paraId="57EF09DE"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Vai trò, ý nghĩa</w:t>
      </w:r>
      <w:proofErr w:type="gramStart"/>
      <w:r w:rsidRPr="005C00E2">
        <w:rPr>
          <w:color w:val="333333"/>
          <w:sz w:val="28"/>
          <w:szCs w:val="28"/>
        </w:rPr>
        <w:t>: :</w:t>
      </w:r>
      <w:proofErr w:type="gramEnd"/>
      <w:r w:rsidRPr="005C00E2">
        <w:rPr>
          <w:color w:val="333333"/>
          <w:sz w:val="28"/>
          <w:szCs w:val="28"/>
        </w:rPr>
        <w:t xml:space="preserve"> Phản ánh sự khắc nghiệt của thiên nhiên và những khó khăn, hiểm nguy mà con người phải đối mặt. Ngư Tinh, Hồ Tinh tượng trưng cho là các thế lực, thử thách khó khăn mà con người phải vượt qua. Lạc Long Quân là biểu tượng cho quá trình chinh phục thiên nhiên và khát vong của ông cha ta</w:t>
      </w:r>
    </w:p>
    <w:p w14:paraId="085A7181"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Tác giả sử dụng yếu tố kỳ ảo để thể hiện khát vọng của nhân dân về sự công bằng, chiến thắng của cái thiện với cái ác, ca ngợi công cuộc chinh phục thiên nhiên của cha ông, và mong muốn về người anh hùng có năng lực siêu phàm, dũng cảm, sẵn sàng đứng ra bảo vệ cộng đồng</w:t>
      </w:r>
    </w:p>
    <w:p w14:paraId="6FC03D21" w14:textId="30ABB235" w:rsidR="005C00E2" w:rsidRPr="008A72B6" w:rsidRDefault="005C00E2" w:rsidP="005C00E2">
      <w:pPr>
        <w:shd w:val="clear" w:color="auto" w:fill="FFFFFF"/>
        <w:spacing w:line="360" w:lineRule="atLeast"/>
        <w:rPr>
          <w:color w:val="333333"/>
          <w:sz w:val="28"/>
          <w:szCs w:val="28"/>
        </w:rPr>
      </w:pPr>
      <w:r w:rsidRPr="005C00E2">
        <w:rPr>
          <w:color w:val="333333"/>
          <w:sz w:val="28"/>
          <w:szCs w:val="28"/>
        </w:rPr>
        <w:t>- Tạo sự hấp dẫn, lôi cuốn người đọc, sử dụng kết hợp yếu tố kỳ ảo và hiện thực cũng góp phần làm tăng thêm tính chân thực cho câu chuyện.</w:t>
      </w:r>
    </w:p>
    <w:p w14:paraId="08CDD4A6" w14:textId="77777777" w:rsidR="005C00E2" w:rsidRPr="008A72B6" w:rsidRDefault="005C00E2" w:rsidP="005C00E2">
      <w:pPr>
        <w:shd w:val="clear" w:color="auto" w:fill="FFFFFF"/>
        <w:spacing w:line="360" w:lineRule="atLeast"/>
        <w:rPr>
          <w:color w:val="333333"/>
          <w:sz w:val="28"/>
          <w:szCs w:val="28"/>
        </w:rPr>
      </w:pPr>
      <w:r w:rsidRPr="008A72B6">
        <w:rPr>
          <w:b/>
          <w:bCs/>
          <w:color w:val="333333"/>
          <w:sz w:val="28"/>
          <w:szCs w:val="28"/>
        </w:rPr>
        <w:t>Câu 2.</w:t>
      </w:r>
      <w:r w:rsidRPr="008A72B6">
        <w:rPr>
          <w:color w:val="333333"/>
          <w:sz w:val="28"/>
          <w:szCs w:val="28"/>
        </w:rPr>
        <w:t xml:space="preserve"> </w:t>
      </w:r>
    </w:p>
    <w:p w14:paraId="6120FCA4" w14:textId="743B9DDC" w:rsidR="005C00E2" w:rsidRPr="005C00E2" w:rsidRDefault="005C00E2" w:rsidP="005C00E2">
      <w:pPr>
        <w:shd w:val="clear" w:color="auto" w:fill="FFFFFF"/>
        <w:spacing w:line="360" w:lineRule="atLeast"/>
        <w:rPr>
          <w:color w:val="333333"/>
          <w:sz w:val="28"/>
          <w:szCs w:val="28"/>
        </w:rPr>
      </w:pPr>
      <w:r w:rsidRPr="005C00E2">
        <w:rPr>
          <w:b/>
          <w:bCs/>
          <w:color w:val="333333"/>
          <w:sz w:val="28"/>
          <w:szCs w:val="28"/>
        </w:rPr>
        <w:t>a. Đảm bảo cấu trúc bài văn nghị luận</w:t>
      </w:r>
    </w:p>
    <w:p w14:paraId="4988FC57"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Học sinh biết tạo lập một bài văn nghị luận đảm bảo đủ cấu trúc 3 phần: Mở bài, Thân bài, Kết bài.</w:t>
      </w:r>
    </w:p>
    <w:p w14:paraId="27456A80" w14:textId="77777777" w:rsidR="005C00E2" w:rsidRPr="005C00E2" w:rsidRDefault="005C00E2" w:rsidP="005C00E2">
      <w:pPr>
        <w:shd w:val="clear" w:color="auto" w:fill="FFFFFF"/>
        <w:spacing w:line="360" w:lineRule="atLeast"/>
        <w:rPr>
          <w:color w:val="333333"/>
          <w:sz w:val="28"/>
          <w:szCs w:val="28"/>
        </w:rPr>
      </w:pPr>
      <w:r w:rsidRPr="005C00E2">
        <w:rPr>
          <w:b/>
          <w:bCs/>
          <w:color w:val="333333"/>
          <w:sz w:val="28"/>
          <w:szCs w:val="28"/>
        </w:rPr>
        <w:t>b. Xác định đúng vấn đề cần nghị luận</w:t>
      </w:r>
    </w:p>
    <w:p w14:paraId="2D13829F"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Viết bài văn nghị luận trình bày suy nghĩ của em về vấn đề: Ô nhiễm nguồn nước và hành động của chúng ta.</w:t>
      </w:r>
    </w:p>
    <w:p w14:paraId="6086EA99" w14:textId="2E24082B" w:rsidR="005C00E2" w:rsidRPr="005C00E2" w:rsidRDefault="005C00E2" w:rsidP="005C00E2">
      <w:pPr>
        <w:shd w:val="clear" w:color="auto" w:fill="FFFFFF"/>
        <w:spacing w:line="360" w:lineRule="atLeast"/>
        <w:rPr>
          <w:color w:val="333333"/>
          <w:sz w:val="28"/>
          <w:szCs w:val="28"/>
        </w:rPr>
      </w:pPr>
      <w:r w:rsidRPr="005C00E2">
        <w:rPr>
          <w:b/>
          <w:bCs/>
          <w:color w:val="333333"/>
          <w:sz w:val="28"/>
          <w:szCs w:val="28"/>
        </w:rPr>
        <w:t>c</w:t>
      </w:r>
      <w:r>
        <w:rPr>
          <w:b/>
          <w:bCs/>
          <w:color w:val="333333"/>
          <w:sz w:val="28"/>
          <w:szCs w:val="28"/>
        </w:rPr>
        <w:t>.</w:t>
      </w:r>
      <w:r w:rsidRPr="005C00E2">
        <w:rPr>
          <w:b/>
          <w:bCs/>
          <w:color w:val="333333"/>
          <w:sz w:val="28"/>
          <w:szCs w:val="28"/>
        </w:rPr>
        <w:t xml:space="preserve"> Triển khai vấn đề nghị luận</w:t>
      </w:r>
    </w:p>
    <w:p w14:paraId="32E2CB72"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lastRenderedPageBreak/>
        <w:t>- Chia vấn đề nghị luận thành các luận điểm, luận cứ phù hợp, có sức thuyết phục; sử dụng tốt các thao tác lập luận; biết kết hợp giữa nêu lí lẽ và đưa dẫn chứng.</w:t>
      </w:r>
    </w:p>
    <w:p w14:paraId="41A3A26A"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HS có thể triển khai theo những cách khác nhau, nhưng cần đảm bảo các ý cơ bản sau:</w:t>
      </w:r>
    </w:p>
    <w:p w14:paraId="3D9A99B8" w14:textId="77777777" w:rsidR="005C00E2" w:rsidRPr="005C00E2" w:rsidRDefault="005C00E2" w:rsidP="005C00E2">
      <w:pPr>
        <w:shd w:val="clear" w:color="auto" w:fill="FFFFFF"/>
        <w:spacing w:line="360" w:lineRule="atLeast"/>
        <w:rPr>
          <w:color w:val="333333"/>
          <w:sz w:val="28"/>
          <w:szCs w:val="28"/>
        </w:rPr>
      </w:pPr>
      <w:r w:rsidRPr="005C00E2">
        <w:rPr>
          <w:b/>
          <w:bCs/>
          <w:color w:val="333333"/>
          <w:sz w:val="28"/>
          <w:szCs w:val="28"/>
        </w:rPr>
        <w:t>1. Mở bài</w:t>
      </w:r>
    </w:p>
    <w:p w14:paraId="6F08002F"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Giới thiệu và dẫn dắt vào vấn đề cần nghị luận: Nghị luận xã hội nguồn nước ngọt bị ô nhiễm và hành động của chúng ta.</w:t>
      </w:r>
    </w:p>
    <w:p w14:paraId="20FBEAD6"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Lưu ý: Học sinh tự lựa chọn cách dẫn mở bài trực tiếp hoặc gián tiếp tùy thuộc vào năng lực của bản thân.</w:t>
      </w:r>
    </w:p>
    <w:p w14:paraId="7B6CCC9C" w14:textId="77777777" w:rsidR="005C00E2" w:rsidRPr="005C00E2" w:rsidRDefault="005C00E2" w:rsidP="005C00E2">
      <w:pPr>
        <w:shd w:val="clear" w:color="auto" w:fill="FFFFFF"/>
        <w:spacing w:line="360" w:lineRule="atLeast"/>
        <w:rPr>
          <w:color w:val="333333"/>
          <w:sz w:val="28"/>
          <w:szCs w:val="28"/>
        </w:rPr>
      </w:pPr>
      <w:r w:rsidRPr="005C00E2">
        <w:rPr>
          <w:b/>
          <w:bCs/>
          <w:color w:val="333333"/>
          <w:sz w:val="28"/>
          <w:szCs w:val="28"/>
        </w:rPr>
        <w:t>2. Thân bài</w:t>
      </w:r>
    </w:p>
    <w:p w14:paraId="17F277B5"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a. Thực trạng</w:t>
      </w:r>
    </w:p>
    <w:p w14:paraId="4BE7181F"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Tình trạng quy hoạch các đô thị chưa thể gắn liền với vấn đề về xử lý chất nước thải nên ô nhiễm nguồn nước ở các thành phố lớn, ở các khu công nghiệp và nhất là khu đô thị cũng đang ở mức báo động.</w:t>
      </w:r>
    </w:p>
    <w:p w14:paraId="7B952E08"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Nước bị ô nhiễm trên nhiều nơi và nhiều địa điểm khác nhau như ao hồ, sông ngòi, hay hệ thống ống dẫn thoát nước thải.</w:t>
      </w:r>
    </w:p>
    <w:p w14:paraId="2513E1C4" w14:textId="77777777" w:rsidR="005C00E2" w:rsidRPr="005C00E2" w:rsidRDefault="005C00E2" w:rsidP="005C00E2">
      <w:pPr>
        <w:shd w:val="clear" w:color="auto" w:fill="FFFFFF"/>
        <w:spacing w:line="360" w:lineRule="atLeast"/>
        <w:rPr>
          <w:color w:val="333333"/>
          <w:sz w:val="28"/>
          <w:szCs w:val="28"/>
        </w:rPr>
      </w:pPr>
      <w:r w:rsidRPr="005C00E2">
        <w:rPr>
          <w:b/>
          <w:bCs/>
          <w:color w:val="333333"/>
          <w:sz w:val="28"/>
          <w:szCs w:val="28"/>
        </w:rPr>
        <w:t>b. Nguyên nhân</w:t>
      </w:r>
    </w:p>
    <w:p w14:paraId="06C8F599"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Sự thiếu ý thức của nhiều người dân, do sự thiếu trách nhiệm của các doanh nghiệp. Họ thường đặt mục tiêu lợi nhuận đầu tiên nên đã vi phạm quy trình khai thác, làm ô nhiễm môi trường và không xử lí nước thải đúng theo quy định của pháp luật.</w:t>
      </w:r>
    </w:p>
    <w:p w14:paraId="66829671"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Việc quản lý bảo vệ môi trường chưa thực sự chặt chẽ, hiệu quả đã vô tình tiếp tay cho các hành vi phá hoại môi trường ngày càng tiếp diễn.</w:t>
      </w:r>
    </w:p>
    <w:p w14:paraId="3AD25F2B" w14:textId="77777777" w:rsidR="005C00E2" w:rsidRPr="005C00E2" w:rsidRDefault="005C00E2" w:rsidP="005C00E2">
      <w:pPr>
        <w:shd w:val="clear" w:color="auto" w:fill="FFFFFF"/>
        <w:spacing w:line="360" w:lineRule="atLeast"/>
        <w:rPr>
          <w:b/>
          <w:bCs/>
          <w:color w:val="333333"/>
          <w:sz w:val="28"/>
          <w:szCs w:val="28"/>
        </w:rPr>
      </w:pPr>
      <w:r w:rsidRPr="005C00E2">
        <w:rPr>
          <w:b/>
          <w:bCs/>
          <w:color w:val="333333"/>
          <w:sz w:val="28"/>
          <w:szCs w:val="28"/>
        </w:rPr>
        <w:t>c. Hậu quả</w:t>
      </w:r>
    </w:p>
    <w:p w14:paraId="3399C099"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Nhiều sông ngòi ao hồ bị ô nhiễm trầm trọng ảnh hưởng rất nhiều đến đời sống sinh hoạt cũng như sức khỏe của con người.</w:t>
      </w:r>
    </w:p>
    <w:p w14:paraId="2C7E8E77"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Nước ô nhiễm dẫn đến nguồn nước sạch sẽ không đủ phục vụ cho nhu cầu tưới tiêu cây trồng và sinh hoạt hàng ngày của con người.</w:t>
      </w:r>
    </w:p>
    <w:p w14:paraId="0E2C3FC1"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Nước ô nhiễm cũng là nguồn phát sinh sinh ra các mầm mống dịch bệnh nguy hiểm khác.</w:t>
      </w:r>
    </w:p>
    <w:p w14:paraId="52967E64" w14:textId="77777777" w:rsidR="005C00E2" w:rsidRPr="005C00E2" w:rsidRDefault="005C00E2" w:rsidP="005C00E2">
      <w:pPr>
        <w:shd w:val="clear" w:color="auto" w:fill="FFFFFF"/>
        <w:spacing w:line="360" w:lineRule="atLeast"/>
        <w:rPr>
          <w:b/>
          <w:bCs/>
          <w:color w:val="333333"/>
          <w:sz w:val="28"/>
          <w:szCs w:val="28"/>
        </w:rPr>
      </w:pPr>
      <w:r w:rsidRPr="005C00E2">
        <w:rPr>
          <w:b/>
          <w:bCs/>
          <w:color w:val="333333"/>
          <w:sz w:val="28"/>
          <w:szCs w:val="28"/>
        </w:rPr>
        <w:t>d. Giải pháp</w:t>
      </w:r>
    </w:p>
    <w:p w14:paraId="727BB3C4"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Trước tiên, các cơ quan chức năng cần cung cấp một nguồn nước sạch an toàn đã qua xử lý để cung cấp cho các hộ dân trong vùng bị nước ô nhiễm và đưa ra các phương pháp xử lý nước đơn giản để họ có nguồn nước sạch sử dụng.</w:t>
      </w:r>
    </w:p>
    <w:p w14:paraId="0EAC668F"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Tại các khu đô thị hay các khu công nghiệp, tiến hành xây dựng hệ thống xử lý nước thải trước khi cho chảy ra ngoài môi trường và giám sát chặt chẽ quá trình thực hiện của các doanh nghiệp.</w:t>
      </w:r>
    </w:p>
    <w:p w14:paraId="06E73546" w14:textId="77777777" w:rsidR="005C00E2" w:rsidRPr="005C00E2" w:rsidRDefault="005C00E2" w:rsidP="005C00E2">
      <w:pPr>
        <w:shd w:val="clear" w:color="auto" w:fill="FFFFFF"/>
        <w:spacing w:line="360" w:lineRule="atLeast"/>
        <w:rPr>
          <w:color w:val="333333"/>
          <w:sz w:val="28"/>
          <w:szCs w:val="28"/>
        </w:rPr>
      </w:pPr>
      <w:r w:rsidRPr="005C00E2">
        <w:rPr>
          <w:b/>
          <w:bCs/>
          <w:color w:val="333333"/>
          <w:sz w:val="28"/>
          <w:szCs w:val="28"/>
        </w:rPr>
        <w:t>3. Kết bài</w:t>
      </w:r>
    </w:p>
    <w:p w14:paraId="6EF3702E"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Khái quát lại vấn đề nghị luận: Nghị luận xã hội nguồn nước ngọt bị ô nhiễm.</w:t>
      </w:r>
    </w:p>
    <w:p w14:paraId="0C2385EE" w14:textId="77777777" w:rsidR="005C00E2" w:rsidRPr="005C00E2" w:rsidRDefault="005C00E2" w:rsidP="005C00E2">
      <w:pPr>
        <w:shd w:val="clear" w:color="auto" w:fill="FFFFFF"/>
        <w:spacing w:line="360" w:lineRule="atLeast"/>
        <w:rPr>
          <w:color w:val="333333"/>
          <w:sz w:val="28"/>
          <w:szCs w:val="28"/>
        </w:rPr>
      </w:pPr>
      <w:r w:rsidRPr="005C00E2">
        <w:rPr>
          <w:b/>
          <w:bCs/>
          <w:color w:val="333333"/>
          <w:sz w:val="28"/>
          <w:szCs w:val="28"/>
        </w:rPr>
        <w:t>d. Chính tả, ngữ pháp</w:t>
      </w:r>
    </w:p>
    <w:p w14:paraId="49D5C09F"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Đảm bảo chuẩn chính tả, ngữ pháp Tiếng Việt</w:t>
      </w:r>
    </w:p>
    <w:p w14:paraId="284B6057" w14:textId="77777777" w:rsidR="005C00E2" w:rsidRPr="005C00E2" w:rsidRDefault="005C00E2" w:rsidP="005C00E2">
      <w:pPr>
        <w:shd w:val="clear" w:color="auto" w:fill="FFFFFF"/>
        <w:spacing w:line="360" w:lineRule="atLeast"/>
        <w:rPr>
          <w:color w:val="333333"/>
          <w:sz w:val="28"/>
          <w:szCs w:val="28"/>
        </w:rPr>
      </w:pPr>
      <w:r w:rsidRPr="005C00E2">
        <w:rPr>
          <w:b/>
          <w:bCs/>
          <w:color w:val="333333"/>
          <w:sz w:val="28"/>
          <w:szCs w:val="28"/>
        </w:rPr>
        <w:t>e. Sáng tạo</w:t>
      </w:r>
    </w:p>
    <w:p w14:paraId="6EBBB581"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lastRenderedPageBreak/>
        <w:t>- Bài viết có luận điểm rõ ràng, lập luận thuyết phục, diễn đạt trong sáng, bài viết thể hiện được sự sáng tạo, độc đáo riêng.                                                                                                          </w:t>
      </w:r>
    </w:p>
    <w:p w14:paraId="322F1624" w14:textId="77777777" w:rsidR="005C00E2" w:rsidRPr="005C00E2" w:rsidRDefault="005C00E2" w:rsidP="005C00E2">
      <w:pPr>
        <w:shd w:val="clear" w:color="auto" w:fill="FFFFFF"/>
        <w:spacing w:line="360" w:lineRule="atLeast"/>
        <w:rPr>
          <w:color w:val="333333"/>
          <w:sz w:val="28"/>
          <w:szCs w:val="28"/>
        </w:rPr>
      </w:pPr>
      <w:r w:rsidRPr="005C00E2">
        <w:rPr>
          <w:color w:val="333333"/>
          <w:sz w:val="28"/>
          <w:szCs w:val="28"/>
        </w:rPr>
        <w:t>- Chữ viết sạch đẹp, rõ ràng, văn phong lưu loát; không mắc lỗi chính tả, lỗi dùng từ, đặt câu.</w:t>
      </w:r>
    </w:p>
    <w:p w14:paraId="5B639DC6" w14:textId="53713BB8" w:rsidR="005C00E2" w:rsidRPr="008A72B6" w:rsidRDefault="005C00E2" w:rsidP="005C00E2">
      <w:pPr>
        <w:shd w:val="clear" w:color="auto" w:fill="FFFFFF"/>
        <w:spacing w:line="360" w:lineRule="atLeast"/>
        <w:rPr>
          <w:color w:val="333333"/>
          <w:sz w:val="28"/>
          <w:szCs w:val="28"/>
        </w:rPr>
      </w:pPr>
    </w:p>
    <w:p w14:paraId="7906EF0B" w14:textId="77777777" w:rsidR="005C00E2" w:rsidRDefault="005C00E2" w:rsidP="008A72B6">
      <w:pPr>
        <w:shd w:val="clear" w:color="auto" w:fill="FFFFFF"/>
        <w:spacing w:line="360" w:lineRule="atLeast"/>
        <w:rPr>
          <w:color w:val="333333"/>
          <w:sz w:val="28"/>
          <w:szCs w:val="28"/>
        </w:rPr>
      </w:pPr>
    </w:p>
    <w:p w14:paraId="7DCD02F2" w14:textId="77777777" w:rsidR="005C00E2" w:rsidRDefault="005C00E2" w:rsidP="008A72B6">
      <w:pPr>
        <w:shd w:val="clear" w:color="auto" w:fill="FFFFFF"/>
        <w:spacing w:line="360" w:lineRule="atLeast"/>
        <w:rPr>
          <w:color w:val="333333"/>
          <w:sz w:val="28"/>
          <w:szCs w:val="28"/>
        </w:rPr>
      </w:pPr>
    </w:p>
    <w:p w14:paraId="6B544D13" w14:textId="77777777" w:rsidR="005C00E2" w:rsidRDefault="005C00E2" w:rsidP="008A72B6">
      <w:pPr>
        <w:shd w:val="clear" w:color="auto" w:fill="FFFFFF"/>
        <w:spacing w:line="360" w:lineRule="atLeast"/>
        <w:rPr>
          <w:color w:val="333333"/>
          <w:sz w:val="28"/>
          <w:szCs w:val="28"/>
        </w:rPr>
      </w:pPr>
    </w:p>
    <w:p w14:paraId="3A973B15" w14:textId="77777777" w:rsidR="005C00E2" w:rsidRDefault="005C00E2" w:rsidP="008A72B6">
      <w:pPr>
        <w:shd w:val="clear" w:color="auto" w:fill="FFFFFF"/>
        <w:spacing w:line="360" w:lineRule="atLeast"/>
        <w:rPr>
          <w:color w:val="333333"/>
          <w:sz w:val="28"/>
          <w:szCs w:val="28"/>
        </w:rPr>
      </w:pPr>
    </w:p>
    <w:p w14:paraId="7B376D38" w14:textId="77777777" w:rsidR="005C00E2" w:rsidRDefault="005C00E2" w:rsidP="008A72B6">
      <w:pPr>
        <w:shd w:val="clear" w:color="auto" w:fill="FFFFFF"/>
        <w:spacing w:line="360" w:lineRule="atLeast"/>
        <w:rPr>
          <w:color w:val="333333"/>
          <w:sz w:val="28"/>
          <w:szCs w:val="28"/>
        </w:rPr>
      </w:pPr>
    </w:p>
    <w:p w14:paraId="1D3B0455" w14:textId="77777777" w:rsidR="005C00E2" w:rsidRDefault="005C00E2" w:rsidP="008A72B6">
      <w:pPr>
        <w:shd w:val="clear" w:color="auto" w:fill="FFFFFF"/>
        <w:spacing w:line="360" w:lineRule="atLeast"/>
        <w:rPr>
          <w:color w:val="333333"/>
          <w:sz w:val="28"/>
          <w:szCs w:val="28"/>
        </w:rPr>
      </w:pPr>
    </w:p>
    <w:p w14:paraId="3F4A3A4E" w14:textId="77777777" w:rsidR="005C00E2" w:rsidRDefault="005C00E2" w:rsidP="008A72B6">
      <w:pPr>
        <w:shd w:val="clear" w:color="auto" w:fill="FFFFFF"/>
        <w:spacing w:line="360" w:lineRule="atLeast"/>
        <w:rPr>
          <w:color w:val="333333"/>
          <w:sz w:val="28"/>
          <w:szCs w:val="28"/>
        </w:rPr>
      </w:pPr>
    </w:p>
    <w:p w14:paraId="5846220A" w14:textId="77777777" w:rsidR="005C00E2" w:rsidRDefault="005C00E2" w:rsidP="008A72B6">
      <w:pPr>
        <w:shd w:val="clear" w:color="auto" w:fill="FFFFFF"/>
        <w:spacing w:line="360" w:lineRule="atLeast"/>
        <w:rPr>
          <w:color w:val="333333"/>
          <w:sz w:val="28"/>
          <w:szCs w:val="28"/>
        </w:rPr>
      </w:pPr>
    </w:p>
    <w:p w14:paraId="07FD54DF" w14:textId="77777777" w:rsidR="005C00E2" w:rsidRDefault="005C00E2" w:rsidP="008A72B6">
      <w:pPr>
        <w:shd w:val="clear" w:color="auto" w:fill="FFFFFF"/>
        <w:spacing w:line="360" w:lineRule="atLeast"/>
        <w:rPr>
          <w:color w:val="333333"/>
          <w:sz w:val="28"/>
          <w:szCs w:val="28"/>
        </w:rPr>
      </w:pPr>
    </w:p>
    <w:p w14:paraId="4A11C02C" w14:textId="77777777" w:rsidR="005C00E2" w:rsidRDefault="005C00E2" w:rsidP="008A72B6">
      <w:pPr>
        <w:shd w:val="clear" w:color="auto" w:fill="FFFFFF"/>
        <w:spacing w:line="360" w:lineRule="atLeast"/>
        <w:rPr>
          <w:color w:val="333333"/>
          <w:sz w:val="28"/>
          <w:szCs w:val="28"/>
        </w:rPr>
      </w:pPr>
    </w:p>
    <w:p w14:paraId="55B548B4" w14:textId="77777777" w:rsidR="005C00E2" w:rsidRDefault="005C00E2" w:rsidP="008A72B6">
      <w:pPr>
        <w:shd w:val="clear" w:color="auto" w:fill="FFFFFF"/>
        <w:spacing w:line="360" w:lineRule="atLeast"/>
        <w:rPr>
          <w:color w:val="333333"/>
          <w:sz w:val="28"/>
          <w:szCs w:val="28"/>
        </w:rPr>
      </w:pPr>
    </w:p>
    <w:p w14:paraId="3DE67AE1" w14:textId="77777777" w:rsidR="005C00E2" w:rsidRDefault="005C00E2" w:rsidP="008A72B6">
      <w:pPr>
        <w:shd w:val="clear" w:color="auto" w:fill="FFFFFF"/>
        <w:spacing w:line="360" w:lineRule="atLeast"/>
        <w:rPr>
          <w:color w:val="333333"/>
          <w:sz w:val="28"/>
          <w:szCs w:val="28"/>
        </w:rPr>
      </w:pPr>
    </w:p>
    <w:p w14:paraId="2AF20994" w14:textId="77777777" w:rsidR="005C00E2" w:rsidRDefault="005C00E2" w:rsidP="008A72B6">
      <w:pPr>
        <w:shd w:val="clear" w:color="auto" w:fill="FFFFFF"/>
        <w:spacing w:line="360" w:lineRule="atLeast"/>
        <w:rPr>
          <w:color w:val="333333"/>
          <w:sz w:val="28"/>
          <w:szCs w:val="28"/>
        </w:rPr>
      </w:pPr>
    </w:p>
    <w:p w14:paraId="48EEEF7B" w14:textId="77777777" w:rsidR="005C00E2" w:rsidRDefault="005C00E2" w:rsidP="008A72B6">
      <w:pPr>
        <w:shd w:val="clear" w:color="auto" w:fill="FFFFFF"/>
        <w:spacing w:line="360" w:lineRule="atLeast"/>
        <w:rPr>
          <w:color w:val="333333"/>
          <w:sz w:val="28"/>
          <w:szCs w:val="28"/>
        </w:rPr>
      </w:pPr>
    </w:p>
    <w:p w14:paraId="167CA6DF" w14:textId="77777777" w:rsidR="005C00E2" w:rsidRDefault="005C00E2" w:rsidP="008A72B6">
      <w:pPr>
        <w:shd w:val="clear" w:color="auto" w:fill="FFFFFF"/>
        <w:spacing w:line="360" w:lineRule="atLeast"/>
        <w:rPr>
          <w:color w:val="333333"/>
          <w:sz w:val="28"/>
          <w:szCs w:val="28"/>
        </w:rPr>
      </w:pPr>
    </w:p>
    <w:p w14:paraId="5B818BED" w14:textId="77777777" w:rsidR="005C00E2" w:rsidRDefault="005C00E2" w:rsidP="008A72B6">
      <w:pPr>
        <w:shd w:val="clear" w:color="auto" w:fill="FFFFFF"/>
        <w:spacing w:line="360" w:lineRule="atLeast"/>
        <w:rPr>
          <w:color w:val="333333"/>
          <w:sz w:val="28"/>
          <w:szCs w:val="28"/>
        </w:rPr>
      </w:pPr>
    </w:p>
    <w:p w14:paraId="5CEB1D94" w14:textId="77777777" w:rsidR="005C00E2" w:rsidRDefault="005C00E2" w:rsidP="008A72B6">
      <w:pPr>
        <w:shd w:val="clear" w:color="auto" w:fill="FFFFFF"/>
        <w:spacing w:line="360" w:lineRule="atLeast"/>
        <w:rPr>
          <w:color w:val="333333"/>
          <w:sz w:val="28"/>
          <w:szCs w:val="28"/>
        </w:rPr>
      </w:pPr>
    </w:p>
    <w:p w14:paraId="59AA70C9" w14:textId="77777777" w:rsidR="005C00E2" w:rsidRDefault="005C00E2" w:rsidP="008A72B6">
      <w:pPr>
        <w:shd w:val="clear" w:color="auto" w:fill="FFFFFF"/>
        <w:spacing w:line="360" w:lineRule="atLeast"/>
        <w:rPr>
          <w:color w:val="333333"/>
          <w:sz w:val="28"/>
          <w:szCs w:val="28"/>
        </w:rPr>
      </w:pPr>
    </w:p>
    <w:p w14:paraId="26BCCA5A" w14:textId="77777777" w:rsidR="005C00E2" w:rsidRDefault="005C00E2" w:rsidP="008A72B6">
      <w:pPr>
        <w:shd w:val="clear" w:color="auto" w:fill="FFFFFF"/>
        <w:spacing w:line="360" w:lineRule="atLeast"/>
        <w:rPr>
          <w:color w:val="333333"/>
          <w:sz w:val="28"/>
          <w:szCs w:val="28"/>
        </w:rPr>
      </w:pPr>
    </w:p>
    <w:p w14:paraId="5DB0B2FE" w14:textId="77777777" w:rsidR="005C00E2" w:rsidRDefault="005C00E2" w:rsidP="008A72B6">
      <w:pPr>
        <w:shd w:val="clear" w:color="auto" w:fill="FFFFFF"/>
        <w:spacing w:line="360" w:lineRule="atLeast"/>
        <w:rPr>
          <w:color w:val="333333"/>
          <w:sz w:val="28"/>
          <w:szCs w:val="28"/>
        </w:rPr>
      </w:pPr>
    </w:p>
    <w:p w14:paraId="5E0A1BD7" w14:textId="77777777" w:rsidR="005C00E2" w:rsidRDefault="005C00E2" w:rsidP="008A72B6">
      <w:pPr>
        <w:shd w:val="clear" w:color="auto" w:fill="FFFFFF"/>
        <w:spacing w:line="360" w:lineRule="atLeast"/>
        <w:rPr>
          <w:color w:val="333333"/>
          <w:sz w:val="28"/>
          <w:szCs w:val="28"/>
        </w:rPr>
      </w:pPr>
    </w:p>
    <w:p w14:paraId="202D44F6" w14:textId="77777777" w:rsidR="005C00E2" w:rsidRDefault="005C00E2" w:rsidP="008A72B6">
      <w:pPr>
        <w:shd w:val="clear" w:color="auto" w:fill="FFFFFF"/>
        <w:spacing w:line="360" w:lineRule="atLeast"/>
        <w:rPr>
          <w:color w:val="333333"/>
          <w:sz w:val="28"/>
          <w:szCs w:val="28"/>
        </w:rPr>
      </w:pPr>
    </w:p>
    <w:p w14:paraId="45BC7C91" w14:textId="77777777" w:rsidR="005C00E2" w:rsidRDefault="005C00E2" w:rsidP="008A72B6">
      <w:pPr>
        <w:shd w:val="clear" w:color="auto" w:fill="FFFFFF"/>
        <w:spacing w:line="360" w:lineRule="atLeast"/>
        <w:rPr>
          <w:color w:val="333333"/>
          <w:sz w:val="28"/>
          <w:szCs w:val="28"/>
        </w:rPr>
      </w:pPr>
    </w:p>
    <w:p w14:paraId="05DE31DF" w14:textId="77777777" w:rsidR="005C00E2" w:rsidRDefault="005C00E2" w:rsidP="008A72B6">
      <w:pPr>
        <w:shd w:val="clear" w:color="auto" w:fill="FFFFFF"/>
        <w:spacing w:line="360" w:lineRule="atLeast"/>
        <w:rPr>
          <w:color w:val="333333"/>
          <w:sz w:val="28"/>
          <w:szCs w:val="28"/>
        </w:rPr>
      </w:pPr>
    </w:p>
    <w:p w14:paraId="055B0A17" w14:textId="77777777" w:rsidR="005C00E2" w:rsidRDefault="005C00E2" w:rsidP="008A72B6">
      <w:pPr>
        <w:shd w:val="clear" w:color="auto" w:fill="FFFFFF"/>
        <w:spacing w:line="360" w:lineRule="atLeast"/>
        <w:rPr>
          <w:color w:val="333333"/>
          <w:sz w:val="28"/>
          <w:szCs w:val="28"/>
        </w:rPr>
      </w:pPr>
    </w:p>
    <w:p w14:paraId="35E0CE00" w14:textId="77777777" w:rsidR="005C00E2" w:rsidRDefault="005C00E2" w:rsidP="008A72B6">
      <w:pPr>
        <w:shd w:val="clear" w:color="auto" w:fill="FFFFFF"/>
        <w:spacing w:line="360" w:lineRule="atLeast"/>
        <w:rPr>
          <w:color w:val="333333"/>
          <w:sz w:val="28"/>
          <w:szCs w:val="28"/>
        </w:rPr>
      </w:pPr>
    </w:p>
    <w:p w14:paraId="4E3E216F" w14:textId="77777777" w:rsidR="005C00E2" w:rsidRDefault="005C00E2" w:rsidP="008A72B6">
      <w:pPr>
        <w:shd w:val="clear" w:color="auto" w:fill="FFFFFF"/>
        <w:spacing w:line="360" w:lineRule="atLeast"/>
        <w:rPr>
          <w:color w:val="333333"/>
          <w:sz w:val="28"/>
          <w:szCs w:val="28"/>
        </w:rPr>
      </w:pPr>
    </w:p>
    <w:p w14:paraId="40815B80" w14:textId="77777777" w:rsidR="005C00E2" w:rsidRDefault="005C00E2" w:rsidP="008A72B6">
      <w:pPr>
        <w:shd w:val="clear" w:color="auto" w:fill="FFFFFF"/>
        <w:spacing w:line="360" w:lineRule="atLeast"/>
        <w:rPr>
          <w:color w:val="333333"/>
          <w:sz w:val="28"/>
          <w:szCs w:val="28"/>
        </w:rPr>
      </w:pPr>
    </w:p>
    <w:p w14:paraId="41503A6A" w14:textId="77777777" w:rsidR="005C00E2" w:rsidRDefault="005C00E2" w:rsidP="008A72B6">
      <w:pPr>
        <w:shd w:val="clear" w:color="auto" w:fill="FFFFFF"/>
        <w:spacing w:line="360" w:lineRule="atLeast"/>
        <w:rPr>
          <w:color w:val="333333"/>
          <w:sz w:val="28"/>
          <w:szCs w:val="28"/>
        </w:rPr>
      </w:pPr>
    </w:p>
    <w:p w14:paraId="03B4A1D1" w14:textId="77777777" w:rsidR="005C00E2" w:rsidRDefault="005C00E2" w:rsidP="008A72B6">
      <w:pPr>
        <w:shd w:val="clear" w:color="auto" w:fill="FFFFFF"/>
        <w:spacing w:line="360" w:lineRule="atLeast"/>
        <w:rPr>
          <w:color w:val="333333"/>
          <w:sz w:val="28"/>
          <w:szCs w:val="28"/>
        </w:rPr>
      </w:pPr>
    </w:p>
    <w:p w14:paraId="630F178A" w14:textId="77777777" w:rsidR="005C00E2" w:rsidRDefault="005C00E2" w:rsidP="008A72B6">
      <w:pPr>
        <w:shd w:val="clear" w:color="auto" w:fill="FFFFFF"/>
        <w:spacing w:line="360" w:lineRule="atLeast"/>
        <w:rPr>
          <w:color w:val="333333"/>
          <w:sz w:val="28"/>
          <w:szCs w:val="28"/>
        </w:rPr>
      </w:pPr>
    </w:p>
    <w:p w14:paraId="07D05302" w14:textId="77777777" w:rsidR="005C00E2" w:rsidRDefault="005C00E2" w:rsidP="008A72B6">
      <w:pPr>
        <w:shd w:val="clear" w:color="auto" w:fill="FFFFFF"/>
        <w:spacing w:line="360" w:lineRule="atLeast"/>
        <w:rPr>
          <w:color w:val="333333"/>
          <w:sz w:val="28"/>
          <w:szCs w:val="28"/>
        </w:rPr>
      </w:pPr>
    </w:p>
    <w:p w14:paraId="38A8D2F2" w14:textId="77777777" w:rsidR="005C00E2" w:rsidRDefault="005C00E2" w:rsidP="008A72B6">
      <w:pPr>
        <w:shd w:val="clear" w:color="auto" w:fill="FFFFFF"/>
        <w:spacing w:line="360" w:lineRule="atLeast"/>
        <w:rPr>
          <w:color w:val="333333"/>
          <w:sz w:val="28"/>
          <w:szCs w:val="28"/>
        </w:rPr>
      </w:pPr>
    </w:p>
    <w:p w14:paraId="10B00DC7" w14:textId="77777777" w:rsidR="005C00E2" w:rsidRDefault="005C00E2" w:rsidP="008A72B6">
      <w:pPr>
        <w:shd w:val="clear" w:color="auto" w:fill="FFFFFF"/>
        <w:spacing w:line="360" w:lineRule="atLeast"/>
        <w:rPr>
          <w:color w:val="333333"/>
          <w:sz w:val="28"/>
          <w:szCs w:val="28"/>
        </w:rPr>
      </w:pPr>
    </w:p>
    <w:p w14:paraId="0E847062" w14:textId="77777777" w:rsidR="005C00E2" w:rsidRDefault="005C00E2" w:rsidP="008A72B6">
      <w:pPr>
        <w:shd w:val="clear" w:color="auto" w:fill="FFFFFF"/>
        <w:spacing w:line="360" w:lineRule="atLeast"/>
        <w:rPr>
          <w:color w:val="333333"/>
          <w:sz w:val="28"/>
          <w:szCs w:val="28"/>
        </w:rPr>
      </w:pPr>
    </w:p>
    <w:p w14:paraId="40B9FF70" w14:textId="77777777" w:rsidR="005C00E2" w:rsidRDefault="005C00E2" w:rsidP="008A72B6">
      <w:pPr>
        <w:shd w:val="clear" w:color="auto" w:fill="FFFFFF"/>
        <w:spacing w:line="360" w:lineRule="atLeast"/>
        <w:rPr>
          <w:color w:val="333333"/>
          <w:sz w:val="28"/>
          <w:szCs w:val="28"/>
        </w:rPr>
      </w:pPr>
    </w:p>
    <w:p w14:paraId="6578229F" w14:textId="61F9F2E2" w:rsidR="005C00E2" w:rsidRPr="004D189E" w:rsidRDefault="005C00E2" w:rsidP="005C00E2">
      <w:pPr>
        <w:shd w:val="clear" w:color="auto" w:fill="FFFFFF"/>
        <w:spacing w:line="360" w:lineRule="atLeast"/>
        <w:jc w:val="center"/>
        <w:rPr>
          <w:b/>
          <w:bCs/>
          <w:color w:val="333333"/>
          <w:sz w:val="36"/>
          <w:szCs w:val="36"/>
        </w:rPr>
      </w:pPr>
      <w:r w:rsidRPr="004D189E">
        <w:rPr>
          <w:b/>
          <w:bCs/>
          <w:color w:val="333333"/>
          <w:sz w:val="36"/>
          <w:szCs w:val="36"/>
          <w:highlight w:val="yellow"/>
        </w:rPr>
        <w:lastRenderedPageBreak/>
        <w:t xml:space="preserve">ĐỀ </w:t>
      </w:r>
      <w:r>
        <w:rPr>
          <w:b/>
          <w:bCs/>
          <w:color w:val="333333"/>
          <w:sz w:val="36"/>
          <w:szCs w:val="36"/>
          <w:highlight w:val="yellow"/>
        </w:rPr>
        <w:t>9</w:t>
      </w:r>
      <w:r w:rsidRPr="004D189E">
        <w:rPr>
          <w:b/>
          <w:bCs/>
          <w:color w:val="333333"/>
          <w:sz w:val="36"/>
          <w:szCs w:val="36"/>
          <w:highlight w:val="yellow"/>
        </w:rPr>
        <w:t>:</w:t>
      </w:r>
    </w:p>
    <w:p w14:paraId="4CD525F2" w14:textId="77777777" w:rsidR="005C00E2" w:rsidRPr="004D189E" w:rsidRDefault="005C00E2" w:rsidP="005C00E2">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281D9C3E" w14:textId="77777777" w:rsidR="005C00E2" w:rsidRPr="004D189E" w:rsidRDefault="005C00E2" w:rsidP="005C00E2">
      <w:pPr>
        <w:shd w:val="clear" w:color="auto" w:fill="FFFFFF"/>
        <w:spacing w:line="360" w:lineRule="atLeast"/>
        <w:jc w:val="both"/>
        <w:rPr>
          <w:color w:val="333333"/>
          <w:sz w:val="28"/>
          <w:szCs w:val="28"/>
        </w:rPr>
      </w:pPr>
      <w:r w:rsidRPr="004D189E">
        <w:rPr>
          <w:b/>
          <w:bCs/>
          <w:color w:val="333333"/>
          <w:sz w:val="28"/>
          <w:szCs w:val="28"/>
        </w:rPr>
        <w:t>Đọc đoạn trích dưới đây:</w:t>
      </w:r>
    </w:p>
    <w:p w14:paraId="445C3894" w14:textId="48BEDA76" w:rsidR="005C00E2" w:rsidRPr="005C00E2" w:rsidRDefault="005C00E2" w:rsidP="005C00E2">
      <w:pPr>
        <w:shd w:val="clear" w:color="auto" w:fill="FFFFFF"/>
        <w:spacing w:line="360" w:lineRule="atLeast"/>
        <w:rPr>
          <w:color w:val="333333"/>
          <w:sz w:val="27"/>
          <w:szCs w:val="27"/>
        </w:rPr>
      </w:pPr>
      <w:r w:rsidRPr="005C00E2">
        <w:rPr>
          <w:i/>
          <w:iCs/>
          <w:color w:val="333333"/>
          <w:sz w:val="27"/>
          <w:szCs w:val="27"/>
        </w:rPr>
        <w:t>Đất Thanh Hóa hầu hết là núi, bát ngát bao la đến mấy ngàn dặm. Có một ngọn núi cao chót vót, tên gọi là núi Na. Núi có cái động, dài mà hẹp, hiểm trở quạnh vắng không có chân người, bụi trần không bén tới. Trong động có người tiều phu hàng ngày gánh củi ra đổi lấy cá và rượu, cốt được no say chứ không lấy tiền. Ai hỏi tên họ nhà cửa, tiều phu chỉ cười mà không nói. Người chung quanh đều cho rằng đây phải là bậc kỳ sỹ ở ẩn. Khoảng năm Khai Đại nhà Hồ, Hán Thương đi săn, chợt gặp ở đường, vừa đi vừa hát rằng:</w:t>
      </w:r>
    </w:p>
    <w:p w14:paraId="20F3678D" w14:textId="77777777" w:rsidR="005C00E2" w:rsidRPr="005C00E2" w:rsidRDefault="005C00E2" w:rsidP="005C00E2">
      <w:pPr>
        <w:shd w:val="clear" w:color="auto" w:fill="FFFFFF"/>
        <w:spacing w:line="360" w:lineRule="atLeast"/>
        <w:rPr>
          <w:color w:val="333333"/>
          <w:sz w:val="27"/>
          <w:szCs w:val="27"/>
        </w:rPr>
      </w:pPr>
      <w:r w:rsidRPr="005C00E2">
        <w:rPr>
          <w:color w:val="333333"/>
          <w:sz w:val="27"/>
          <w:szCs w:val="27"/>
        </w:rPr>
        <w:t>[…]</w:t>
      </w:r>
    </w:p>
    <w:p w14:paraId="34D84146" w14:textId="77777777" w:rsidR="005C00E2" w:rsidRPr="005C00E2" w:rsidRDefault="005C00E2" w:rsidP="005C00E2">
      <w:pPr>
        <w:shd w:val="clear" w:color="auto" w:fill="FFFFFF"/>
        <w:spacing w:line="360" w:lineRule="atLeast"/>
        <w:jc w:val="center"/>
        <w:rPr>
          <w:color w:val="333333"/>
          <w:sz w:val="27"/>
          <w:szCs w:val="27"/>
        </w:rPr>
      </w:pPr>
      <w:r w:rsidRPr="005C00E2">
        <w:rPr>
          <w:i/>
          <w:iCs/>
          <w:color w:val="333333"/>
          <w:sz w:val="27"/>
          <w:szCs w:val="27"/>
        </w:rPr>
        <w:t>“Núi xanh bao bọc quanh nhà</w:t>
      </w:r>
    </w:p>
    <w:p w14:paraId="674CE4FB" w14:textId="77777777" w:rsidR="005C00E2" w:rsidRPr="005C00E2" w:rsidRDefault="005C00E2" w:rsidP="005C00E2">
      <w:pPr>
        <w:shd w:val="clear" w:color="auto" w:fill="FFFFFF"/>
        <w:spacing w:line="360" w:lineRule="atLeast"/>
        <w:jc w:val="center"/>
        <w:rPr>
          <w:color w:val="333333"/>
          <w:sz w:val="27"/>
          <w:szCs w:val="27"/>
        </w:rPr>
      </w:pPr>
      <w:r w:rsidRPr="005C00E2">
        <w:rPr>
          <w:i/>
          <w:iCs/>
          <w:color w:val="333333"/>
          <w:sz w:val="27"/>
          <w:szCs w:val="27"/>
        </w:rPr>
        <w:t>Ruộng đem sắc biếc xa xa vòng ngoài</w:t>
      </w:r>
    </w:p>
    <w:p w14:paraId="0BF96720" w14:textId="77777777" w:rsidR="005C00E2" w:rsidRPr="005C00E2" w:rsidRDefault="005C00E2" w:rsidP="005C00E2">
      <w:pPr>
        <w:shd w:val="clear" w:color="auto" w:fill="FFFFFF"/>
        <w:spacing w:line="360" w:lineRule="atLeast"/>
        <w:jc w:val="center"/>
        <w:rPr>
          <w:color w:val="333333"/>
          <w:sz w:val="27"/>
          <w:szCs w:val="27"/>
        </w:rPr>
      </w:pPr>
      <w:r w:rsidRPr="005C00E2">
        <w:rPr>
          <w:i/>
          <w:iCs/>
          <w:color w:val="333333"/>
          <w:sz w:val="27"/>
          <w:szCs w:val="27"/>
        </w:rPr>
        <w:t>Ngựa xe võng lọng mặc ai</w:t>
      </w:r>
    </w:p>
    <w:p w14:paraId="79F5E65A" w14:textId="77777777" w:rsidR="005C00E2" w:rsidRPr="005C00E2" w:rsidRDefault="005C00E2" w:rsidP="005C00E2">
      <w:pPr>
        <w:shd w:val="clear" w:color="auto" w:fill="FFFFFF"/>
        <w:spacing w:line="360" w:lineRule="atLeast"/>
        <w:jc w:val="center"/>
        <w:rPr>
          <w:color w:val="333333"/>
          <w:sz w:val="27"/>
          <w:szCs w:val="27"/>
        </w:rPr>
      </w:pPr>
      <w:r w:rsidRPr="005C00E2">
        <w:rPr>
          <w:i/>
          <w:iCs/>
          <w:color w:val="333333"/>
          <w:sz w:val="27"/>
          <w:szCs w:val="27"/>
        </w:rPr>
        <w:t>Nước non này chẳng trần ai vướng vào”</w:t>
      </w:r>
    </w:p>
    <w:p w14:paraId="6992FF95" w14:textId="77777777" w:rsidR="005C00E2" w:rsidRPr="005C00E2" w:rsidRDefault="005C00E2" w:rsidP="005C00E2">
      <w:pPr>
        <w:shd w:val="clear" w:color="auto" w:fill="FFFFFF"/>
        <w:spacing w:line="360" w:lineRule="atLeast"/>
        <w:rPr>
          <w:color w:val="333333"/>
          <w:sz w:val="27"/>
          <w:szCs w:val="27"/>
        </w:rPr>
      </w:pPr>
      <w:r w:rsidRPr="005C00E2">
        <w:rPr>
          <w:color w:val="333333"/>
          <w:sz w:val="27"/>
          <w:szCs w:val="27"/>
        </w:rPr>
        <w:t>[…] </w:t>
      </w:r>
      <w:r w:rsidRPr="005C00E2">
        <w:rPr>
          <w:i/>
          <w:iCs/>
          <w:color w:val="333333"/>
          <w:sz w:val="27"/>
          <w:szCs w:val="27"/>
        </w:rPr>
        <w:t>Hát xong, phất áo đi thẳng. Hán Thương đoán là một bậc ẩn giả, bèn sai quan hầu là Trương Công đi mời. Nhưng Trương theo gần đến nơi thì tiều phu đã đi vào động, gọi cũng không trả lời, chỉ thấy rẽ mây lách khói, đi thoăn thoắt trong rừng tùng khóm trúc. Biết không phải là người thường, Trương bèn rón bước đi theo, rẽ cỏ tìm đường. </w:t>
      </w:r>
      <w:r w:rsidRPr="005C00E2">
        <w:rPr>
          <w:color w:val="333333"/>
          <w:sz w:val="27"/>
          <w:szCs w:val="27"/>
        </w:rPr>
        <w:t>[…]</w:t>
      </w:r>
    </w:p>
    <w:p w14:paraId="4763DEC1" w14:textId="77777777" w:rsidR="005C00E2" w:rsidRPr="005C00E2" w:rsidRDefault="005C00E2" w:rsidP="005C00E2">
      <w:pPr>
        <w:shd w:val="clear" w:color="auto" w:fill="FFFFFF"/>
        <w:spacing w:line="360" w:lineRule="atLeast"/>
        <w:rPr>
          <w:color w:val="333333"/>
          <w:sz w:val="27"/>
          <w:szCs w:val="27"/>
        </w:rPr>
      </w:pPr>
      <w:r w:rsidRPr="005C00E2">
        <w:rPr>
          <w:i/>
          <w:iCs/>
          <w:color w:val="333333"/>
          <w:sz w:val="27"/>
          <w:szCs w:val="27"/>
        </w:rPr>
        <w:t>Thấy Trương đến, tiều phu kinh ngạc hỏi:</w:t>
      </w:r>
    </w:p>
    <w:p w14:paraId="5D6573F8" w14:textId="77777777" w:rsidR="005C00E2" w:rsidRPr="005C00E2" w:rsidRDefault="005C00E2" w:rsidP="005C00E2">
      <w:pPr>
        <w:shd w:val="clear" w:color="auto" w:fill="FFFFFF"/>
        <w:spacing w:line="360" w:lineRule="atLeast"/>
        <w:rPr>
          <w:color w:val="333333"/>
          <w:sz w:val="27"/>
          <w:szCs w:val="27"/>
        </w:rPr>
      </w:pPr>
      <w:r w:rsidRPr="005C00E2">
        <w:rPr>
          <w:i/>
          <w:iCs/>
          <w:color w:val="333333"/>
          <w:sz w:val="27"/>
          <w:szCs w:val="27"/>
        </w:rPr>
        <w:t>- Chỗ này thanh vắng, đất thẳm rừng sâu, chim núi kêu ran, muông rừng chạy vẩn, thế mà sao ông lại lần tới đây, chẳng cũng khó nhọc lắm ư?</w:t>
      </w:r>
    </w:p>
    <w:p w14:paraId="181ED37A" w14:textId="77777777" w:rsidR="005C00E2" w:rsidRPr="005C00E2" w:rsidRDefault="005C00E2" w:rsidP="005C00E2">
      <w:pPr>
        <w:shd w:val="clear" w:color="auto" w:fill="FFFFFF"/>
        <w:spacing w:line="360" w:lineRule="atLeast"/>
        <w:rPr>
          <w:color w:val="333333"/>
          <w:sz w:val="27"/>
          <w:szCs w:val="27"/>
        </w:rPr>
      </w:pPr>
      <w:r w:rsidRPr="005C00E2">
        <w:rPr>
          <w:i/>
          <w:iCs/>
          <w:color w:val="333333"/>
          <w:sz w:val="27"/>
          <w:szCs w:val="27"/>
        </w:rPr>
        <w:t>Trương trả lời:</w:t>
      </w:r>
    </w:p>
    <w:p w14:paraId="71A3B5C0" w14:textId="77777777" w:rsidR="005C00E2" w:rsidRPr="005C00E2" w:rsidRDefault="005C00E2" w:rsidP="005C00E2">
      <w:pPr>
        <w:shd w:val="clear" w:color="auto" w:fill="FFFFFF"/>
        <w:spacing w:line="360" w:lineRule="atLeast"/>
        <w:rPr>
          <w:color w:val="333333"/>
          <w:sz w:val="27"/>
          <w:szCs w:val="27"/>
        </w:rPr>
      </w:pPr>
      <w:r w:rsidRPr="005C00E2">
        <w:rPr>
          <w:i/>
          <w:iCs/>
          <w:color w:val="333333"/>
          <w:sz w:val="27"/>
          <w:szCs w:val="27"/>
        </w:rPr>
        <w:t>- Tôi là chức quan tùy giá của đương triều; biết ngài là bậc cao sỹ nên vâng mệnh đến đây tuyên triệu. Hiện loan giá đang đợi ngoài kia, xin ngài quay lại một chút.</w:t>
      </w:r>
    </w:p>
    <w:p w14:paraId="30807D10" w14:textId="77777777" w:rsidR="005C00E2" w:rsidRPr="005C00E2" w:rsidRDefault="005C00E2" w:rsidP="005C00E2">
      <w:pPr>
        <w:shd w:val="clear" w:color="auto" w:fill="FFFFFF"/>
        <w:spacing w:line="360" w:lineRule="atLeast"/>
        <w:rPr>
          <w:color w:val="333333"/>
          <w:sz w:val="27"/>
          <w:szCs w:val="27"/>
        </w:rPr>
      </w:pPr>
      <w:r w:rsidRPr="005C00E2">
        <w:rPr>
          <w:i/>
          <w:iCs/>
          <w:color w:val="333333"/>
          <w:sz w:val="27"/>
          <w:szCs w:val="27"/>
        </w:rPr>
        <w:t>Tiều phu cười mà rằng:</w:t>
      </w:r>
    </w:p>
    <w:p w14:paraId="4C4AA175" w14:textId="77777777" w:rsidR="005C00E2" w:rsidRPr="005C00E2" w:rsidRDefault="005C00E2" w:rsidP="005C00E2">
      <w:pPr>
        <w:shd w:val="clear" w:color="auto" w:fill="FFFFFF"/>
        <w:spacing w:line="360" w:lineRule="atLeast"/>
        <w:rPr>
          <w:color w:val="333333"/>
          <w:sz w:val="27"/>
          <w:szCs w:val="27"/>
        </w:rPr>
      </w:pPr>
      <w:r w:rsidRPr="005C00E2">
        <w:rPr>
          <w:i/>
          <w:iCs/>
          <w:color w:val="333333"/>
          <w:sz w:val="27"/>
          <w:szCs w:val="27"/>
        </w:rPr>
        <w:t>- Ta là kẻ dật dân trốn đời, ông già lánh bụi; gửi thân nơi lều tranh quán cỏ, tìm sinh nhai trong búa gió rìu trăng, ngày có lối vào làng say, cửa vắng vết chân khách tục; bạn cùng hươu nai tôm cá, quẩn bên là tuyết nguyệt phong hoa, đông kép mà hè đơn, nằm mây mà ngủ khói; múc khe mà uống, bới núi mà ăn, chứ có biết gì đâu ở ngoài kia là triều đại nào, vua quan nào.</w:t>
      </w:r>
    </w:p>
    <w:p w14:paraId="6620ECC1" w14:textId="77777777" w:rsidR="005C00E2" w:rsidRPr="005C00E2" w:rsidRDefault="005C00E2" w:rsidP="005C00E2">
      <w:pPr>
        <w:shd w:val="clear" w:color="auto" w:fill="FFFFFF"/>
        <w:spacing w:line="360" w:lineRule="atLeast"/>
        <w:jc w:val="right"/>
        <w:rPr>
          <w:color w:val="333333"/>
          <w:sz w:val="27"/>
          <w:szCs w:val="27"/>
        </w:rPr>
      </w:pPr>
      <w:r w:rsidRPr="005C00E2">
        <w:rPr>
          <w:color w:val="333333"/>
          <w:sz w:val="27"/>
          <w:szCs w:val="27"/>
        </w:rPr>
        <w:t> (Trích </w:t>
      </w:r>
      <w:r w:rsidRPr="005C00E2">
        <w:rPr>
          <w:i/>
          <w:iCs/>
          <w:color w:val="333333"/>
          <w:sz w:val="27"/>
          <w:szCs w:val="27"/>
        </w:rPr>
        <w:t>Câu chuyện đối đáp của người tiều phu núi Na, Truyền kì mạn lục</w:t>
      </w:r>
      <w:r w:rsidRPr="005C00E2">
        <w:rPr>
          <w:color w:val="333333"/>
          <w:sz w:val="27"/>
          <w:szCs w:val="27"/>
        </w:rPr>
        <w:t>,</w:t>
      </w:r>
    </w:p>
    <w:p w14:paraId="53F00865" w14:textId="5CCFB1DD" w:rsidR="005C00E2" w:rsidRPr="00CB1026" w:rsidRDefault="005C00E2" w:rsidP="005C00E2">
      <w:pPr>
        <w:shd w:val="clear" w:color="auto" w:fill="FFFFFF"/>
        <w:spacing w:line="360" w:lineRule="atLeast"/>
        <w:jc w:val="right"/>
        <w:rPr>
          <w:color w:val="333333"/>
          <w:sz w:val="27"/>
          <w:szCs w:val="27"/>
        </w:rPr>
      </w:pPr>
      <w:r w:rsidRPr="005C00E2">
        <w:rPr>
          <w:color w:val="333333"/>
          <w:sz w:val="27"/>
          <w:szCs w:val="27"/>
        </w:rPr>
        <w:t>Nguyễn Dữ, NXB Văn nghệ, 1988)</w:t>
      </w:r>
    </w:p>
    <w:p w14:paraId="3A7EF76A" w14:textId="10B24E48" w:rsidR="005C00E2" w:rsidRDefault="005C00E2" w:rsidP="005C00E2">
      <w:pPr>
        <w:shd w:val="clear" w:color="auto" w:fill="FFFFFF"/>
        <w:spacing w:line="360" w:lineRule="atLeast"/>
        <w:jc w:val="both"/>
        <w:rPr>
          <w:color w:val="333333"/>
          <w:sz w:val="28"/>
          <w:szCs w:val="28"/>
        </w:rPr>
      </w:pPr>
      <w:r w:rsidRPr="004D189E">
        <w:rPr>
          <w:b/>
          <w:bCs/>
          <w:color w:val="333333"/>
          <w:sz w:val="28"/>
          <w:szCs w:val="28"/>
        </w:rPr>
        <w:t>Câu 1</w:t>
      </w:r>
      <w:r>
        <w:rPr>
          <w:b/>
          <w:bCs/>
          <w:color w:val="333333"/>
          <w:sz w:val="28"/>
          <w:szCs w:val="28"/>
        </w:rPr>
        <w:t xml:space="preserve">. </w:t>
      </w:r>
      <w:r w:rsidRPr="005C00E2">
        <w:rPr>
          <w:color w:val="333333"/>
          <w:sz w:val="28"/>
          <w:szCs w:val="28"/>
        </w:rPr>
        <w:t>Xác định phương thức biểu đạt và ngôi kể của đoạn trích.</w:t>
      </w:r>
    </w:p>
    <w:p w14:paraId="51FD8185" w14:textId="5C3B82DB" w:rsidR="005C00E2" w:rsidRPr="005C00E2" w:rsidRDefault="005C00E2" w:rsidP="005C00E2">
      <w:pPr>
        <w:shd w:val="clear" w:color="auto" w:fill="FFFFFF"/>
        <w:spacing w:line="360" w:lineRule="atLeast"/>
        <w:jc w:val="both"/>
        <w:rPr>
          <w:color w:val="333333"/>
          <w:sz w:val="28"/>
          <w:szCs w:val="28"/>
        </w:rPr>
      </w:pPr>
      <w:r w:rsidRPr="004D189E">
        <w:rPr>
          <w:b/>
          <w:bCs/>
          <w:color w:val="333333"/>
          <w:sz w:val="28"/>
          <w:szCs w:val="28"/>
        </w:rPr>
        <w:t>Câu 2</w:t>
      </w:r>
      <w:r>
        <w:rPr>
          <w:b/>
          <w:bCs/>
          <w:color w:val="333333"/>
          <w:sz w:val="28"/>
          <w:szCs w:val="28"/>
        </w:rPr>
        <w:t xml:space="preserve">. </w:t>
      </w:r>
      <w:r w:rsidRPr="005C00E2">
        <w:rPr>
          <w:color w:val="333333"/>
          <w:sz w:val="28"/>
          <w:szCs w:val="28"/>
        </w:rPr>
        <w:t>Chỉ ra lời của nhân vật, lời của người kể chuyện trong những câu văn sau:</w:t>
      </w:r>
    </w:p>
    <w:p w14:paraId="055EAF46" w14:textId="77777777" w:rsidR="005C00E2" w:rsidRPr="005C00E2" w:rsidRDefault="005C00E2" w:rsidP="005C00E2">
      <w:pPr>
        <w:shd w:val="clear" w:color="auto" w:fill="FFFFFF"/>
        <w:spacing w:line="360" w:lineRule="atLeast"/>
        <w:jc w:val="both"/>
        <w:rPr>
          <w:color w:val="333333"/>
          <w:sz w:val="28"/>
          <w:szCs w:val="28"/>
        </w:rPr>
      </w:pPr>
      <w:r w:rsidRPr="005C00E2">
        <w:rPr>
          <w:i/>
          <w:iCs/>
          <w:color w:val="333333"/>
          <w:sz w:val="28"/>
          <w:szCs w:val="28"/>
        </w:rPr>
        <w:t>Thấy Trương đến, tiều phu kinh ngạc hỏi:</w:t>
      </w:r>
    </w:p>
    <w:p w14:paraId="33E6667D" w14:textId="7217E94B" w:rsidR="005C00E2" w:rsidRPr="002C4D07" w:rsidRDefault="005C00E2" w:rsidP="005C00E2">
      <w:pPr>
        <w:shd w:val="clear" w:color="auto" w:fill="FFFFFF"/>
        <w:spacing w:line="360" w:lineRule="atLeast"/>
        <w:jc w:val="both"/>
        <w:rPr>
          <w:color w:val="333333"/>
          <w:sz w:val="28"/>
          <w:szCs w:val="28"/>
        </w:rPr>
      </w:pPr>
      <w:r w:rsidRPr="005C00E2">
        <w:rPr>
          <w:i/>
          <w:iCs/>
          <w:color w:val="333333"/>
          <w:sz w:val="28"/>
          <w:szCs w:val="28"/>
        </w:rPr>
        <w:t>- Chỗ này thanh vắng, đất thẳm rừng sâu, chim núi kêu ran, muông rừng chạy vẩn, thế mà sao ông lại lần tới đây, chẳng cũng khó nhọc lắm ư?</w:t>
      </w:r>
    </w:p>
    <w:p w14:paraId="28F6A01B" w14:textId="302925FE" w:rsidR="005C00E2" w:rsidRDefault="005C00E2" w:rsidP="005C00E2">
      <w:pPr>
        <w:shd w:val="clear" w:color="auto" w:fill="FFFFFF"/>
        <w:spacing w:line="360" w:lineRule="atLeast"/>
        <w:jc w:val="both"/>
        <w:rPr>
          <w:color w:val="333333"/>
          <w:sz w:val="28"/>
          <w:szCs w:val="28"/>
        </w:rPr>
      </w:pPr>
      <w:r w:rsidRPr="004D189E">
        <w:rPr>
          <w:b/>
          <w:bCs/>
          <w:color w:val="333333"/>
          <w:sz w:val="28"/>
          <w:szCs w:val="28"/>
        </w:rPr>
        <w:t>Câu 3.</w:t>
      </w:r>
      <w:r>
        <w:rPr>
          <w:color w:val="333333"/>
          <w:sz w:val="28"/>
          <w:szCs w:val="28"/>
        </w:rPr>
        <w:t xml:space="preserve"> </w:t>
      </w:r>
      <w:r w:rsidRPr="005C00E2">
        <w:rPr>
          <w:color w:val="333333"/>
          <w:sz w:val="28"/>
          <w:szCs w:val="28"/>
        </w:rPr>
        <w:t>Tìm hai từ Hán Việt có trong đoạn văn in đậm</w:t>
      </w:r>
    </w:p>
    <w:p w14:paraId="1868E55B" w14:textId="51959323" w:rsidR="005C00E2" w:rsidRDefault="005C00E2" w:rsidP="005C00E2">
      <w:pPr>
        <w:shd w:val="clear" w:color="auto" w:fill="FFFFFF"/>
        <w:spacing w:line="360" w:lineRule="atLeast"/>
        <w:jc w:val="both"/>
        <w:rPr>
          <w:color w:val="333333"/>
          <w:sz w:val="28"/>
          <w:szCs w:val="28"/>
        </w:rPr>
      </w:pPr>
      <w:r w:rsidRPr="004D189E">
        <w:rPr>
          <w:b/>
          <w:bCs/>
          <w:color w:val="333333"/>
          <w:sz w:val="28"/>
          <w:szCs w:val="28"/>
        </w:rPr>
        <w:t>Câu 4.</w:t>
      </w:r>
      <w:r>
        <w:rPr>
          <w:color w:val="333333"/>
          <w:sz w:val="28"/>
          <w:szCs w:val="28"/>
        </w:rPr>
        <w:t xml:space="preserve"> </w:t>
      </w:r>
      <w:r w:rsidR="00613DED" w:rsidRPr="00613DED">
        <w:rPr>
          <w:color w:val="333333"/>
          <w:sz w:val="28"/>
          <w:szCs w:val="28"/>
        </w:rPr>
        <w:t>Xác định chủ đề của văn bản.</w:t>
      </w:r>
    </w:p>
    <w:p w14:paraId="0B339AB8" w14:textId="0DC966FD" w:rsidR="005C00E2" w:rsidRPr="00CB1026" w:rsidRDefault="005C00E2" w:rsidP="005C00E2">
      <w:pPr>
        <w:shd w:val="clear" w:color="auto" w:fill="FFFFFF"/>
        <w:spacing w:line="360" w:lineRule="atLeast"/>
        <w:jc w:val="both"/>
        <w:rPr>
          <w:color w:val="333333"/>
          <w:sz w:val="28"/>
          <w:szCs w:val="28"/>
        </w:rPr>
      </w:pPr>
      <w:r w:rsidRPr="006D22C6">
        <w:rPr>
          <w:b/>
          <w:bCs/>
          <w:color w:val="333333"/>
          <w:sz w:val="28"/>
          <w:szCs w:val="28"/>
        </w:rPr>
        <w:t>Câu 5.</w:t>
      </w:r>
      <w:r>
        <w:rPr>
          <w:color w:val="333333"/>
          <w:sz w:val="28"/>
          <w:szCs w:val="28"/>
        </w:rPr>
        <w:t xml:space="preserve"> </w:t>
      </w:r>
      <w:r w:rsidR="00613DED" w:rsidRPr="00613DED">
        <w:rPr>
          <w:color w:val="333333"/>
          <w:sz w:val="28"/>
          <w:szCs w:val="28"/>
        </w:rPr>
        <w:t>Em rút ra được những bài học gì cho bản thân sau qua đoạn trích trên?</w:t>
      </w:r>
    </w:p>
    <w:p w14:paraId="55C34355" w14:textId="77777777" w:rsidR="005C00E2" w:rsidRDefault="005C00E2" w:rsidP="005C00E2">
      <w:pPr>
        <w:shd w:val="clear" w:color="auto" w:fill="FFFFFF"/>
        <w:spacing w:line="360" w:lineRule="atLeast"/>
        <w:jc w:val="both"/>
        <w:rPr>
          <w:b/>
          <w:bCs/>
          <w:color w:val="333333"/>
          <w:sz w:val="28"/>
          <w:szCs w:val="28"/>
        </w:rPr>
      </w:pPr>
      <w:r>
        <w:rPr>
          <w:b/>
          <w:bCs/>
          <w:color w:val="333333"/>
          <w:sz w:val="28"/>
          <w:szCs w:val="28"/>
        </w:rPr>
        <w:lastRenderedPageBreak/>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3EFB0073" w14:textId="70E11C36" w:rsidR="005C00E2" w:rsidRPr="00F534DF" w:rsidRDefault="005C00E2" w:rsidP="005C00E2">
      <w:pPr>
        <w:shd w:val="clear" w:color="auto" w:fill="FFFFFF"/>
        <w:spacing w:line="360" w:lineRule="atLeast"/>
        <w:jc w:val="both"/>
        <w:rPr>
          <w:color w:val="333333"/>
          <w:sz w:val="28"/>
          <w:szCs w:val="28"/>
        </w:rPr>
      </w:pPr>
      <w:r w:rsidRPr="00F534DF">
        <w:rPr>
          <w:b/>
          <w:bCs/>
          <w:color w:val="333333"/>
          <w:sz w:val="28"/>
          <w:szCs w:val="28"/>
        </w:rPr>
        <w:t>Câu 1.</w:t>
      </w:r>
      <w:r>
        <w:rPr>
          <w:rFonts w:ascii="Roboto" w:hAnsi="Roboto"/>
          <w:color w:val="333333"/>
          <w:kern w:val="36"/>
          <w:sz w:val="27"/>
          <w:szCs w:val="27"/>
        </w:rPr>
        <w:t xml:space="preserve"> </w:t>
      </w:r>
      <w:r w:rsidR="00613DED" w:rsidRPr="00613DED">
        <w:rPr>
          <w:color w:val="333333"/>
          <w:sz w:val="28"/>
          <w:szCs w:val="28"/>
        </w:rPr>
        <w:t>Viết đoạn văn (khoảng 200 chữ) trình bày cảm nhận về nhân vật người tiều phu trong đoạn trích trên.</w:t>
      </w:r>
    </w:p>
    <w:p w14:paraId="3E4D1D2F" w14:textId="7A494166" w:rsidR="005C00E2" w:rsidRDefault="005C00E2" w:rsidP="005C00E2">
      <w:pPr>
        <w:shd w:val="clear" w:color="auto" w:fill="FFFFFF"/>
        <w:spacing w:line="360" w:lineRule="atLeast"/>
        <w:rPr>
          <w:color w:val="333333"/>
          <w:sz w:val="28"/>
          <w:szCs w:val="28"/>
        </w:rPr>
      </w:pPr>
      <w:r w:rsidRPr="00F534DF">
        <w:rPr>
          <w:b/>
          <w:bCs/>
          <w:color w:val="333333"/>
          <w:sz w:val="28"/>
          <w:szCs w:val="28"/>
        </w:rPr>
        <w:t>Câu 2.</w:t>
      </w:r>
      <w:r w:rsidRPr="00F534DF">
        <w:rPr>
          <w:color w:val="333333"/>
          <w:sz w:val="28"/>
          <w:szCs w:val="28"/>
        </w:rPr>
        <w:t xml:space="preserve"> </w:t>
      </w:r>
      <w:r w:rsidR="00613DED" w:rsidRPr="00613DED">
        <w:rPr>
          <w:color w:val="333333"/>
          <w:sz w:val="28"/>
          <w:szCs w:val="28"/>
        </w:rPr>
        <w:t>Viết một bài văn nêu suy nghĩ về những việc cần làm để Trái Đất này trở nên tốt đẹp hơn.</w:t>
      </w:r>
    </w:p>
    <w:p w14:paraId="407F0F3B" w14:textId="77777777" w:rsidR="005C00E2" w:rsidRDefault="005C00E2" w:rsidP="008A72B6">
      <w:pPr>
        <w:shd w:val="clear" w:color="auto" w:fill="FFFFFF"/>
        <w:spacing w:line="360" w:lineRule="atLeast"/>
        <w:rPr>
          <w:color w:val="333333"/>
          <w:sz w:val="28"/>
          <w:szCs w:val="28"/>
        </w:rPr>
      </w:pPr>
    </w:p>
    <w:p w14:paraId="1EC3AFFC" w14:textId="77777777" w:rsidR="00613DED" w:rsidRDefault="00613DED" w:rsidP="008A72B6">
      <w:pPr>
        <w:shd w:val="clear" w:color="auto" w:fill="FFFFFF"/>
        <w:spacing w:line="360" w:lineRule="atLeast"/>
        <w:rPr>
          <w:color w:val="333333"/>
          <w:sz w:val="28"/>
          <w:szCs w:val="28"/>
        </w:rPr>
      </w:pPr>
    </w:p>
    <w:p w14:paraId="2FB5825F" w14:textId="77777777" w:rsidR="00613DED" w:rsidRDefault="00613DED" w:rsidP="008A72B6">
      <w:pPr>
        <w:shd w:val="clear" w:color="auto" w:fill="FFFFFF"/>
        <w:spacing w:line="360" w:lineRule="atLeast"/>
        <w:rPr>
          <w:color w:val="333333"/>
          <w:sz w:val="28"/>
          <w:szCs w:val="28"/>
        </w:rPr>
      </w:pPr>
    </w:p>
    <w:p w14:paraId="6D2584B4" w14:textId="77777777" w:rsidR="00613DED" w:rsidRDefault="00613DED" w:rsidP="008A72B6">
      <w:pPr>
        <w:shd w:val="clear" w:color="auto" w:fill="FFFFFF"/>
        <w:spacing w:line="360" w:lineRule="atLeast"/>
        <w:rPr>
          <w:color w:val="333333"/>
          <w:sz w:val="28"/>
          <w:szCs w:val="28"/>
        </w:rPr>
      </w:pPr>
    </w:p>
    <w:p w14:paraId="443AC36C" w14:textId="77777777" w:rsidR="00613DED" w:rsidRDefault="00613DED" w:rsidP="008A72B6">
      <w:pPr>
        <w:shd w:val="clear" w:color="auto" w:fill="FFFFFF"/>
        <w:spacing w:line="360" w:lineRule="atLeast"/>
        <w:rPr>
          <w:color w:val="333333"/>
          <w:sz w:val="28"/>
          <w:szCs w:val="28"/>
        </w:rPr>
      </w:pPr>
    </w:p>
    <w:p w14:paraId="35CCA1E9" w14:textId="77777777" w:rsidR="00613DED" w:rsidRDefault="00613DED" w:rsidP="008A72B6">
      <w:pPr>
        <w:shd w:val="clear" w:color="auto" w:fill="FFFFFF"/>
        <w:spacing w:line="360" w:lineRule="atLeast"/>
        <w:rPr>
          <w:color w:val="333333"/>
          <w:sz w:val="28"/>
          <w:szCs w:val="28"/>
        </w:rPr>
      </w:pPr>
    </w:p>
    <w:p w14:paraId="00E57190" w14:textId="77777777" w:rsidR="00613DED" w:rsidRDefault="00613DED" w:rsidP="008A72B6">
      <w:pPr>
        <w:shd w:val="clear" w:color="auto" w:fill="FFFFFF"/>
        <w:spacing w:line="360" w:lineRule="atLeast"/>
        <w:rPr>
          <w:color w:val="333333"/>
          <w:sz w:val="28"/>
          <w:szCs w:val="28"/>
        </w:rPr>
      </w:pPr>
    </w:p>
    <w:p w14:paraId="71C1DD53" w14:textId="77777777" w:rsidR="00613DED" w:rsidRDefault="00613DED" w:rsidP="008A72B6">
      <w:pPr>
        <w:shd w:val="clear" w:color="auto" w:fill="FFFFFF"/>
        <w:spacing w:line="360" w:lineRule="atLeast"/>
        <w:rPr>
          <w:color w:val="333333"/>
          <w:sz w:val="28"/>
          <w:szCs w:val="28"/>
        </w:rPr>
      </w:pPr>
    </w:p>
    <w:p w14:paraId="0CF339D8" w14:textId="77777777" w:rsidR="00613DED" w:rsidRDefault="00613DED" w:rsidP="008A72B6">
      <w:pPr>
        <w:shd w:val="clear" w:color="auto" w:fill="FFFFFF"/>
        <w:spacing w:line="360" w:lineRule="atLeast"/>
        <w:rPr>
          <w:color w:val="333333"/>
          <w:sz w:val="28"/>
          <w:szCs w:val="28"/>
        </w:rPr>
      </w:pPr>
    </w:p>
    <w:p w14:paraId="70F4831F" w14:textId="77777777" w:rsidR="00613DED" w:rsidRDefault="00613DED" w:rsidP="008A72B6">
      <w:pPr>
        <w:shd w:val="clear" w:color="auto" w:fill="FFFFFF"/>
        <w:spacing w:line="360" w:lineRule="atLeast"/>
        <w:rPr>
          <w:color w:val="333333"/>
          <w:sz w:val="28"/>
          <w:szCs w:val="28"/>
        </w:rPr>
      </w:pPr>
    </w:p>
    <w:p w14:paraId="00DCD13A" w14:textId="77777777" w:rsidR="00613DED" w:rsidRDefault="00613DED" w:rsidP="008A72B6">
      <w:pPr>
        <w:shd w:val="clear" w:color="auto" w:fill="FFFFFF"/>
        <w:spacing w:line="360" w:lineRule="atLeast"/>
        <w:rPr>
          <w:color w:val="333333"/>
          <w:sz w:val="28"/>
          <w:szCs w:val="28"/>
        </w:rPr>
      </w:pPr>
    </w:p>
    <w:p w14:paraId="3F16546F" w14:textId="77777777" w:rsidR="00613DED" w:rsidRDefault="00613DED" w:rsidP="008A72B6">
      <w:pPr>
        <w:shd w:val="clear" w:color="auto" w:fill="FFFFFF"/>
        <w:spacing w:line="360" w:lineRule="atLeast"/>
        <w:rPr>
          <w:color w:val="333333"/>
          <w:sz w:val="28"/>
          <w:szCs w:val="28"/>
        </w:rPr>
      </w:pPr>
    </w:p>
    <w:p w14:paraId="039F4559" w14:textId="77777777" w:rsidR="00613DED" w:rsidRDefault="00613DED" w:rsidP="008A72B6">
      <w:pPr>
        <w:shd w:val="clear" w:color="auto" w:fill="FFFFFF"/>
        <w:spacing w:line="360" w:lineRule="atLeast"/>
        <w:rPr>
          <w:color w:val="333333"/>
          <w:sz w:val="28"/>
          <w:szCs w:val="28"/>
        </w:rPr>
      </w:pPr>
    </w:p>
    <w:p w14:paraId="3BD83325" w14:textId="77777777" w:rsidR="00613DED" w:rsidRDefault="00613DED" w:rsidP="008A72B6">
      <w:pPr>
        <w:shd w:val="clear" w:color="auto" w:fill="FFFFFF"/>
        <w:spacing w:line="360" w:lineRule="atLeast"/>
        <w:rPr>
          <w:color w:val="333333"/>
          <w:sz w:val="28"/>
          <w:szCs w:val="28"/>
        </w:rPr>
      </w:pPr>
    </w:p>
    <w:p w14:paraId="52D51BB5" w14:textId="77777777" w:rsidR="00613DED" w:rsidRDefault="00613DED" w:rsidP="008A72B6">
      <w:pPr>
        <w:shd w:val="clear" w:color="auto" w:fill="FFFFFF"/>
        <w:spacing w:line="360" w:lineRule="atLeast"/>
        <w:rPr>
          <w:color w:val="333333"/>
          <w:sz w:val="28"/>
          <w:szCs w:val="28"/>
        </w:rPr>
      </w:pPr>
    </w:p>
    <w:p w14:paraId="6C16B2EC" w14:textId="77777777" w:rsidR="00613DED" w:rsidRDefault="00613DED" w:rsidP="008A72B6">
      <w:pPr>
        <w:shd w:val="clear" w:color="auto" w:fill="FFFFFF"/>
        <w:spacing w:line="360" w:lineRule="atLeast"/>
        <w:rPr>
          <w:color w:val="333333"/>
          <w:sz w:val="28"/>
          <w:szCs w:val="28"/>
        </w:rPr>
      </w:pPr>
    </w:p>
    <w:p w14:paraId="1345BC8C" w14:textId="77777777" w:rsidR="00613DED" w:rsidRDefault="00613DED" w:rsidP="008A72B6">
      <w:pPr>
        <w:shd w:val="clear" w:color="auto" w:fill="FFFFFF"/>
        <w:spacing w:line="360" w:lineRule="atLeast"/>
        <w:rPr>
          <w:color w:val="333333"/>
          <w:sz w:val="28"/>
          <w:szCs w:val="28"/>
        </w:rPr>
      </w:pPr>
    </w:p>
    <w:p w14:paraId="5723ED82" w14:textId="77777777" w:rsidR="00613DED" w:rsidRDefault="00613DED" w:rsidP="008A72B6">
      <w:pPr>
        <w:shd w:val="clear" w:color="auto" w:fill="FFFFFF"/>
        <w:spacing w:line="360" w:lineRule="atLeast"/>
        <w:rPr>
          <w:color w:val="333333"/>
          <w:sz w:val="28"/>
          <w:szCs w:val="28"/>
        </w:rPr>
      </w:pPr>
    </w:p>
    <w:p w14:paraId="094C34D0" w14:textId="77777777" w:rsidR="00613DED" w:rsidRDefault="00613DED" w:rsidP="008A72B6">
      <w:pPr>
        <w:shd w:val="clear" w:color="auto" w:fill="FFFFFF"/>
        <w:spacing w:line="360" w:lineRule="atLeast"/>
        <w:rPr>
          <w:color w:val="333333"/>
          <w:sz w:val="28"/>
          <w:szCs w:val="28"/>
        </w:rPr>
      </w:pPr>
    </w:p>
    <w:p w14:paraId="5981DA98" w14:textId="77777777" w:rsidR="00613DED" w:rsidRDefault="00613DED" w:rsidP="008A72B6">
      <w:pPr>
        <w:shd w:val="clear" w:color="auto" w:fill="FFFFFF"/>
        <w:spacing w:line="360" w:lineRule="atLeast"/>
        <w:rPr>
          <w:color w:val="333333"/>
          <w:sz w:val="28"/>
          <w:szCs w:val="28"/>
        </w:rPr>
      </w:pPr>
    </w:p>
    <w:p w14:paraId="0F42104B" w14:textId="77777777" w:rsidR="00613DED" w:rsidRDefault="00613DED" w:rsidP="008A72B6">
      <w:pPr>
        <w:shd w:val="clear" w:color="auto" w:fill="FFFFFF"/>
        <w:spacing w:line="360" w:lineRule="atLeast"/>
        <w:rPr>
          <w:color w:val="333333"/>
          <w:sz w:val="28"/>
          <w:szCs w:val="28"/>
        </w:rPr>
      </w:pPr>
    </w:p>
    <w:p w14:paraId="30999159" w14:textId="77777777" w:rsidR="00613DED" w:rsidRDefault="00613DED" w:rsidP="008A72B6">
      <w:pPr>
        <w:shd w:val="clear" w:color="auto" w:fill="FFFFFF"/>
        <w:spacing w:line="360" w:lineRule="atLeast"/>
        <w:rPr>
          <w:color w:val="333333"/>
          <w:sz w:val="28"/>
          <w:szCs w:val="28"/>
        </w:rPr>
      </w:pPr>
    </w:p>
    <w:p w14:paraId="0AA7DD14" w14:textId="77777777" w:rsidR="00613DED" w:rsidRDefault="00613DED" w:rsidP="008A72B6">
      <w:pPr>
        <w:shd w:val="clear" w:color="auto" w:fill="FFFFFF"/>
        <w:spacing w:line="360" w:lineRule="atLeast"/>
        <w:rPr>
          <w:color w:val="333333"/>
          <w:sz w:val="28"/>
          <w:szCs w:val="28"/>
        </w:rPr>
      </w:pPr>
    </w:p>
    <w:p w14:paraId="74862AF3" w14:textId="77777777" w:rsidR="00613DED" w:rsidRDefault="00613DED" w:rsidP="008A72B6">
      <w:pPr>
        <w:shd w:val="clear" w:color="auto" w:fill="FFFFFF"/>
        <w:spacing w:line="360" w:lineRule="atLeast"/>
        <w:rPr>
          <w:color w:val="333333"/>
          <w:sz w:val="28"/>
          <w:szCs w:val="28"/>
        </w:rPr>
      </w:pPr>
    </w:p>
    <w:p w14:paraId="30AC4D81" w14:textId="77777777" w:rsidR="00613DED" w:rsidRDefault="00613DED" w:rsidP="008A72B6">
      <w:pPr>
        <w:shd w:val="clear" w:color="auto" w:fill="FFFFFF"/>
        <w:spacing w:line="360" w:lineRule="atLeast"/>
        <w:rPr>
          <w:color w:val="333333"/>
          <w:sz w:val="28"/>
          <w:szCs w:val="28"/>
        </w:rPr>
      </w:pPr>
    </w:p>
    <w:p w14:paraId="1810C121" w14:textId="77777777" w:rsidR="00613DED" w:rsidRDefault="00613DED" w:rsidP="008A72B6">
      <w:pPr>
        <w:shd w:val="clear" w:color="auto" w:fill="FFFFFF"/>
        <w:spacing w:line="360" w:lineRule="atLeast"/>
        <w:rPr>
          <w:color w:val="333333"/>
          <w:sz w:val="28"/>
          <w:szCs w:val="28"/>
        </w:rPr>
      </w:pPr>
    </w:p>
    <w:p w14:paraId="56084E98" w14:textId="77777777" w:rsidR="00613DED" w:rsidRDefault="00613DED" w:rsidP="008A72B6">
      <w:pPr>
        <w:shd w:val="clear" w:color="auto" w:fill="FFFFFF"/>
        <w:spacing w:line="360" w:lineRule="atLeast"/>
        <w:rPr>
          <w:color w:val="333333"/>
          <w:sz w:val="28"/>
          <w:szCs w:val="28"/>
        </w:rPr>
      </w:pPr>
    </w:p>
    <w:p w14:paraId="2229DECD" w14:textId="77777777" w:rsidR="00613DED" w:rsidRDefault="00613DED" w:rsidP="008A72B6">
      <w:pPr>
        <w:shd w:val="clear" w:color="auto" w:fill="FFFFFF"/>
        <w:spacing w:line="360" w:lineRule="atLeast"/>
        <w:rPr>
          <w:color w:val="333333"/>
          <w:sz w:val="28"/>
          <w:szCs w:val="28"/>
        </w:rPr>
      </w:pPr>
    </w:p>
    <w:p w14:paraId="4EEE0BC7" w14:textId="77777777" w:rsidR="00613DED" w:rsidRDefault="00613DED" w:rsidP="008A72B6">
      <w:pPr>
        <w:shd w:val="clear" w:color="auto" w:fill="FFFFFF"/>
        <w:spacing w:line="360" w:lineRule="atLeast"/>
        <w:rPr>
          <w:color w:val="333333"/>
          <w:sz w:val="28"/>
          <w:szCs w:val="28"/>
        </w:rPr>
      </w:pPr>
    </w:p>
    <w:p w14:paraId="3C259D41" w14:textId="77777777" w:rsidR="00613DED" w:rsidRDefault="00613DED" w:rsidP="008A72B6">
      <w:pPr>
        <w:shd w:val="clear" w:color="auto" w:fill="FFFFFF"/>
        <w:spacing w:line="360" w:lineRule="atLeast"/>
        <w:rPr>
          <w:color w:val="333333"/>
          <w:sz w:val="28"/>
          <w:szCs w:val="28"/>
        </w:rPr>
      </w:pPr>
    </w:p>
    <w:p w14:paraId="6F67A5B7" w14:textId="77777777" w:rsidR="00613DED" w:rsidRDefault="00613DED" w:rsidP="008A72B6">
      <w:pPr>
        <w:shd w:val="clear" w:color="auto" w:fill="FFFFFF"/>
        <w:spacing w:line="360" w:lineRule="atLeast"/>
        <w:rPr>
          <w:color w:val="333333"/>
          <w:sz w:val="28"/>
          <w:szCs w:val="28"/>
        </w:rPr>
      </w:pPr>
    </w:p>
    <w:p w14:paraId="0CEB241F" w14:textId="77777777" w:rsidR="00613DED" w:rsidRDefault="00613DED" w:rsidP="008A72B6">
      <w:pPr>
        <w:shd w:val="clear" w:color="auto" w:fill="FFFFFF"/>
        <w:spacing w:line="360" w:lineRule="atLeast"/>
        <w:rPr>
          <w:color w:val="333333"/>
          <w:sz w:val="28"/>
          <w:szCs w:val="28"/>
        </w:rPr>
      </w:pPr>
    </w:p>
    <w:p w14:paraId="1DADE0DA" w14:textId="77777777" w:rsidR="00613DED" w:rsidRDefault="00613DED" w:rsidP="008A72B6">
      <w:pPr>
        <w:shd w:val="clear" w:color="auto" w:fill="FFFFFF"/>
        <w:spacing w:line="360" w:lineRule="atLeast"/>
        <w:rPr>
          <w:color w:val="333333"/>
          <w:sz w:val="28"/>
          <w:szCs w:val="28"/>
        </w:rPr>
      </w:pPr>
    </w:p>
    <w:p w14:paraId="04E1C27C" w14:textId="77777777" w:rsidR="00613DED" w:rsidRDefault="00613DED" w:rsidP="008A72B6">
      <w:pPr>
        <w:shd w:val="clear" w:color="auto" w:fill="FFFFFF"/>
        <w:spacing w:line="360" w:lineRule="atLeast"/>
        <w:rPr>
          <w:color w:val="333333"/>
          <w:sz w:val="28"/>
          <w:szCs w:val="28"/>
        </w:rPr>
      </w:pPr>
    </w:p>
    <w:p w14:paraId="59A9605A" w14:textId="77777777" w:rsidR="00613DED" w:rsidRDefault="00613DED" w:rsidP="008A72B6">
      <w:pPr>
        <w:shd w:val="clear" w:color="auto" w:fill="FFFFFF"/>
        <w:spacing w:line="360" w:lineRule="atLeast"/>
        <w:rPr>
          <w:color w:val="333333"/>
          <w:sz w:val="28"/>
          <w:szCs w:val="28"/>
        </w:rPr>
      </w:pPr>
    </w:p>
    <w:p w14:paraId="6A450818" w14:textId="459C958C" w:rsidR="00613DED" w:rsidRPr="00CB1026" w:rsidRDefault="00613DED" w:rsidP="00613DED">
      <w:pPr>
        <w:pStyle w:val="Chky"/>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36"/>
          <w:szCs w:val="36"/>
          <w:highlight w:val="yellow"/>
        </w:rPr>
        <w:lastRenderedPageBreak/>
        <w:t>HƯỚNG DẪN CHẤM</w:t>
      </w:r>
      <w:r w:rsidRPr="005A0BAF">
        <w:rPr>
          <w:rFonts w:ascii="Times New Roman" w:hAnsi="Times New Roman" w:cs="Times New Roman"/>
          <w:color w:val="000000" w:themeColor="text1"/>
          <w:sz w:val="36"/>
          <w:szCs w:val="36"/>
          <w:highlight w:val="yellow"/>
        </w:rPr>
        <w:t xml:space="preserve"> ĐỀ </w:t>
      </w:r>
      <w:r>
        <w:rPr>
          <w:rFonts w:ascii="Times New Roman" w:hAnsi="Times New Roman" w:cs="Times New Roman"/>
          <w:color w:val="000000" w:themeColor="text1"/>
          <w:sz w:val="36"/>
          <w:szCs w:val="36"/>
          <w:highlight w:val="yellow"/>
        </w:rPr>
        <w:t>9</w:t>
      </w:r>
      <w:r w:rsidRPr="005A0BAF">
        <w:rPr>
          <w:rFonts w:ascii="Times New Roman" w:hAnsi="Times New Roman" w:cs="Times New Roman"/>
          <w:color w:val="000000" w:themeColor="text1"/>
          <w:sz w:val="36"/>
          <w:szCs w:val="36"/>
          <w:highlight w:val="yellow"/>
        </w:rPr>
        <w:t>:</w:t>
      </w:r>
    </w:p>
    <w:p w14:paraId="75547322" w14:textId="77777777" w:rsidR="00613DED" w:rsidRPr="004D189E" w:rsidRDefault="00613DED" w:rsidP="00613DED">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43D1C734" w14:textId="77777777" w:rsidR="00613DED" w:rsidRDefault="00613DED" w:rsidP="00613DED">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p>
    <w:p w14:paraId="1F4A7ECB" w14:textId="3C0BE359" w:rsidR="00613DED" w:rsidRPr="00613DED" w:rsidRDefault="00613DED" w:rsidP="00613DED">
      <w:pPr>
        <w:spacing w:line="360" w:lineRule="atLeast"/>
        <w:jc w:val="both"/>
        <w:rPr>
          <w:color w:val="333333"/>
          <w:sz w:val="28"/>
          <w:szCs w:val="28"/>
        </w:rPr>
      </w:pPr>
      <w:r w:rsidRPr="00613DED">
        <w:rPr>
          <w:b/>
          <w:bCs/>
          <w:color w:val="333333"/>
          <w:sz w:val="28"/>
          <w:szCs w:val="28"/>
        </w:rPr>
        <w:t>Phương thức biểu đạt:</w:t>
      </w:r>
      <w:r w:rsidRPr="00613DED">
        <w:rPr>
          <w:color w:val="333333"/>
          <w:sz w:val="28"/>
          <w:szCs w:val="28"/>
        </w:rPr>
        <w:t xml:space="preserve"> Tự sự</w:t>
      </w:r>
    </w:p>
    <w:p w14:paraId="61D3E670" w14:textId="07EEF423" w:rsidR="00613DED" w:rsidRDefault="00613DED" w:rsidP="00613DED">
      <w:pPr>
        <w:shd w:val="clear" w:color="auto" w:fill="FFFFFF"/>
        <w:spacing w:line="360" w:lineRule="atLeast"/>
        <w:jc w:val="both"/>
        <w:rPr>
          <w:color w:val="333333"/>
          <w:sz w:val="28"/>
          <w:szCs w:val="28"/>
        </w:rPr>
      </w:pPr>
      <w:r w:rsidRPr="00613DED">
        <w:rPr>
          <w:b/>
          <w:bCs/>
          <w:color w:val="333333"/>
          <w:sz w:val="28"/>
          <w:szCs w:val="28"/>
        </w:rPr>
        <w:t>Ngôi kể:</w:t>
      </w:r>
      <w:r w:rsidRPr="00613DED">
        <w:rPr>
          <w:color w:val="333333"/>
          <w:sz w:val="28"/>
          <w:szCs w:val="28"/>
        </w:rPr>
        <w:t xml:space="preserve"> ngôi thứ ba.</w:t>
      </w:r>
    </w:p>
    <w:p w14:paraId="193C3AA5" w14:textId="77777777" w:rsidR="00613DED" w:rsidRDefault="00613DED" w:rsidP="00613DED">
      <w:pPr>
        <w:shd w:val="clear" w:color="auto" w:fill="FFFFFF"/>
        <w:spacing w:line="360" w:lineRule="atLeast"/>
        <w:jc w:val="both"/>
        <w:rPr>
          <w:b/>
          <w:bCs/>
          <w:color w:val="333333"/>
          <w:sz w:val="28"/>
          <w:szCs w:val="28"/>
        </w:rPr>
      </w:pPr>
      <w:r w:rsidRPr="004D189E">
        <w:rPr>
          <w:b/>
          <w:bCs/>
          <w:color w:val="333333"/>
          <w:sz w:val="28"/>
          <w:szCs w:val="28"/>
        </w:rPr>
        <w:t>Câu 2.</w:t>
      </w:r>
    </w:p>
    <w:p w14:paraId="4B0524F0" w14:textId="507FF387" w:rsidR="00613DED" w:rsidRPr="00613DED" w:rsidRDefault="00613DED" w:rsidP="00613DED">
      <w:pPr>
        <w:shd w:val="clear" w:color="auto" w:fill="FFFFFF"/>
        <w:spacing w:line="360" w:lineRule="atLeast"/>
        <w:rPr>
          <w:color w:val="333333"/>
          <w:sz w:val="28"/>
          <w:szCs w:val="28"/>
        </w:rPr>
      </w:pPr>
      <w:r w:rsidRPr="00613DED">
        <w:rPr>
          <w:b/>
          <w:bCs/>
          <w:color w:val="333333"/>
          <w:sz w:val="28"/>
          <w:szCs w:val="28"/>
        </w:rPr>
        <w:t>- Lời của người kể chuyện:</w:t>
      </w:r>
      <w:r w:rsidRPr="00613DED">
        <w:rPr>
          <w:color w:val="333333"/>
          <w:sz w:val="28"/>
          <w:szCs w:val="28"/>
        </w:rPr>
        <w:t xml:space="preserve"> Thấy Trương đến, tiều phu kinh ngạc hỏi</w:t>
      </w:r>
    </w:p>
    <w:p w14:paraId="6AC6F19C" w14:textId="1F66ECE5" w:rsidR="00613DED" w:rsidRDefault="00613DED" w:rsidP="00613DED">
      <w:pPr>
        <w:shd w:val="clear" w:color="auto" w:fill="FFFFFF"/>
        <w:spacing w:line="360" w:lineRule="atLeast"/>
        <w:jc w:val="both"/>
        <w:rPr>
          <w:color w:val="333333"/>
          <w:sz w:val="28"/>
          <w:szCs w:val="28"/>
        </w:rPr>
      </w:pPr>
      <w:r w:rsidRPr="00613DED">
        <w:rPr>
          <w:b/>
          <w:bCs/>
          <w:color w:val="333333"/>
          <w:sz w:val="28"/>
          <w:szCs w:val="28"/>
        </w:rPr>
        <w:t xml:space="preserve">- Lời của nhân vật (Tiều </w:t>
      </w:r>
      <w:proofErr w:type="gramStart"/>
      <w:r w:rsidRPr="00613DED">
        <w:rPr>
          <w:b/>
          <w:bCs/>
          <w:color w:val="333333"/>
          <w:sz w:val="28"/>
          <w:szCs w:val="28"/>
        </w:rPr>
        <w:t>Phu )</w:t>
      </w:r>
      <w:proofErr w:type="gramEnd"/>
      <w:r w:rsidRPr="00613DED">
        <w:rPr>
          <w:b/>
          <w:bCs/>
          <w:color w:val="333333"/>
          <w:sz w:val="28"/>
          <w:szCs w:val="28"/>
        </w:rPr>
        <w:t xml:space="preserve">: </w:t>
      </w:r>
      <w:r w:rsidRPr="00613DED">
        <w:rPr>
          <w:color w:val="333333"/>
          <w:sz w:val="28"/>
          <w:szCs w:val="28"/>
        </w:rPr>
        <w:t>- Chỗ này thanh vắng, đất thẳm rừng sâu, chim núi kêu ran, muông rừng chạy vẩn, thế mà sao ông lại lần tới đây, chẳng cũng khó nhọc lắm ư?</w:t>
      </w:r>
    </w:p>
    <w:p w14:paraId="6D2FD0BA" w14:textId="77777777" w:rsidR="00613DED" w:rsidRDefault="00613DED" w:rsidP="00613DED">
      <w:pPr>
        <w:shd w:val="clear" w:color="auto" w:fill="FFFFFF"/>
        <w:spacing w:line="360" w:lineRule="atLeast"/>
        <w:rPr>
          <w:color w:val="333333"/>
          <w:sz w:val="28"/>
          <w:szCs w:val="28"/>
        </w:rPr>
      </w:pPr>
      <w:r w:rsidRPr="004D189E">
        <w:rPr>
          <w:b/>
          <w:bCs/>
          <w:color w:val="333333"/>
          <w:sz w:val="28"/>
          <w:szCs w:val="28"/>
        </w:rPr>
        <w:t>Câu 3.</w:t>
      </w:r>
    </w:p>
    <w:p w14:paraId="1BA26A55" w14:textId="4451ACA2" w:rsidR="00613DED" w:rsidRDefault="00613DED" w:rsidP="00613DED">
      <w:pPr>
        <w:shd w:val="clear" w:color="auto" w:fill="FFFFFF"/>
        <w:spacing w:line="360" w:lineRule="atLeast"/>
        <w:jc w:val="both"/>
        <w:rPr>
          <w:color w:val="333333"/>
          <w:sz w:val="28"/>
          <w:szCs w:val="28"/>
        </w:rPr>
      </w:pPr>
      <w:r w:rsidRPr="00613DED">
        <w:rPr>
          <w:color w:val="333333"/>
          <w:sz w:val="28"/>
          <w:szCs w:val="28"/>
        </w:rPr>
        <w:t>Tìm đúng hai từ Hán Việt</w:t>
      </w:r>
    </w:p>
    <w:p w14:paraId="40D601B7" w14:textId="77777777" w:rsidR="00613DED" w:rsidRDefault="00613DED" w:rsidP="00613DED">
      <w:pPr>
        <w:shd w:val="clear" w:color="auto" w:fill="FFFFFF"/>
        <w:spacing w:line="360" w:lineRule="atLeast"/>
        <w:rPr>
          <w:b/>
          <w:bCs/>
          <w:color w:val="333333"/>
          <w:sz w:val="28"/>
          <w:szCs w:val="28"/>
        </w:rPr>
      </w:pPr>
      <w:r w:rsidRPr="004D189E">
        <w:rPr>
          <w:b/>
          <w:bCs/>
          <w:color w:val="333333"/>
          <w:sz w:val="28"/>
          <w:szCs w:val="28"/>
        </w:rPr>
        <w:t>Câu 4</w:t>
      </w:r>
      <w:r>
        <w:rPr>
          <w:b/>
          <w:bCs/>
          <w:color w:val="333333"/>
          <w:sz w:val="28"/>
          <w:szCs w:val="28"/>
        </w:rPr>
        <w:t xml:space="preserve">. </w:t>
      </w:r>
    </w:p>
    <w:p w14:paraId="1904D0E9" w14:textId="13854A65" w:rsidR="00613DED" w:rsidRDefault="00613DED" w:rsidP="00613DED">
      <w:pPr>
        <w:shd w:val="clear" w:color="auto" w:fill="FFFFFF"/>
        <w:spacing w:line="360" w:lineRule="atLeast"/>
        <w:jc w:val="both"/>
        <w:rPr>
          <w:color w:val="333333"/>
          <w:sz w:val="28"/>
          <w:szCs w:val="28"/>
        </w:rPr>
      </w:pPr>
      <w:r w:rsidRPr="00613DED">
        <w:rPr>
          <w:b/>
          <w:bCs/>
          <w:color w:val="333333"/>
          <w:sz w:val="28"/>
          <w:szCs w:val="28"/>
        </w:rPr>
        <w:t>Chủ đề của văn bản:</w:t>
      </w:r>
      <w:r w:rsidRPr="00613DED">
        <w:rPr>
          <w:color w:val="333333"/>
          <w:sz w:val="28"/>
          <w:szCs w:val="28"/>
        </w:rPr>
        <w:t xml:space="preserve"> Vẻ đẹp của người tiều phu: sống ung dung, tự tại hòa mình với thiên nhiên và hiểu lẽ đời</w:t>
      </w:r>
    </w:p>
    <w:p w14:paraId="68CF4918" w14:textId="77777777" w:rsidR="00613DED" w:rsidRPr="005C00E2" w:rsidRDefault="00613DED" w:rsidP="00613DED">
      <w:pPr>
        <w:shd w:val="clear" w:color="auto" w:fill="FFFFFF"/>
        <w:spacing w:line="360" w:lineRule="atLeast"/>
        <w:jc w:val="both"/>
        <w:rPr>
          <w:b/>
          <w:bCs/>
          <w:color w:val="333333"/>
          <w:sz w:val="28"/>
          <w:szCs w:val="28"/>
        </w:rPr>
      </w:pPr>
      <w:r w:rsidRPr="005C00E2">
        <w:rPr>
          <w:b/>
          <w:bCs/>
          <w:color w:val="333333"/>
          <w:sz w:val="28"/>
          <w:szCs w:val="28"/>
        </w:rPr>
        <w:t>Câu 5.</w:t>
      </w:r>
    </w:p>
    <w:p w14:paraId="5D52AC03" w14:textId="635AA589" w:rsidR="00613DED" w:rsidRPr="00613DED" w:rsidRDefault="00613DED" w:rsidP="00613DED">
      <w:pPr>
        <w:shd w:val="clear" w:color="auto" w:fill="FFFFFF"/>
        <w:spacing w:line="360" w:lineRule="atLeast"/>
        <w:jc w:val="both"/>
        <w:rPr>
          <w:b/>
          <w:bCs/>
          <w:color w:val="333333"/>
          <w:sz w:val="28"/>
          <w:szCs w:val="28"/>
        </w:rPr>
      </w:pPr>
      <w:r w:rsidRPr="00613DED">
        <w:rPr>
          <w:b/>
          <w:bCs/>
          <w:color w:val="333333"/>
          <w:sz w:val="28"/>
          <w:szCs w:val="28"/>
        </w:rPr>
        <w:t>* HS rút ra những bài học ý nghĩa qua câu đoạn trích:</w:t>
      </w:r>
    </w:p>
    <w:p w14:paraId="479DE39A" w14:textId="77777777" w:rsidR="00613DED" w:rsidRPr="00613DED" w:rsidRDefault="00613DED" w:rsidP="00613DED">
      <w:pPr>
        <w:shd w:val="clear" w:color="auto" w:fill="FFFFFF"/>
        <w:spacing w:line="360" w:lineRule="atLeast"/>
        <w:jc w:val="both"/>
        <w:rPr>
          <w:color w:val="333333"/>
          <w:sz w:val="28"/>
          <w:szCs w:val="28"/>
        </w:rPr>
      </w:pPr>
      <w:r w:rsidRPr="00613DED">
        <w:rPr>
          <w:color w:val="333333"/>
          <w:sz w:val="28"/>
          <w:szCs w:val="28"/>
        </w:rPr>
        <w:t>- Không màng danh lợi</w:t>
      </w:r>
    </w:p>
    <w:p w14:paraId="0F317619" w14:textId="77777777" w:rsidR="00613DED" w:rsidRPr="00613DED" w:rsidRDefault="00613DED" w:rsidP="00613DED">
      <w:pPr>
        <w:shd w:val="clear" w:color="auto" w:fill="FFFFFF"/>
        <w:spacing w:line="360" w:lineRule="atLeast"/>
        <w:jc w:val="both"/>
        <w:rPr>
          <w:color w:val="333333"/>
          <w:sz w:val="28"/>
          <w:szCs w:val="28"/>
        </w:rPr>
      </w:pPr>
      <w:r w:rsidRPr="00613DED">
        <w:rPr>
          <w:color w:val="333333"/>
          <w:sz w:val="28"/>
          <w:szCs w:val="28"/>
        </w:rPr>
        <w:t>- Yêu thiên nhiên, hòa mình với thiên nhiên</w:t>
      </w:r>
    </w:p>
    <w:p w14:paraId="778C46D0" w14:textId="77777777" w:rsidR="00613DED" w:rsidRPr="00613DED" w:rsidRDefault="00613DED" w:rsidP="00613DED">
      <w:pPr>
        <w:shd w:val="clear" w:color="auto" w:fill="FFFFFF"/>
        <w:spacing w:line="360" w:lineRule="atLeast"/>
        <w:jc w:val="both"/>
        <w:rPr>
          <w:color w:val="333333"/>
          <w:sz w:val="28"/>
          <w:szCs w:val="28"/>
        </w:rPr>
      </w:pPr>
      <w:r w:rsidRPr="00613DED">
        <w:rPr>
          <w:color w:val="333333"/>
          <w:sz w:val="28"/>
          <w:szCs w:val="28"/>
        </w:rPr>
        <w:t>- Sống ung dung tự tại bằng sức lao động của mình</w:t>
      </w:r>
    </w:p>
    <w:p w14:paraId="7D568AA2" w14:textId="5B85A06F" w:rsidR="00613DED" w:rsidRDefault="00613DED" w:rsidP="00613DED">
      <w:pPr>
        <w:shd w:val="clear" w:color="auto" w:fill="FFFFFF"/>
        <w:spacing w:line="360" w:lineRule="atLeast"/>
        <w:jc w:val="both"/>
        <w:rPr>
          <w:color w:val="333333"/>
          <w:sz w:val="28"/>
          <w:szCs w:val="28"/>
        </w:rPr>
      </w:pPr>
      <w:r w:rsidRPr="00613DED">
        <w:rPr>
          <w:color w:val="333333"/>
          <w:sz w:val="28"/>
          <w:szCs w:val="28"/>
        </w:rPr>
        <w:t>...</w:t>
      </w:r>
    </w:p>
    <w:p w14:paraId="7C11638B" w14:textId="77777777" w:rsidR="00613DED" w:rsidRDefault="00613DED" w:rsidP="00613DED">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4224B538" w14:textId="77777777" w:rsidR="00613DED" w:rsidRDefault="00613DED" w:rsidP="00613DED">
      <w:pPr>
        <w:spacing w:line="360" w:lineRule="atLeast"/>
        <w:rPr>
          <w:rFonts w:ascii="Roboto" w:hAnsi="Roboto"/>
          <w:b/>
          <w:bCs/>
          <w:color w:val="000000"/>
          <w:sz w:val="27"/>
          <w:szCs w:val="27"/>
        </w:rPr>
      </w:pPr>
      <w:r w:rsidRPr="00F534DF">
        <w:rPr>
          <w:b/>
          <w:bCs/>
          <w:color w:val="333333"/>
          <w:sz w:val="28"/>
          <w:szCs w:val="28"/>
        </w:rPr>
        <w:t>Câu 1.</w:t>
      </w:r>
    </w:p>
    <w:p w14:paraId="67A3E95D" w14:textId="0F902ECD"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 Yêu cầu về hình thức, kĩ năng: </w:t>
      </w:r>
      <w:r w:rsidRPr="005D5FB2">
        <w:rPr>
          <w:color w:val="333333"/>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63C8E2C"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Yêu cầu về kiến thức</w:t>
      </w:r>
      <w:r w:rsidRPr="005D5FB2">
        <w:rPr>
          <w:color w:val="333333"/>
          <w:sz w:val="28"/>
          <w:szCs w:val="28"/>
        </w:rPr>
        <w:t>:</w:t>
      </w:r>
    </w:p>
    <w:p w14:paraId="2C26EB5A"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C1FAC77" w14:textId="77777777" w:rsidR="005D5FB2" w:rsidRPr="005D5FB2" w:rsidRDefault="005D5FB2" w:rsidP="005D5FB2">
      <w:pPr>
        <w:shd w:val="clear" w:color="auto" w:fill="FFFFFF"/>
        <w:spacing w:line="360" w:lineRule="atLeast"/>
        <w:rPr>
          <w:b/>
          <w:bCs/>
          <w:color w:val="333333"/>
          <w:sz w:val="28"/>
          <w:szCs w:val="28"/>
        </w:rPr>
      </w:pPr>
      <w:r w:rsidRPr="005D5FB2">
        <w:rPr>
          <w:b/>
          <w:bCs/>
          <w:color w:val="333333"/>
          <w:sz w:val="28"/>
          <w:szCs w:val="28"/>
        </w:rPr>
        <w:t>Sau đây là một hướng gợi ý:</w:t>
      </w:r>
    </w:p>
    <w:p w14:paraId="16284A18"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 Mở đoạn:</w:t>
      </w:r>
      <w:r w:rsidRPr="005D5FB2">
        <w:rPr>
          <w:color w:val="333333"/>
          <w:sz w:val="28"/>
          <w:szCs w:val="28"/>
        </w:rPr>
        <w:t xml:space="preserve"> Giới thiệu vấn đề nghị luận: Câu chuyện đối đáp của người tiều phu núi Na là một trong những thiên truyện tiêu biểu trích trong Truyền kì mạn lục của Nguyễn Dữ. Vẻ đẹp nhân vật người tiều phu núi Na được thể hiện đặc sắc qua đoạn trích sau (trích VB).</w:t>
      </w:r>
    </w:p>
    <w:p w14:paraId="22AF2DBF"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 Thân đoạn:</w:t>
      </w:r>
      <w:r w:rsidRPr="005D5FB2">
        <w:rPr>
          <w:color w:val="333333"/>
          <w:sz w:val="28"/>
          <w:szCs w:val="28"/>
        </w:rPr>
        <w:t xml:space="preserve"> Làm rõ nhân vật người tiều phu quan đoạn trích. Có thể như sau:</w:t>
      </w:r>
    </w:p>
    <w:p w14:paraId="357AC69D"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 Hoàn cảnh sống:</w:t>
      </w:r>
      <w:r w:rsidRPr="005D5FB2">
        <w:rPr>
          <w:color w:val="333333"/>
          <w:sz w:val="28"/>
          <w:szCs w:val="28"/>
        </w:rPr>
        <w:t xml:space="preserve"> Người tiều phu sống một mình trong động lớn ở núi Na. Công việc hàng ngày là gánh củi ra đổi lấy cá và rượu, cốt được no say chứ không lấy tiền,</w:t>
      </w:r>
    </w:p>
    <w:p w14:paraId="422240CA"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lastRenderedPageBreak/>
        <w:t>+ Phẩm chất, tính cách:</w:t>
      </w:r>
      <w:r w:rsidRPr="005D5FB2">
        <w:rPr>
          <w:color w:val="333333"/>
          <w:sz w:val="28"/>
          <w:szCs w:val="28"/>
        </w:rPr>
        <w:t xml:space="preserve"> Người tiều phu hiện lên qua đoạn trích là một ẩn sĩ thấu hiểu lẽ đời, không màng danh lợi, sống hòa mình với thiên nhiên, coi thiên nhiên là bạn; sống cuộc đời ung dung, tự do tự tại.</w:t>
      </w:r>
    </w:p>
    <w:p w14:paraId="371C515C"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 xml:space="preserve">+ Nghệ thuật xây dựng nhân vật: </w:t>
      </w:r>
      <w:r w:rsidRPr="005D5FB2">
        <w:rPr>
          <w:color w:val="333333"/>
          <w:sz w:val="28"/>
          <w:szCs w:val="28"/>
        </w:rPr>
        <w:t>Nhân vật người tiều phu được khắc họa rõ nét qua lời kể của người kể chuyện ngôi thứ ba, qua suy nghĩ của các nhân vật khác và được bộc lộ trực tiếp qua hành động, lời nói của tiều phu.</w:t>
      </w:r>
    </w:p>
    <w:p w14:paraId="546A174E"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 Ý nghĩa:</w:t>
      </w:r>
      <w:r w:rsidRPr="005D5FB2">
        <w:rPr>
          <w:color w:val="333333"/>
          <w:sz w:val="28"/>
          <w:szCs w:val="28"/>
        </w:rPr>
        <w:t xml:space="preserve"> Qua nhân vật người tiều phu, nhà văn gián tiếp thể hiện quan điểm nhân sinh sâu sắc của mình.</w:t>
      </w:r>
    </w:p>
    <w:p w14:paraId="15490A93" w14:textId="29601E81" w:rsidR="00613DED" w:rsidRPr="005C00E2" w:rsidRDefault="005D5FB2" w:rsidP="00613DED">
      <w:pPr>
        <w:shd w:val="clear" w:color="auto" w:fill="FFFFFF"/>
        <w:spacing w:line="360" w:lineRule="atLeast"/>
        <w:rPr>
          <w:color w:val="333333"/>
          <w:sz w:val="28"/>
          <w:szCs w:val="28"/>
        </w:rPr>
      </w:pPr>
      <w:r w:rsidRPr="005D5FB2">
        <w:rPr>
          <w:b/>
          <w:bCs/>
          <w:color w:val="333333"/>
          <w:sz w:val="28"/>
          <w:szCs w:val="28"/>
        </w:rPr>
        <w:t>- Kết đoạn:</w:t>
      </w:r>
      <w:r w:rsidRPr="005D5FB2">
        <w:rPr>
          <w:color w:val="333333"/>
          <w:sz w:val="28"/>
          <w:szCs w:val="28"/>
        </w:rPr>
        <w:t xml:space="preserve"> Khẳng định lại vấn đề.</w:t>
      </w:r>
    </w:p>
    <w:p w14:paraId="7F661E46" w14:textId="77777777" w:rsidR="00613DED" w:rsidRPr="008A72B6" w:rsidRDefault="00613DED" w:rsidP="00613DED">
      <w:pPr>
        <w:shd w:val="clear" w:color="auto" w:fill="FFFFFF"/>
        <w:spacing w:line="360" w:lineRule="atLeast"/>
        <w:rPr>
          <w:color w:val="333333"/>
          <w:sz w:val="28"/>
          <w:szCs w:val="28"/>
        </w:rPr>
      </w:pPr>
      <w:r w:rsidRPr="008A72B6">
        <w:rPr>
          <w:b/>
          <w:bCs/>
          <w:color w:val="333333"/>
          <w:sz w:val="28"/>
          <w:szCs w:val="28"/>
        </w:rPr>
        <w:t>Câu 2.</w:t>
      </w:r>
      <w:r w:rsidRPr="008A72B6">
        <w:rPr>
          <w:color w:val="333333"/>
          <w:sz w:val="28"/>
          <w:szCs w:val="28"/>
        </w:rPr>
        <w:t xml:space="preserve"> </w:t>
      </w:r>
    </w:p>
    <w:p w14:paraId="0B5CB704" w14:textId="22F41CB6" w:rsidR="00613DED" w:rsidRPr="00613DED" w:rsidRDefault="00613DED" w:rsidP="00613DED">
      <w:pPr>
        <w:shd w:val="clear" w:color="auto" w:fill="FFFFFF"/>
        <w:spacing w:line="360" w:lineRule="atLeast"/>
        <w:rPr>
          <w:color w:val="333333"/>
          <w:sz w:val="28"/>
          <w:szCs w:val="28"/>
        </w:rPr>
      </w:pPr>
      <w:r w:rsidRPr="00613DED">
        <w:rPr>
          <w:b/>
          <w:bCs/>
          <w:color w:val="333333"/>
          <w:sz w:val="28"/>
          <w:szCs w:val="28"/>
        </w:rPr>
        <w:t>a. Đảm bảo cấu trúc bài văn nghị luận</w:t>
      </w:r>
    </w:p>
    <w:p w14:paraId="7EE5C66D"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Học sinh biết tạo lập một bài văn nghị luận đảm bảo đủ cấu trúc 3 phần: Mở bài, Thân bài, Kết bài.</w:t>
      </w:r>
    </w:p>
    <w:p w14:paraId="4FFA49B8" w14:textId="77777777" w:rsidR="00613DED" w:rsidRPr="00613DED" w:rsidRDefault="00613DED" w:rsidP="00613DED">
      <w:pPr>
        <w:shd w:val="clear" w:color="auto" w:fill="FFFFFF"/>
        <w:spacing w:line="360" w:lineRule="atLeast"/>
        <w:rPr>
          <w:color w:val="333333"/>
          <w:sz w:val="28"/>
          <w:szCs w:val="28"/>
        </w:rPr>
      </w:pPr>
      <w:r w:rsidRPr="00613DED">
        <w:rPr>
          <w:b/>
          <w:bCs/>
          <w:color w:val="333333"/>
          <w:sz w:val="28"/>
          <w:szCs w:val="28"/>
        </w:rPr>
        <w:t>b. Xác định đúng vấn đề cần nghị luận</w:t>
      </w:r>
    </w:p>
    <w:p w14:paraId="4FEAF714"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Những việc cần làm để Trái Đất này trở nên tốt đẹp hơn.</w:t>
      </w:r>
    </w:p>
    <w:p w14:paraId="04158EF0" w14:textId="09FE4A3D" w:rsidR="00613DED" w:rsidRPr="00613DED" w:rsidRDefault="00613DED" w:rsidP="00613DED">
      <w:pPr>
        <w:shd w:val="clear" w:color="auto" w:fill="FFFFFF"/>
        <w:spacing w:line="360" w:lineRule="atLeast"/>
        <w:rPr>
          <w:color w:val="333333"/>
          <w:sz w:val="28"/>
          <w:szCs w:val="28"/>
        </w:rPr>
      </w:pPr>
      <w:r w:rsidRPr="00613DED">
        <w:rPr>
          <w:b/>
          <w:bCs/>
          <w:color w:val="333333"/>
          <w:sz w:val="28"/>
          <w:szCs w:val="28"/>
        </w:rPr>
        <w:t>c</w:t>
      </w:r>
      <w:r>
        <w:rPr>
          <w:b/>
          <w:bCs/>
          <w:color w:val="333333"/>
          <w:sz w:val="28"/>
          <w:szCs w:val="28"/>
        </w:rPr>
        <w:t>.</w:t>
      </w:r>
      <w:r w:rsidRPr="00613DED">
        <w:rPr>
          <w:b/>
          <w:bCs/>
          <w:color w:val="333333"/>
          <w:sz w:val="28"/>
          <w:szCs w:val="28"/>
        </w:rPr>
        <w:t xml:space="preserve"> Triển khai vấn đề nghị luận</w:t>
      </w:r>
    </w:p>
    <w:p w14:paraId="4A194A67"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Chia vấn đề nghị luận thành các luận điểm, luận cứ phù hợp, có sức thuyết phục; sử dụng tốt các thao tác lập luận; biết kết hợp giữa nêu lí lẽ và đưa dẫn chứng.</w:t>
      </w:r>
    </w:p>
    <w:p w14:paraId="47483A9E"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HS có thể triển khai theo những cách khác nhau, nhưng cần đảm bảo các ý cơ bản sau:</w:t>
      </w:r>
    </w:p>
    <w:p w14:paraId="38FD9A23"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hơn.</w:t>
      </w:r>
    </w:p>
    <w:p w14:paraId="740F0947" w14:textId="77777777" w:rsidR="00613DED" w:rsidRPr="00613DED" w:rsidRDefault="00613DED" w:rsidP="00613DED">
      <w:pPr>
        <w:shd w:val="clear" w:color="auto" w:fill="FFFFFF"/>
        <w:spacing w:line="360" w:lineRule="atLeast"/>
        <w:rPr>
          <w:color w:val="333333"/>
          <w:sz w:val="28"/>
          <w:szCs w:val="28"/>
        </w:rPr>
      </w:pPr>
      <w:r w:rsidRPr="00613DED">
        <w:rPr>
          <w:b/>
          <w:bCs/>
          <w:color w:val="333333"/>
          <w:sz w:val="28"/>
          <w:szCs w:val="28"/>
        </w:rPr>
        <w:t>1. Mở bài</w:t>
      </w:r>
    </w:p>
    <w:p w14:paraId="7FE3DD74"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xml:space="preserve"> Trái đất chính là ngôi nhà của chúng ta, là nơi sinh sống của biết bao con người, động thực vật khác nhau. Nhưng trái đất của chúng ta đã và đang gặp nhiều vấn đề khác nhau như: hiện tượng trái đất nóng lên, ô nhiễm bầu khí </w:t>
      </w:r>
      <w:proofErr w:type="gramStart"/>
      <w:r w:rsidRPr="00613DED">
        <w:rPr>
          <w:color w:val="333333"/>
          <w:sz w:val="28"/>
          <w:szCs w:val="28"/>
        </w:rPr>
        <w:t>quyển,...</w:t>
      </w:r>
      <w:proofErr w:type="gramEnd"/>
      <w:r w:rsidRPr="00613DED">
        <w:rPr>
          <w:color w:val="333333"/>
          <w:sz w:val="28"/>
          <w:szCs w:val="28"/>
        </w:rPr>
        <w:t xml:space="preserve"> làm sự sống của toàn nhân loại đang đứng trước đà đe dọa. Bảo vệ Trái đất chính là vấn đề cấp thiết hiện nay.</w:t>
      </w:r>
    </w:p>
    <w:p w14:paraId="63B3A44C" w14:textId="77777777" w:rsidR="00613DED" w:rsidRPr="00613DED" w:rsidRDefault="00613DED" w:rsidP="00613DED">
      <w:pPr>
        <w:shd w:val="clear" w:color="auto" w:fill="FFFFFF"/>
        <w:spacing w:line="360" w:lineRule="atLeast"/>
        <w:rPr>
          <w:color w:val="333333"/>
          <w:sz w:val="28"/>
          <w:szCs w:val="28"/>
        </w:rPr>
      </w:pPr>
      <w:r w:rsidRPr="00613DED">
        <w:rPr>
          <w:b/>
          <w:bCs/>
          <w:color w:val="333333"/>
          <w:sz w:val="28"/>
          <w:szCs w:val="28"/>
        </w:rPr>
        <w:t>2. Thân bài</w:t>
      </w:r>
    </w:p>
    <w:p w14:paraId="7DB2ECDE" w14:textId="77777777" w:rsidR="00613DED" w:rsidRPr="00613DED" w:rsidRDefault="00613DED" w:rsidP="00613DED">
      <w:pPr>
        <w:shd w:val="clear" w:color="auto" w:fill="FFFFFF"/>
        <w:spacing w:line="360" w:lineRule="atLeast"/>
        <w:rPr>
          <w:b/>
          <w:bCs/>
          <w:color w:val="333333"/>
          <w:sz w:val="28"/>
          <w:szCs w:val="28"/>
        </w:rPr>
      </w:pPr>
      <w:r w:rsidRPr="00613DED">
        <w:rPr>
          <w:b/>
          <w:bCs/>
          <w:color w:val="333333"/>
          <w:sz w:val="28"/>
          <w:szCs w:val="28"/>
        </w:rPr>
        <w:t>* Phân tích các khía cạnh của vấn đề:</w:t>
      </w:r>
    </w:p>
    <w:p w14:paraId="54360B1D" w14:textId="77777777" w:rsidR="00613DED" w:rsidRPr="00613DED" w:rsidRDefault="00613DED" w:rsidP="00613DED">
      <w:pPr>
        <w:shd w:val="clear" w:color="auto" w:fill="FFFFFF"/>
        <w:spacing w:line="360" w:lineRule="atLeast"/>
        <w:rPr>
          <w:color w:val="333333"/>
          <w:sz w:val="28"/>
          <w:szCs w:val="28"/>
        </w:rPr>
      </w:pPr>
      <w:r w:rsidRPr="00613DED">
        <w:rPr>
          <w:b/>
          <w:bCs/>
          <w:color w:val="333333"/>
          <w:sz w:val="28"/>
          <w:szCs w:val="28"/>
        </w:rPr>
        <w:t>- Hàng ngày, chúng ta phải đối mặt với rất nhiều vấn đề:</w:t>
      </w:r>
      <w:r w:rsidRPr="00613DED">
        <w:rPr>
          <w:color w:val="333333"/>
          <w:sz w:val="28"/>
          <w:szCs w:val="28"/>
        </w:rPr>
        <w:t xml:space="preserve"> nóng lên toàn cầu, hệ sinh thái biển đang chết dần và sự sống của nhiều loài động vật đang bị đe dọa, thật khó để biết nên bắt đầu từ đâu. Nếu chỉ một cá nhân hành động sẽ không thể tạo ra sự khác biệt, nhưng nó sẽ đóng góp một phần nào đó vào công cuộc để bảo vệ Trái Đất.</w:t>
      </w:r>
    </w:p>
    <w:p w14:paraId="38554B26" w14:textId="77777777" w:rsidR="00613DED" w:rsidRPr="00613DED" w:rsidRDefault="00613DED" w:rsidP="00613DED">
      <w:pPr>
        <w:shd w:val="clear" w:color="auto" w:fill="FFFFFF"/>
        <w:spacing w:line="360" w:lineRule="atLeast"/>
        <w:rPr>
          <w:b/>
          <w:bCs/>
          <w:color w:val="333333"/>
          <w:sz w:val="28"/>
          <w:szCs w:val="28"/>
        </w:rPr>
      </w:pPr>
      <w:r w:rsidRPr="00613DED">
        <w:rPr>
          <w:b/>
          <w:bCs/>
          <w:color w:val="333333"/>
          <w:sz w:val="28"/>
          <w:szCs w:val="28"/>
        </w:rPr>
        <w:t>- Nếu thực trạng ô nhiễm môi trường hiện nay:</w:t>
      </w:r>
    </w:p>
    <w:p w14:paraId="3B30D50F"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Trái đất ngày càng nóng lên</w:t>
      </w:r>
    </w:p>
    <w:p w14:paraId="5B6A7BA3"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Không khí chứa nhiều thành phần gây hại hơn</w:t>
      </w:r>
    </w:p>
    <w:p w14:paraId="1F15F83B"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Nồng độ chì đã và đang tăng lên</w:t>
      </w:r>
    </w:p>
    <w:p w14:paraId="28E0A502"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Ô nhiễm từ các loại xe cộ...</w:t>
      </w:r>
    </w:p>
    <w:p w14:paraId="4D2712B2" w14:textId="77777777" w:rsidR="00613DED" w:rsidRPr="00613DED" w:rsidRDefault="00613DED" w:rsidP="00613DED">
      <w:pPr>
        <w:shd w:val="clear" w:color="auto" w:fill="FFFFFF"/>
        <w:spacing w:line="360" w:lineRule="atLeast"/>
        <w:rPr>
          <w:b/>
          <w:bCs/>
          <w:color w:val="333333"/>
          <w:sz w:val="28"/>
          <w:szCs w:val="28"/>
        </w:rPr>
      </w:pPr>
      <w:r w:rsidRPr="00613DED">
        <w:rPr>
          <w:b/>
          <w:bCs/>
          <w:color w:val="333333"/>
          <w:sz w:val="28"/>
          <w:szCs w:val="28"/>
        </w:rPr>
        <w:t>* Những việc cần làm để trái đất trở nên tốt đẹp hơn:</w:t>
      </w:r>
    </w:p>
    <w:p w14:paraId="6F050FC0"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Cần có ý thức bảo vệ, giữ gìn vệ sinh môi trường</w:t>
      </w:r>
    </w:p>
    <w:p w14:paraId="303A37D4"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Có lối sống bền vững</w:t>
      </w:r>
    </w:p>
    <w:p w14:paraId="447C9C41"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Tiết kiệm nguồn điện, nguồn nước</w:t>
      </w:r>
    </w:p>
    <w:p w14:paraId="7B833417"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lastRenderedPageBreak/>
        <w:t>+ Ít sử dụng hóa chất</w:t>
      </w:r>
    </w:p>
    <w:p w14:paraId="73724552"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xml:space="preserve">+ Ngăn chặn chặt phá và khai thác </w:t>
      </w:r>
      <w:proofErr w:type="gramStart"/>
      <w:r w:rsidRPr="00613DED">
        <w:rPr>
          <w:color w:val="333333"/>
          <w:sz w:val="28"/>
          <w:szCs w:val="28"/>
        </w:rPr>
        <w:t>rừng,...</w:t>
      </w:r>
      <w:proofErr w:type="gramEnd"/>
    </w:p>
    <w:p w14:paraId="01DA5B72"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Bảo vệ các loài động vật quý hiếm...</w:t>
      </w:r>
    </w:p>
    <w:p w14:paraId="30F2D33F"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Cần có sự quản lý chặt chẽ của người nhà nước trong việc xử lý những doanh nghiệp, cá nhân vi phạm.</w:t>
      </w:r>
    </w:p>
    <w:p w14:paraId="6E9EDF85"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Tăng cường tuyên truyền để cho nâng cao nhận thức của người dân trong việc bảo vệ môi trường, hiểu rõ tác hại của ô nhiễm môi trường đối với hệ sinh thái, sức khỏe con người...</w:t>
      </w:r>
    </w:p>
    <w:p w14:paraId="5FF1D4AB"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Tái chế rác thải, tái sử dụng giấy</w:t>
      </w:r>
    </w:p>
    <w:p w14:paraId="5B789EED"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Giảm thiểu chất thải và tác động của môi trường</w:t>
      </w:r>
    </w:p>
    <w:p w14:paraId="3D75DF23" w14:textId="7B72AAA6" w:rsidR="00613DED" w:rsidRPr="00613DED" w:rsidRDefault="00613DED" w:rsidP="00613DED">
      <w:pPr>
        <w:shd w:val="clear" w:color="auto" w:fill="FFFFFF"/>
        <w:spacing w:line="360" w:lineRule="atLeast"/>
        <w:rPr>
          <w:b/>
          <w:bCs/>
          <w:color w:val="333333"/>
          <w:sz w:val="28"/>
          <w:szCs w:val="28"/>
        </w:rPr>
      </w:pPr>
      <w:r w:rsidRPr="00613DED">
        <w:rPr>
          <w:b/>
          <w:bCs/>
          <w:color w:val="333333"/>
          <w:sz w:val="28"/>
          <w:szCs w:val="28"/>
        </w:rPr>
        <w:t>- Bài học nhận thức và hành động</w:t>
      </w:r>
      <w:r>
        <w:rPr>
          <w:b/>
          <w:bCs/>
          <w:color w:val="333333"/>
          <w:sz w:val="28"/>
          <w:szCs w:val="28"/>
        </w:rPr>
        <w:t>:</w:t>
      </w:r>
    </w:p>
    <w:p w14:paraId="6DFE10E9"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Nhận thức đúng đắn về tầm quan trọng của vấn đề môi trường và bảo vệ môi trường.</w:t>
      </w:r>
    </w:p>
    <w:p w14:paraId="46DBBA9F"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Hiểu rằng bảo vệ môi trường chính là bảo vệ cuộc sống của mình, của tất cả những người quanh mình, của toàn xã hội.</w:t>
      </w:r>
    </w:p>
    <w:p w14:paraId="769348E4"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Bài học cho bản thân:</w:t>
      </w:r>
    </w:p>
    <w:p w14:paraId="0B603896" w14:textId="77777777" w:rsidR="00613DED" w:rsidRPr="00613DED" w:rsidRDefault="00613DED" w:rsidP="00613DED">
      <w:pPr>
        <w:shd w:val="clear" w:color="auto" w:fill="FFFFFF"/>
        <w:spacing w:line="360" w:lineRule="atLeast"/>
        <w:rPr>
          <w:color w:val="333333"/>
          <w:sz w:val="28"/>
          <w:szCs w:val="28"/>
        </w:rPr>
      </w:pPr>
      <w:r w:rsidRPr="00613DED">
        <w:rPr>
          <w:b/>
          <w:bCs/>
          <w:color w:val="333333"/>
          <w:sz w:val="28"/>
          <w:szCs w:val="28"/>
        </w:rPr>
        <w:t>3. Kết bài</w:t>
      </w:r>
    </w:p>
    <w:p w14:paraId="05677962"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Khái quát lại vấn đề vừa bàn luận.</w:t>
      </w:r>
    </w:p>
    <w:p w14:paraId="6DA8627D"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Trình bày có bố cục rõ ràng, văn phong trong sáng, không sai lỗi chính tả, có sự sáng tạo.</w:t>
      </w:r>
    </w:p>
    <w:p w14:paraId="6FD756F5" w14:textId="77777777" w:rsidR="00613DED" w:rsidRPr="00613DED" w:rsidRDefault="00613DED" w:rsidP="00613DED">
      <w:pPr>
        <w:shd w:val="clear" w:color="auto" w:fill="FFFFFF"/>
        <w:spacing w:line="360" w:lineRule="atLeast"/>
        <w:rPr>
          <w:color w:val="333333"/>
          <w:sz w:val="28"/>
          <w:szCs w:val="28"/>
        </w:rPr>
      </w:pPr>
      <w:r w:rsidRPr="00613DED">
        <w:rPr>
          <w:b/>
          <w:bCs/>
          <w:color w:val="333333"/>
          <w:sz w:val="28"/>
          <w:szCs w:val="28"/>
        </w:rPr>
        <w:t>d. Chính tả, ngữ pháp</w:t>
      </w:r>
    </w:p>
    <w:p w14:paraId="332FF775"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Đảm bảo chuẩn chính tả, ngữ pháp Tiếng Việt.</w:t>
      </w:r>
    </w:p>
    <w:p w14:paraId="5235001F" w14:textId="77777777" w:rsidR="00613DED" w:rsidRPr="00613DED" w:rsidRDefault="00613DED" w:rsidP="00613DED">
      <w:pPr>
        <w:shd w:val="clear" w:color="auto" w:fill="FFFFFF"/>
        <w:spacing w:line="360" w:lineRule="atLeast"/>
        <w:rPr>
          <w:color w:val="333333"/>
          <w:sz w:val="28"/>
          <w:szCs w:val="28"/>
        </w:rPr>
      </w:pPr>
      <w:r w:rsidRPr="00613DED">
        <w:rPr>
          <w:b/>
          <w:bCs/>
          <w:color w:val="333333"/>
          <w:sz w:val="28"/>
          <w:szCs w:val="28"/>
        </w:rPr>
        <w:t>e. Sáng tạo</w:t>
      </w:r>
    </w:p>
    <w:p w14:paraId="56527D14"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Bài viết có luận điểm rõ ràng, lập luận thuyết phục, diễn đạt trong sáng, bài viết thể hiện được sự sáng tạo, độc đáo riêng.                                                                                                          </w:t>
      </w:r>
    </w:p>
    <w:p w14:paraId="35953D9C" w14:textId="77777777" w:rsidR="00613DED" w:rsidRPr="00613DED" w:rsidRDefault="00613DED" w:rsidP="00613DED">
      <w:pPr>
        <w:shd w:val="clear" w:color="auto" w:fill="FFFFFF"/>
        <w:spacing w:line="360" w:lineRule="atLeast"/>
        <w:rPr>
          <w:color w:val="333333"/>
          <w:sz w:val="28"/>
          <w:szCs w:val="28"/>
        </w:rPr>
      </w:pPr>
      <w:r w:rsidRPr="00613DED">
        <w:rPr>
          <w:color w:val="333333"/>
          <w:sz w:val="28"/>
          <w:szCs w:val="28"/>
        </w:rPr>
        <w:t>- Chữ viết sạch đẹp, rõ ràng, văn phong lưu loát; không mắc lỗi chính tả, lỗi dùng từ, đặt câu.</w:t>
      </w:r>
    </w:p>
    <w:p w14:paraId="3A1F4BBD" w14:textId="39695F3E" w:rsidR="00613DED" w:rsidRPr="005C00E2" w:rsidRDefault="00613DED" w:rsidP="00613DED">
      <w:pPr>
        <w:shd w:val="clear" w:color="auto" w:fill="FFFFFF"/>
        <w:spacing w:line="360" w:lineRule="atLeast"/>
        <w:rPr>
          <w:color w:val="333333"/>
          <w:sz w:val="28"/>
          <w:szCs w:val="28"/>
        </w:rPr>
      </w:pPr>
    </w:p>
    <w:p w14:paraId="6E41B837" w14:textId="77777777" w:rsidR="00613DED" w:rsidRDefault="00613DED" w:rsidP="008A72B6">
      <w:pPr>
        <w:shd w:val="clear" w:color="auto" w:fill="FFFFFF"/>
        <w:spacing w:line="360" w:lineRule="atLeast"/>
        <w:rPr>
          <w:color w:val="333333"/>
          <w:sz w:val="28"/>
          <w:szCs w:val="28"/>
        </w:rPr>
      </w:pPr>
    </w:p>
    <w:p w14:paraId="48902DAA" w14:textId="77777777" w:rsidR="005D5FB2" w:rsidRDefault="005D5FB2" w:rsidP="008A72B6">
      <w:pPr>
        <w:shd w:val="clear" w:color="auto" w:fill="FFFFFF"/>
        <w:spacing w:line="360" w:lineRule="atLeast"/>
        <w:rPr>
          <w:color w:val="333333"/>
          <w:sz w:val="28"/>
          <w:szCs w:val="28"/>
        </w:rPr>
      </w:pPr>
    </w:p>
    <w:p w14:paraId="277D67DB" w14:textId="77777777" w:rsidR="005D5FB2" w:rsidRDefault="005D5FB2" w:rsidP="008A72B6">
      <w:pPr>
        <w:shd w:val="clear" w:color="auto" w:fill="FFFFFF"/>
        <w:spacing w:line="360" w:lineRule="atLeast"/>
        <w:rPr>
          <w:color w:val="333333"/>
          <w:sz w:val="28"/>
          <w:szCs w:val="28"/>
        </w:rPr>
      </w:pPr>
    </w:p>
    <w:p w14:paraId="30DE2101" w14:textId="77777777" w:rsidR="005D5FB2" w:rsidRDefault="005D5FB2" w:rsidP="008A72B6">
      <w:pPr>
        <w:shd w:val="clear" w:color="auto" w:fill="FFFFFF"/>
        <w:spacing w:line="360" w:lineRule="atLeast"/>
        <w:rPr>
          <w:color w:val="333333"/>
          <w:sz w:val="28"/>
          <w:szCs w:val="28"/>
        </w:rPr>
      </w:pPr>
    </w:p>
    <w:p w14:paraId="57C94E9D" w14:textId="77777777" w:rsidR="005D5FB2" w:rsidRDefault="005D5FB2" w:rsidP="008A72B6">
      <w:pPr>
        <w:shd w:val="clear" w:color="auto" w:fill="FFFFFF"/>
        <w:spacing w:line="360" w:lineRule="atLeast"/>
        <w:rPr>
          <w:color w:val="333333"/>
          <w:sz w:val="28"/>
          <w:szCs w:val="28"/>
        </w:rPr>
      </w:pPr>
    </w:p>
    <w:p w14:paraId="1E34DF6D" w14:textId="77777777" w:rsidR="005D5FB2" w:rsidRDefault="005D5FB2" w:rsidP="008A72B6">
      <w:pPr>
        <w:shd w:val="clear" w:color="auto" w:fill="FFFFFF"/>
        <w:spacing w:line="360" w:lineRule="atLeast"/>
        <w:rPr>
          <w:color w:val="333333"/>
          <w:sz w:val="28"/>
          <w:szCs w:val="28"/>
        </w:rPr>
      </w:pPr>
    </w:p>
    <w:p w14:paraId="656E42B1" w14:textId="77777777" w:rsidR="005D5FB2" w:rsidRDefault="005D5FB2" w:rsidP="008A72B6">
      <w:pPr>
        <w:shd w:val="clear" w:color="auto" w:fill="FFFFFF"/>
        <w:spacing w:line="360" w:lineRule="atLeast"/>
        <w:rPr>
          <w:color w:val="333333"/>
          <w:sz w:val="28"/>
          <w:szCs w:val="28"/>
        </w:rPr>
      </w:pPr>
    </w:p>
    <w:p w14:paraId="1D52B60F" w14:textId="77777777" w:rsidR="005D5FB2" w:rsidRDefault="005D5FB2" w:rsidP="008A72B6">
      <w:pPr>
        <w:shd w:val="clear" w:color="auto" w:fill="FFFFFF"/>
        <w:spacing w:line="360" w:lineRule="atLeast"/>
        <w:rPr>
          <w:color w:val="333333"/>
          <w:sz w:val="28"/>
          <w:szCs w:val="28"/>
        </w:rPr>
      </w:pPr>
    </w:p>
    <w:p w14:paraId="0726EDCB" w14:textId="77777777" w:rsidR="005D5FB2" w:rsidRDefault="005D5FB2" w:rsidP="008A72B6">
      <w:pPr>
        <w:shd w:val="clear" w:color="auto" w:fill="FFFFFF"/>
        <w:spacing w:line="360" w:lineRule="atLeast"/>
        <w:rPr>
          <w:color w:val="333333"/>
          <w:sz w:val="28"/>
          <w:szCs w:val="28"/>
        </w:rPr>
      </w:pPr>
    </w:p>
    <w:p w14:paraId="0BDD4BA9" w14:textId="77777777" w:rsidR="005D5FB2" w:rsidRDefault="005D5FB2" w:rsidP="008A72B6">
      <w:pPr>
        <w:shd w:val="clear" w:color="auto" w:fill="FFFFFF"/>
        <w:spacing w:line="360" w:lineRule="atLeast"/>
        <w:rPr>
          <w:color w:val="333333"/>
          <w:sz w:val="28"/>
          <w:szCs w:val="28"/>
        </w:rPr>
      </w:pPr>
    </w:p>
    <w:p w14:paraId="44E437F5" w14:textId="77777777" w:rsidR="005D5FB2" w:rsidRDefault="005D5FB2" w:rsidP="008A72B6">
      <w:pPr>
        <w:shd w:val="clear" w:color="auto" w:fill="FFFFFF"/>
        <w:spacing w:line="360" w:lineRule="atLeast"/>
        <w:rPr>
          <w:color w:val="333333"/>
          <w:sz w:val="28"/>
          <w:szCs w:val="28"/>
        </w:rPr>
      </w:pPr>
    </w:p>
    <w:p w14:paraId="74027304" w14:textId="77777777" w:rsidR="005D5FB2" w:rsidRDefault="005D5FB2" w:rsidP="008A72B6">
      <w:pPr>
        <w:shd w:val="clear" w:color="auto" w:fill="FFFFFF"/>
        <w:spacing w:line="360" w:lineRule="atLeast"/>
        <w:rPr>
          <w:color w:val="333333"/>
          <w:sz w:val="28"/>
          <w:szCs w:val="28"/>
        </w:rPr>
      </w:pPr>
    </w:p>
    <w:p w14:paraId="26D667BE" w14:textId="77777777" w:rsidR="005D5FB2" w:rsidRDefault="005D5FB2" w:rsidP="008A72B6">
      <w:pPr>
        <w:shd w:val="clear" w:color="auto" w:fill="FFFFFF"/>
        <w:spacing w:line="360" w:lineRule="atLeast"/>
        <w:rPr>
          <w:color w:val="333333"/>
          <w:sz w:val="28"/>
          <w:szCs w:val="28"/>
        </w:rPr>
      </w:pPr>
    </w:p>
    <w:p w14:paraId="37DC3137" w14:textId="77777777" w:rsidR="005D5FB2" w:rsidRDefault="005D5FB2" w:rsidP="008A72B6">
      <w:pPr>
        <w:shd w:val="clear" w:color="auto" w:fill="FFFFFF"/>
        <w:spacing w:line="360" w:lineRule="atLeast"/>
        <w:rPr>
          <w:color w:val="333333"/>
          <w:sz w:val="28"/>
          <w:szCs w:val="28"/>
        </w:rPr>
      </w:pPr>
    </w:p>
    <w:p w14:paraId="0CAE50B7" w14:textId="77777777" w:rsidR="005D5FB2" w:rsidRDefault="005D5FB2" w:rsidP="008A72B6">
      <w:pPr>
        <w:shd w:val="clear" w:color="auto" w:fill="FFFFFF"/>
        <w:spacing w:line="360" w:lineRule="atLeast"/>
        <w:rPr>
          <w:color w:val="333333"/>
          <w:sz w:val="28"/>
          <w:szCs w:val="28"/>
        </w:rPr>
      </w:pPr>
    </w:p>
    <w:p w14:paraId="468A564D" w14:textId="77777777" w:rsidR="005D5FB2" w:rsidRDefault="005D5FB2" w:rsidP="008A72B6">
      <w:pPr>
        <w:shd w:val="clear" w:color="auto" w:fill="FFFFFF"/>
        <w:spacing w:line="360" w:lineRule="atLeast"/>
        <w:rPr>
          <w:color w:val="333333"/>
          <w:sz w:val="28"/>
          <w:szCs w:val="28"/>
        </w:rPr>
      </w:pPr>
    </w:p>
    <w:p w14:paraId="26EC4F1D" w14:textId="418C8796" w:rsidR="005D5FB2" w:rsidRPr="004D189E" w:rsidRDefault="005D5FB2" w:rsidP="005D5FB2">
      <w:pPr>
        <w:shd w:val="clear" w:color="auto" w:fill="FFFFFF"/>
        <w:spacing w:line="360" w:lineRule="atLeast"/>
        <w:jc w:val="center"/>
        <w:rPr>
          <w:b/>
          <w:bCs/>
          <w:color w:val="333333"/>
          <w:sz w:val="36"/>
          <w:szCs w:val="36"/>
        </w:rPr>
      </w:pPr>
      <w:r w:rsidRPr="004D189E">
        <w:rPr>
          <w:b/>
          <w:bCs/>
          <w:color w:val="333333"/>
          <w:sz w:val="36"/>
          <w:szCs w:val="36"/>
          <w:highlight w:val="yellow"/>
        </w:rPr>
        <w:lastRenderedPageBreak/>
        <w:t xml:space="preserve">ĐỀ </w:t>
      </w:r>
      <w:r>
        <w:rPr>
          <w:b/>
          <w:bCs/>
          <w:color w:val="333333"/>
          <w:sz w:val="36"/>
          <w:szCs w:val="36"/>
          <w:highlight w:val="yellow"/>
        </w:rPr>
        <w:t>10</w:t>
      </w:r>
      <w:r w:rsidRPr="004D189E">
        <w:rPr>
          <w:b/>
          <w:bCs/>
          <w:color w:val="333333"/>
          <w:sz w:val="36"/>
          <w:szCs w:val="36"/>
          <w:highlight w:val="yellow"/>
        </w:rPr>
        <w:t>:</w:t>
      </w:r>
    </w:p>
    <w:p w14:paraId="52A3C6A7" w14:textId="77777777" w:rsidR="005D5FB2" w:rsidRPr="004D189E" w:rsidRDefault="005D5FB2" w:rsidP="005D5FB2">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7008DA91" w14:textId="77777777" w:rsidR="005D5FB2" w:rsidRPr="004D189E" w:rsidRDefault="005D5FB2" w:rsidP="005D5FB2">
      <w:pPr>
        <w:shd w:val="clear" w:color="auto" w:fill="FFFFFF"/>
        <w:spacing w:line="360" w:lineRule="atLeast"/>
        <w:jc w:val="both"/>
        <w:rPr>
          <w:color w:val="333333"/>
          <w:sz w:val="28"/>
          <w:szCs w:val="28"/>
        </w:rPr>
      </w:pPr>
      <w:r w:rsidRPr="004D189E">
        <w:rPr>
          <w:b/>
          <w:bCs/>
          <w:color w:val="333333"/>
          <w:sz w:val="28"/>
          <w:szCs w:val="28"/>
        </w:rPr>
        <w:t>Đọc đoạn trích dưới đây:</w:t>
      </w:r>
    </w:p>
    <w:p w14:paraId="7E1D390C" w14:textId="44EC3F6C" w:rsidR="005D5FB2" w:rsidRPr="005D5FB2" w:rsidRDefault="005D5FB2" w:rsidP="005D5FB2">
      <w:pPr>
        <w:shd w:val="clear" w:color="auto" w:fill="FFFFFF"/>
        <w:spacing w:line="360" w:lineRule="atLeast"/>
        <w:jc w:val="center"/>
        <w:rPr>
          <w:color w:val="333333"/>
          <w:sz w:val="27"/>
          <w:szCs w:val="27"/>
        </w:rPr>
      </w:pPr>
      <w:r w:rsidRPr="005D5FB2">
        <w:rPr>
          <w:b/>
          <w:bCs/>
          <w:color w:val="333333"/>
          <w:sz w:val="27"/>
          <w:szCs w:val="27"/>
        </w:rPr>
        <w:t>Hai chữ nước nhà</w:t>
      </w:r>
    </w:p>
    <w:p w14:paraId="42226CBB" w14:textId="77777777" w:rsidR="005D5FB2" w:rsidRPr="005D5FB2" w:rsidRDefault="005D5FB2" w:rsidP="005D5FB2">
      <w:pPr>
        <w:shd w:val="clear" w:color="auto" w:fill="FFFFFF"/>
        <w:spacing w:line="360" w:lineRule="atLeast"/>
        <w:jc w:val="center"/>
        <w:rPr>
          <w:color w:val="333333"/>
          <w:sz w:val="27"/>
          <w:szCs w:val="27"/>
        </w:rPr>
      </w:pPr>
      <w:r w:rsidRPr="005D5FB2">
        <w:rPr>
          <w:b/>
          <w:bCs/>
          <w:color w:val="333333"/>
          <w:sz w:val="27"/>
          <w:szCs w:val="27"/>
        </w:rPr>
        <w:t>(Trích)</w:t>
      </w:r>
    </w:p>
    <w:p w14:paraId="3DB22703" w14:textId="77777777" w:rsidR="005D5FB2" w:rsidRPr="005D5FB2" w:rsidRDefault="005D5FB2" w:rsidP="005D5FB2">
      <w:pPr>
        <w:shd w:val="clear" w:color="auto" w:fill="FFFFFF"/>
        <w:spacing w:line="360" w:lineRule="atLeast"/>
        <w:jc w:val="center"/>
        <w:rPr>
          <w:color w:val="333333"/>
          <w:sz w:val="27"/>
          <w:szCs w:val="27"/>
        </w:rPr>
      </w:pPr>
      <w:r w:rsidRPr="005D5FB2">
        <w:rPr>
          <w:color w:val="333333"/>
          <w:sz w:val="27"/>
          <w:szCs w:val="27"/>
        </w:rPr>
        <w:t>– Trần Tuấn Khải –</w:t>
      </w:r>
    </w:p>
    <w:p w14:paraId="768F7933"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Chốn Ải Bắc mây sầu ảm đạm</w:t>
      </w:r>
    </w:p>
    <w:p w14:paraId="792994EE"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Cõi trời Nam gió thảm đìu hiu</w:t>
      </w:r>
    </w:p>
    <w:p w14:paraId="4B4374F5"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Bốn bề hổ thét chim kêu</w:t>
      </w:r>
    </w:p>
    <w:p w14:paraId="75EAB6A3"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Đoái nom phong cảnh như khêu bất bình</w:t>
      </w:r>
    </w:p>
    <w:p w14:paraId="486D9109" w14:textId="3649E88D" w:rsidR="005D5FB2" w:rsidRPr="005D5FB2" w:rsidRDefault="005D5FB2" w:rsidP="005D5FB2">
      <w:pPr>
        <w:shd w:val="clear" w:color="auto" w:fill="FFFFFF"/>
        <w:spacing w:line="360" w:lineRule="atLeast"/>
        <w:jc w:val="center"/>
        <w:rPr>
          <w:color w:val="333333"/>
          <w:sz w:val="27"/>
          <w:szCs w:val="27"/>
        </w:rPr>
      </w:pPr>
    </w:p>
    <w:p w14:paraId="2E61EFFF"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Hạt máu nóng thấm quanh hồn nước</w:t>
      </w:r>
    </w:p>
    <w:p w14:paraId="7E40C86C"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Chút thân tàn lần bước dậm khơi</w:t>
      </w:r>
    </w:p>
    <w:p w14:paraId="1655DFAF"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Trông con tầm tã châu rơi</w:t>
      </w:r>
    </w:p>
    <w:p w14:paraId="7772E735"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Con ơi con nhớ lấy lời cha khuyên:</w:t>
      </w:r>
    </w:p>
    <w:p w14:paraId="0E1CC3A9" w14:textId="4C6B4CA7" w:rsidR="005D5FB2" w:rsidRPr="005D5FB2" w:rsidRDefault="005D5FB2" w:rsidP="005D5FB2">
      <w:pPr>
        <w:shd w:val="clear" w:color="auto" w:fill="FFFFFF"/>
        <w:spacing w:line="360" w:lineRule="atLeast"/>
        <w:jc w:val="center"/>
        <w:rPr>
          <w:color w:val="333333"/>
          <w:sz w:val="27"/>
          <w:szCs w:val="27"/>
        </w:rPr>
      </w:pPr>
    </w:p>
    <w:p w14:paraId="008AD0FD"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Giống Hồng Lạc hoàng thiên đã định</w:t>
      </w:r>
    </w:p>
    <w:p w14:paraId="68801BED"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Mấy ngàn năm suy thịnh đổi thay</w:t>
      </w:r>
    </w:p>
    <w:p w14:paraId="15BC3EC6"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Trời Nam riêng một cõi này</w:t>
      </w:r>
    </w:p>
    <w:p w14:paraId="71C0F18B"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Anh hùng, hiệp nữ xưa nay kém gì!</w:t>
      </w:r>
    </w:p>
    <w:p w14:paraId="11FF4381" w14:textId="4B687DEE" w:rsidR="005D5FB2" w:rsidRPr="005D5FB2" w:rsidRDefault="005D5FB2" w:rsidP="005D5FB2">
      <w:pPr>
        <w:shd w:val="clear" w:color="auto" w:fill="FFFFFF"/>
        <w:spacing w:line="360" w:lineRule="atLeast"/>
        <w:jc w:val="center"/>
        <w:rPr>
          <w:color w:val="333333"/>
          <w:sz w:val="27"/>
          <w:szCs w:val="27"/>
        </w:rPr>
      </w:pPr>
    </w:p>
    <w:p w14:paraId="08CD75D2" w14:textId="77777777" w:rsidR="005D5FB2" w:rsidRPr="005D5FB2" w:rsidRDefault="005D5FB2" w:rsidP="005D5FB2">
      <w:pPr>
        <w:shd w:val="clear" w:color="auto" w:fill="FFFFFF"/>
        <w:spacing w:line="360" w:lineRule="atLeast"/>
        <w:jc w:val="center"/>
        <w:rPr>
          <w:color w:val="333333"/>
          <w:sz w:val="27"/>
          <w:szCs w:val="27"/>
        </w:rPr>
      </w:pPr>
      <w:proofErr w:type="gramStart"/>
      <w:r w:rsidRPr="005D5FB2">
        <w:rPr>
          <w:i/>
          <w:iCs/>
          <w:color w:val="333333"/>
          <w:sz w:val="27"/>
          <w:szCs w:val="27"/>
        </w:rPr>
        <w:t>Than</w:t>
      </w:r>
      <w:proofErr w:type="gramEnd"/>
      <w:r w:rsidRPr="005D5FB2">
        <w:rPr>
          <w:i/>
          <w:iCs/>
          <w:color w:val="333333"/>
          <w:sz w:val="27"/>
          <w:szCs w:val="27"/>
        </w:rPr>
        <w:t xml:space="preserve"> vận nước gặp khi biến đổi</w:t>
      </w:r>
    </w:p>
    <w:p w14:paraId="4D2DB77B"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Để quân Minh thừa hội xâm lăng</w:t>
      </w:r>
    </w:p>
    <w:p w14:paraId="6DE4BA61"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Bốn phương khói lửa bừng bừng</w:t>
      </w:r>
    </w:p>
    <w:p w14:paraId="7ACF0D20"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Xiết bao thảm hoạ xương rừng máu sông!</w:t>
      </w:r>
    </w:p>
    <w:p w14:paraId="7437886C" w14:textId="02B3F672" w:rsidR="005D5FB2" w:rsidRPr="005D5FB2" w:rsidRDefault="005D5FB2" w:rsidP="005D5FB2">
      <w:pPr>
        <w:shd w:val="clear" w:color="auto" w:fill="FFFFFF"/>
        <w:spacing w:line="360" w:lineRule="atLeast"/>
        <w:jc w:val="center"/>
        <w:rPr>
          <w:color w:val="333333"/>
          <w:sz w:val="27"/>
          <w:szCs w:val="27"/>
        </w:rPr>
      </w:pPr>
    </w:p>
    <w:p w14:paraId="1179848F"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Nơi đô thị thành tung quách vỡ</w:t>
      </w:r>
    </w:p>
    <w:p w14:paraId="7DDF1605"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Chốn dân gian bỏ vợ lìa con</w:t>
      </w:r>
    </w:p>
    <w:p w14:paraId="725CC73B"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Làm cho xiêu tán hao mòn</w:t>
      </w:r>
    </w:p>
    <w:p w14:paraId="6C5427BB"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Lạ gì khác giống dễ còn thương đâu!</w:t>
      </w:r>
    </w:p>
    <w:p w14:paraId="7385102A" w14:textId="4D0224DE" w:rsidR="005D5FB2" w:rsidRPr="005D5FB2" w:rsidRDefault="005D5FB2" w:rsidP="005D5FB2">
      <w:pPr>
        <w:shd w:val="clear" w:color="auto" w:fill="FFFFFF"/>
        <w:spacing w:line="360" w:lineRule="atLeast"/>
        <w:jc w:val="center"/>
        <w:rPr>
          <w:color w:val="333333"/>
          <w:sz w:val="27"/>
          <w:szCs w:val="27"/>
        </w:rPr>
      </w:pPr>
    </w:p>
    <w:p w14:paraId="52CA165D"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Thảm vong quốc kể sao cho xiết</w:t>
      </w:r>
    </w:p>
    <w:p w14:paraId="2DC8D869"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Trông cơ đồ nhường xé tâm can</w:t>
      </w:r>
    </w:p>
    <w:p w14:paraId="0D22F9D5"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Ngậm ngùi khóc đất giời than</w:t>
      </w:r>
    </w:p>
    <w:p w14:paraId="11D71103"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Thương tâm nòi giống lầm than nỗi này!</w:t>
      </w:r>
    </w:p>
    <w:p w14:paraId="02B44F26" w14:textId="664D2DFE" w:rsidR="005D5FB2" w:rsidRPr="005D5FB2" w:rsidRDefault="005D5FB2" w:rsidP="005D5FB2">
      <w:pPr>
        <w:shd w:val="clear" w:color="auto" w:fill="FFFFFF"/>
        <w:spacing w:line="360" w:lineRule="atLeast"/>
        <w:jc w:val="center"/>
        <w:rPr>
          <w:color w:val="333333"/>
          <w:sz w:val="27"/>
          <w:szCs w:val="27"/>
        </w:rPr>
      </w:pPr>
    </w:p>
    <w:p w14:paraId="5A4D1AFA"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Khói Nùng lĩnh như xây khối uất</w:t>
      </w:r>
    </w:p>
    <w:p w14:paraId="5B10CF2C"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Sóng Long giang nhường vật cơn sầu</w:t>
      </w:r>
    </w:p>
    <w:p w14:paraId="2EE8C079"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Con ơi! càng nói càng đau...</w:t>
      </w:r>
    </w:p>
    <w:p w14:paraId="322CB49B"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lastRenderedPageBreak/>
        <w:t>Lấy ai tế độ đàn sau đó mà?</w:t>
      </w:r>
    </w:p>
    <w:p w14:paraId="78195F32" w14:textId="39EA55D8" w:rsidR="005D5FB2" w:rsidRPr="005D5FB2" w:rsidRDefault="005D5FB2" w:rsidP="005D5FB2">
      <w:pPr>
        <w:shd w:val="clear" w:color="auto" w:fill="FFFFFF"/>
        <w:spacing w:line="360" w:lineRule="atLeast"/>
        <w:jc w:val="center"/>
        <w:rPr>
          <w:color w:val="333333"/>
          <w:sz w:val="27"/>
          <w:szCs w:val="27"/>
        </w:rPr>
      </w:pPr>
    </w:p>
    <w:p w14:paraId="0065E68C"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Cha xót phận tuổi già sức yếu</w:t>
      </w:r>
    </w:p>
    <w:p w14:paraId="604A3331"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Lỡ sa cơ đành chịu bó tay</w:t>
      </w:r>
    </w:p>
    <w:p w14:paraId="199AD0B2"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Thân lươn bao quản vũng lầy</w:t>
      </w:r>
    </w:p>
    <w:p w14:paraId="6345021F"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Giang sơn gánh vác sau này cậy con</w:t>
      </w:r>
    </w:p>
    <w:p w14:paraId="696F47B6" w14:textId="6DEC20E0" w:rsidR="005D5FB2" w:rsidRPr="005D5FB2" w:rsidRDefault="005D5FB2" w:rsidP="005D5FB2">
      <w:pPr>
        <w:shd w:val="clear" w:color="auto" w:fill="FFFFFF"/>
        <w:spacing w:line="360" w:lineRule="atLeast"/>
        <w:jc w:val="center"/>
        <w:rPr>
          <w:color w:val="333333"/>
          <w:sz w:val="27"/>
          <w:szCs w:val="27"/>
        </w:rPr>
      </w:pPr>
    </w:p>
    <w:p w14:paraId="6D1EF2E5"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Con nên nhớ tổ tông khi trước</w:t>
      </w:r>
    </w:p>
    <w:p w14:paraId="57593CF7"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Đã từng phen vì nước gian lao</w:t>
      </w:r>
    </w:p>
    <w:p w14:paraId="1584C0A6"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Bắc Nam bờ cõi phân mao</w:t>
      </w:r>
    </w:p>
    <w:p w14:paraId="20DF6FE1" w14:textId="77777777" w:rsidR="005D5FB2" w:rsidRPr="005D5FB2" w:rsidRDefault="005D5FB2" w:rsidP="005D5FB2">
      <w:pPr>
        <w:shd w:val="clear" w:color="auto" w:fill="FFFFFF"/>
        <w:spacing w:line="360" w:lineRule="atLeast"/>
        <w:jc w:val="center"/>
        <w:rPr>
          <w:color w:val="333333"/>
          <w:sz w:val="27"/>
          <w:szCs w:val="27"/>
        </w:rPr>
      </w:pPr>
      <w:r w:rsidRPr="005D5FB2">
        <w:rPr>
          <w:i/>
          <w:iCs/>
          <w:color w:val="333333"/>
          <w:sz w:val="27"/>
          <w:szCs w:val="27"/>
        </w:rPr>
        <w:t>Ngọn cờ độc lập máu đào còn dây.</w:t>
      </w:r>
    </w:p>
    <w:p w14:paraId="36D3E0D5" w14:textId="77777777" w:rsidR="005D5FB2" w:rsidRPr="005D5FB2" w:rsidRDefault="005D5FB2" w:rsidP="005D5FB2">
      <w:pPr>
        <w:shd w:val="clear" w:color="auto" w:fill="FFFFFF"/>
        <w:spacing w:line="360" w:lineRule="atLeast"/>
        <w:jc w:val="center"/>
        <w:rPr>
          <w:color w:val="333333"/>
          <w:sz w:val="27"/>
          <w:szCs w:val="27"/>
        </w:rPr>
      </w:pPr>
      <w:r w:rsidRPr="005D5FB2">
        <w:rPr>
          <w:color w:val="333333"/>
          <w:sz w:val="27"/>
          <w:szCs w:val="27"/>
        </w:rPr>
        <w:t>(...)</w:t>
      </w:r>
    </w:p>
    <w:p w14:paraId="796519E7" w14:textId="77777777" w:rsidR="005D5FB2" w:rsidRPr="005D5FB2" w:rsidRDefault="005D5FB2" w:rsidP="005D5FB2">
      <w:pPr>
        <w:shd w:val="clear" w:color="auto" w:fill="FFFFFF"/>
        <w:spacing w:line="360" w:lineRule="atLeast"/>
        <w:rPr>
          <w:color w:val="333333"/>
          <w:sz w:val="27"/>
          <w:szCs w:val="27"/>
        </w:rPr>
      </w:pPr>
      <w:r w:rsidRPr="005D5FB2">
        <w:rPr>
          <w:b/>
          <w:bCs/>
          <w:color w:val="333333"/>
          <w:sz w:val="27"/>
          <w:szCs w:val="27"/>
        </w:rPr>
        <w:t>* Chú thích:</w:t>
      </w:r>
    </w:p>
    <w:p w14:paraId="369F9A8B" w14:textId="77777777" w:rsidR="005D5FB2" w:rsidRPr="005D5FB2" w:rsidRDefault="005D5FB2" w:rsidP="005D5FB2">
      <w:pPr>
        <w:shd w:val="clear" w:color="auto" w:fill="FFFFFF"/>
        <w:spacing w:line="360" w:lineRule="atLeast"/>
        <w:rPr>
          <w:color w:val="333333"/>
          <w:sz w:val="27"/>
          <w:szCs w:val="27"/>
        </w:rPr>
      </w:pPr>
      <w:r w:rsidRPr="005D5FB2">
        <w:rPr>
          <w:color w:val="333333"/>
          <w:sz w:val="27"/>
          <w:szCs w:val="27"/>
        </w:rPr>
        <w:t>(1) Trần Tuấn Khải: Tên thật là Nguyễn Tuấn Khải (1895- 1983), bút hiệu là Á Nam. Quê quán tại làng Quang Xán, huyện Mĩ Lộc, tỉnh Nam Định. Ông là một nhà yêu nước; thường mượn những đề tài lịch sử, hoặc những biểu tượng nghệ thuật để bộc lộ nỗi đau mất nước, nỗi căm thù quân giặc thêm vào đó là khích lệ tinh thần yêu nước của đồng bào, tỏ lòng khát khao độc lập, tự do. Trần Tuấn Khải có một số tác phẩm tiêu biểu như Bút quan hoài I, II; Với sơn hà I, II… Thơ ông viết nổi tiếng nhất là những bài thơ theo thể loại cổ truyền của dân tộc như lục bát, song thất lục bát…</w:t>
      </w:r>
    </w:p>
    <w:p w14:paraId="728FBD69" w14:textId="16B61050" w:rsidR="005D5FB2" w:rsidRPr="00CB1026" w:rsidRDefault="005D5FB2" w:rsidP="005D5FB2">
      <w:pPr>
        <w:shd w:val="clear" w:color="auto" w:fill="FFFFFF"/>
        <w:spacing w:line="360" w:lineRule="atLeast"/>
        <w:rPr>
          <w:color w:val="333333"/>
          <w:sz w:val="27"/>
          <w:szCs w:val="27"/>
        </w:rPr>
      </w:pPr>
      <w:r w:rsidRPr="005D5FB2">
        <w:rPr>
          <w:color w:val="333333"/>
          <w:sz w:val="27"/>
          <w:szCs w:val="27"/>
        </w:rPr>
        <w:t>(2) </w:t>
      </w:r>
      <w:r w:rsidRPr="005D5FB2">
        <w:rPr>
          <w:i/>
          <w:iCs/>
          <w:color w:val="333333"/>
          <w:sz w:val="27"/>
          <w:szCs w:val="27"/>
        </w:rPr>
        <w:t>Hai chữ nước nhà</w:t>
      </w:r>
      <w:r w:rsidRPr="005D5FB2">
        <w:rPr>
          <w:color w:val="333333"/>
          <w:sz w:val="27"/>
          <w:szCs w:val="27"/>
        </w:rPr>
        <w:t>: Là bài thơ đầu tiên trong tập “</w:t>
      </w:r>
      <w:r w:rsidRPr="005D5FB2">
        <w:rPr>
          <w:i/>
          <w:iCs/>
          <w:color w:val="333333"/>
          <w:sz w:val="27"/>
          <w:szCs w:val="27"/>
        </w:rPr>
        <w:t>Bút quan hoài</w:t>
      </w:r>
      <w:r w:rsidRPr="005D5FB2">
        <w:rPr>
          <w:color w:val="333333"/>
          <w:sz w:val="27"/>
          <w:szCs w:val="27"/>
        </w:rPr>
        <w:t>” của Trần Tuấn Khải. Bài thơ sử dụng thành công thể thơ song thất lục bát.</w:t>
      </w:r>
    </w:p>
    <w:p w14:paraId="0F624EF2" w14:textId="038A1DBC" w:rsidR="005D5FB2" w:rsidRDefault="005D5FB2" w:rsidP="005D5FB2">
      <w:pPr>
        <w:shd w:val="clear" w:color="auto" w:fill="FFFFFF"/>
        <w:spacing w:line="360" w:lineRule="atLeast"/>
        <w:jc w:val="both"/>
        <w:rPr>
          <w:color w:val="333333"/>
          <w:sz w:val="28"/>
          <w:szCs w:val="28"/>
        </w:rPr>
      </w:pPr>
      <w:r w:rsidRPr="004D189E">
        <w:rPr>
          <w:b/>
          <w:bCs/>
          <w:color w:val="333333"/>
          <w:sz w:val="28"/>
          <w:szCs w:val="28"/>
        </w:rPr>
        <w:t>Câu 1</w:t>
      </w:r>
      <w:r>
        <w:rPr>
          <w:b/>
          <w:bCs/>
          <w:color w:val="333333"/>
          <w:sz w:val="28"/>
          <w:szCs w:val="28"/>
        </w:rPr>
        <w:t xml:space="preserve">. </w:t>
      </w:r>
      <w:r w:rsidRPr="005D5FB2">
        <w:rPr>
          <w:color w:val="333333"/>
          <w:sz w:val="28"/>
          <w:szCs w:val="28"/>
        </w:rPr>
        <w:t>Đoạn thơ được viết theo thể thơ nào? Em có nhận xét gì về giọng điệu của đoạn thơ trích dẫn?</w:t>
      </w:r>
    </w:p>
    <w:p w14:paraId="497B5FAC" w14:textId="72E4B01C" w:rsidR="005D5FB2" w:rsidRPr="005C00E2" w:rsidRDefault="005D5FB2" w:rsidP="005D5FB2">
      <w:pPr>
        <w:shd w:val="clear" w:color="auto" w:fill="FFFFFF"/>
        <w:spacing w:line="360" w:lineRule="atLeast"/>
        <w:jc w:val="both"/>
        <w:rPr>
          <w:color w:val="333333"/>
          <w:sz w:val="28"/>
          <w:szCs w:val="28"/>
        </w:rPr>
      </w:pPr>
      <w:r w:rsidRPr="004D189E">
        <w:rPr>
          <w:b/>
          <w:bCs/>
          <w:color w:val="333333"/>
          <w:sz w:val="28"/>
          <w:szCs w:val="28"/>
        </w:rPr>
        <w:t>Câu 2</w:t>
      </w:r>
      <w:r>
        <w:rPr>
          <w:b/>
          <w:bCs/>
          <w:color w:val="333333"/>
          <w:sz w:val="28"/>
          <w:szCs w:val="28"/>
        </w:rPr>
        <w:t xml:space="preserve">. </w:t>
      </w:r>
      <w:r w:rsidRPr="005D5FB2">
        <w:rPr>
          <w:color w:val="333333"/>
          <w:sz w:val="28"/>
          <w:szCs w:val="28"/>
        </w:rPr>
        <w:t>Đoạn thơ là lời của ai nói với ai? Nói trong hoàn cảnh nào?</w:t>
      </w:r>
    </w:p>
    <w:p w14:paraId="38345007" w14:textId="1AFA0E3E" w:rsidR="005D5FB2" w:rsidRDefault="005D5FB2" w:rsidP="005D5FB2">
      <w:pPr>
        <w:shd w:val="clear" w:color="auto" w:fill="FFFFFF"/>
        <w:spacing w:line="360" w:lineRule="atLeast"/>
        <w:jc w:val="both"/>
        <w:rPr>
          <w:color w:val="333333"/>
          <w:sz w:val="28"/>
          <w:szCs w:val="28"/>
        </w:rPr>
      </w:pPr>
      <w:r w:rsidRPr="004D189E">
        <w:rPr>
          <w:b/>
          <w:bCs/>
          <w:color w:val="333333"/>
          <w:sz w:val="28"/>
          <w:szCs w:val="28"/>
        </w:rPr>
        <w:t>Câu 3.</w:t>
      </w:r>
      <w:r w:rsidRPr="005D5FB2">
        <w:rPr>
          <w:rFonts w:ascii="Roboto" w:hAnsi="Roboto"/>
          <w:color w:val="333333"/>
          <w:sz w:val="27"/>
          <w:szCs w:val="27"/>
          <w:shd w:val="clear" w:color="auto" w:fill="FFFFFF"/>
        </w:rPr>
        <w:t xml:space="preserve"> </w:t>
      </w:r>
      <w:r w:rsidRPr="005D5FB2">
        <w:rPr>
          <w:color w:val="333333"/>
          <w:sz w:val="28"/>
          <w:szCs w:val="28"/>
        </w:rPr>
        <w:t>Nêu nhận xét về bối cảnh không gian, hoàn cảnh và tâm trạng của nhân vật trữ tình trong đoạn thơ in đậm ở trên.</w:t>
      </w:r>
    </w:p>
    <w:p w14:paraId="70C7CFC0" w14:textId="4D72E315" w:rsidR="005D5FB2" w:rsidRPr="00CB1026" w:rsidRDefault="005D5FB2" w:rsidP="005D5FB2">
      <w:pPr>
        <w:shd w:val="clear" w:color="auto" w:fill="FFFFFF"/>
        <w:spacing w:line="360" w:lineRule="atLeast"/>
        <w:jc w:val="both"/>
        <w:rPr>
          <w:color w:val="333333"/>
          <w:sz w:val="28"/>
          <w:szCs w:val="28"/>
        </w:rPr>
      </w:pPr>
      <w:r w:rsidRPr="004D189E">
        <w:rPr>
          <w:b/>
          <w:bCs/>
          <w:color w:val="333333"/>
          <w:sz w:val="28"/>
          <w:szCs w:val="28"/>
        </w:rPr>
        <w:t>Câu 4.</w:t>
      </w:r>
      <w:r>
        <w:rPr>
          <w:color w:val="333333"/>
          <w:sz w:val="28"/>
          <w:szCs w:val="28"/>
        </w:rPr>
        <w:t xml:space="preserve"> </w:t>
      </w:r>
      <w:r w:rsidRPr="005D5FB2">
        <w:rPr>
          <w:color w:val="333333"/>
          <w:sz w:val="28"/>
          <w:szCs w:val="28"/>
        </w:rPr>
        <w:t>Đoạn thơ khép lại bằng hình ảnh “Ngọn cờ độc lập”, em hiểu hình ảnh này có ý nghĩa gì?</w:t>
      </w:r>
    </w:p>
    <w:p w14:paraId="3C79FCB3" w14:textId="77777777" w:rsidR="005D5FB2" w:rsidRDefault="005D5FB2" w:rsidP="005D5FB2">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2EE033EC" w14:textId="22A61FC9" w:rsidR="005D5FB2" w:rsidRPr="00F534DF" w:rsidRDefault="005D5FB2" w:rsidP="005D5FB2">
      <w:pPr>
        <w:shd w:val="clear" w:color="auto" w:fill="FFFFFF"/>
        <w:spacing w:line="360" w:lineRule="atLeast"/>
        <w:jc w:val="both"/>
        <w:rPr>
          <w:color w:val="333333"/>
          <w:sz w:val="28"/>
          <w:szCs w:val="28"/>
        </w:rPr>
      </w:pPr>
      <w:r w:rsidRPr="00F534DF">
        <w:rPr>
          <w:b/>
          <w:bCs/>
          <w:color w:val="333333"/>
          <w:sz w:val="28"/>
          <w:szCs w:val="28"/>
        </w:rPr>
        <w:t>Câu 1</w:t>
      </w:r>
      <w:r>
        <w:rPr>
          <w:b/>
          <w:bCs/>
          <w:color w:val="333333"/>
          <w:sz w:val="28"/>
          <w:szCs w:val="28"/>
        </w:rPr>
        <w:t xml:space="preserve">. </w:t>
      </w:r>
      <w:r w:rsidRPr="005D5FB2">
        <w:rPr>
          <w:color w:val="333333"/>
          <w:sz w:val="28"/>
          <w:szCs w:val="28"/>
        </w:rPr>
        <w:t>Thế hệ trẻ hôm nay đang được sống trong nền hòa bình, độc lập, em thấy bản thân mỗi người cần làm gì để giữ gìn, bảo vệ nền hòa bình, độc lập đó? (Yêu cầu: Trình bày trong khoảng ½ trang giấy thi).</w:t>
      </w:r>
    </w:p>
    <w:p w14:paraId="6A34B6DB" w14:textId="0E8D466B" w:rsidR="005D5FB2" w:rsidRDefault="005D5FB2" w:rsidP="005D5FB2">
      <w:pPr>
        <w:shd w:val="clear" w:color="auto" w:fill="FFFFFF"/>
        <w:spacing w:line="360" w:lineRule="atLeast"/>
        <w:rPr>
          <w:color w:val="333333"/>
          <w:sz w:val="28"/>
          <w:szCs w:val="28"/>
        </w:rPr>
      </w:pPr>
      <w:r w:rsidRPr="00F534DF">
        <w:rPr>
          <w:b/>
          <w:bCs/>
          <w:color w:val="333333"/>
          <w:sz w:val="28"/>
          <w:szCs w:val="28"/>
        </w:rPr>
        <w:t>Câu 2.</w:t>
      </w:r>
      <w:r w:rsidRPr="00F534DF">
        <w:rPr>
          <w:color w:val="333333"/>
          <w:sz w:val="28"/>
          <w:szCs w:val="28"/>
        </w:rPr>
        <w:t xml:space="preserve"> </w:t>
      </w:r>
      <w:r w:rsidRPr="005D5FB2">
        <w:rPr>
          <w:color w:val="333333"/>
          <w:sz w:val="28"/>
          <w:szCs w:val="28"/>
        </w:rPr>
        <w:t>Phân tích đoạn thơ trong phần đọc – hiểu trích trong bài thơ “Hai chữ nước nhà” của Trần Tuấn Khải.</w:t>
      </w:r>
    </w:p>
    <w:p w14:paraId="2C4BA729" w14:textId="77777777" w:rsidR="005D5FB2" w:rsidRDefault="005D5FB2" w:rsidP="005D5FB2">
      <w:pPr>
        <w:shd w:val="clear" w:color="auto" w:fill="FFFFFF"/>
        <w:spacing w:line="360" w:lineRule="atLeast"/>
        <w:rPr>
          <w:color w:val="333333"/>
          <w:sz w:val="28"/>
          <w:szCs w:val="28"/>
        </w:rPr>
      </w:pPr>
    </w:p>
    <w:p w14:paraId="7B4C7BCC" w14:textId="77777777" w:rsidR="005D5FB2" w:rsidRDefault="005D5FB2" w:rsidP="005D5FB2">
      <w:pPr>
        <w:shd w:val="clear" w:color="auto" w:fill="FFFFFF"/>
        <w:spacing w:line="360" w:lineRule="atLeast"/>
        <w:rPr>
          <w:color w:val="333333"/>
          <w:sz w:val="28"/>
          <w:szCs w:val="28"/>
        </w:rPr>
      </w:pPr>
    </w:p>
    <w:p w14:paraId="7A410527" w14:textId="77777777" w:rsidR="005D5FB2" w:rsidRDefault="005D5FB2" w:rsidP="005D5FB2">
      <w:pPr>
        <w:shd w:val="clear" w:color="auto" w:fill="FFFFFF"/>
        <w:spacing w:line="360" w:lineRule="atLeast"/>
        <w:rPr>
          <w:color w:val="333333"/>
          <w:sz w:val="28"/>
          <w:szCs w:val="28"/>
        </w:rPr>
      </w:pPr>
    </w:p>
    <w:p w14:paraId="770C0475" w14:textId="77777777" w:rsidR="005D5FB2" w:rsidRDefault="005D5FB2" w:rsidP="005D5FB2">
      <w:pPr>
        <w:shd w:val="clear" w:color="auto" w:fill="FFFFFF"/>
        <w:spacing w:line="360" w:lineRule="atLeast"/>
        <w:rPr>
          <w:color w:val="333333"/>
          <w:sz w:val="28"/>
          <w:szCs w:val="28"/>
        </w:rPr>
      </w:pPr>
    </w:p>
    <w:p w14:paraId="50CF9DB4" w14:textId="77777777" w:rsidR="005D5FB2" w:rsidRDefault="005D5FB2" w:rsidP="005D5FB2">
      <w:pPr>
        <w:shd w:val="clear" w:color="auto" w:fill="FFFFFF"/>
        <w:spacing w:line="360" w:lineRule="atLeast"/>
        <w:rPr>
          <w:color w:val="333333"/>
          <w:sz w:val="28"/>
          <w:szCs w:val="28"/>
        </w:rPr>
      </w:pPr>
    </w:p>
    <w:p w14:paraId="416E16B7" w14:textId="77777777" w:rsidR="005D5FB2" w:rsidRDefault="005D5FB2" w:rsidP="005D5FB2">
      <w:pPr>
        <w:shd w:val="clear" w:color="auto" w:fill="FFFFFF"/>
        <w:spacing w:line="360" w:lineRule="atLeast"/>
        <w:rPr>
          <w:color w:val="333333"/>
          <w:sz w:val="28"/>
          <w:szCs w:val="28"/>
        </w:rPr>
      </w:pPr>
    </w:p>
    <w:p w14:paraId="01534068" w14:textId="77777777" w:rsidR="005D5FB2" w:rsidRDefault="005D5FB2" w:rsidP="005D5FB2">
      <w:pPr>
        <w:shd w:val="clear" w:color="auto" w:fill="FFFFFF"/>
        <w:spacing w:line="360" w:lineRule="atLeast"/>
        <w:rPr>
          <w:color w:val="333333"/>
          <w:sz w:val="28"/>
          <w:szCs w:val="28"/>
        </w:rPr>
      </w:pPr>
    </w:p>
    <w:p w14:paraId="18E85E1C" w14:textId="3571277E" w:rsidR="005D5FB2" w:rsidRPr="00CB1026" w:rsidRDefault="005D5FB2" w:rsidP="005D5FB2">
      <w:pPr>
        <w:pStyle w:val="Chky"/>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36"/>
          <w:szCs w:val="36"/>
          <w:highlight w:val="yellow"/>
        </w:rPr>
        <w:lastRenderedPageBreak/>
        <w:t>HƯỚNG DẪN CHẤM</w:t>
      </w:r>
      <w:r w:rsidRPr="005A0BAF">
        <w:rPr>
          <w:rFonts w:ascii="Times New Roman" w:hAnsi="Times New Roman" w:cs="Times New Roman"/>
          <w:color w:val="000000" w:themeColor="text1"/>
          <w:sz w:val="36"/>
          <w:szCs w:val="36"/>
          <w:highlight w:val="yellow"/>
        </w:rPr>
        <w:t xml:space="preserve"> ĐỀ </w:t>
      </w:r>
      <w:r>
        <w:rPr>
          <w:rFonts w:ascii="Times New Roman" w:hAnsi="Times New Roman" w:cs="Times New Roman"/>
          <w:color w:val="000000" w:themeColor="text1"/>
          <w:sz w:val="36"/>
          <w:szCs w:val="36"/>
          <w:highlight w:val="yellow"/>
        </w:rPr>
        <w:t>10</w:t>
      </w:r>
      <w:r w:rsidRPr="005A0BAF">
        <w:rPr>
          <w:rFonts w:ascii="Times New Roman" w:hAnsi="Times New Roman" w:cs="Times New Roman"/>
          <w:color w:val="000000" w:themeColor="text1"/>
          <w:sz w:val="36"/>
          <w:szCs w:val="36"/>
          <w:highlight w:val="yellow"/>
        </w:rPr>
        <w:t>:</w:t>
      </w:r>
    </w:p>
    <w:p w14:paraId="256F182A" w14:textId="77777777" w:rsidR="005D5FB2" w:rsidRPr="004D189E" w:rsidRDefault="005D5FB2" w:rsidP="005D5FB2">
      <w:pPr>
        <w:shd w:val="clear" w:color="auto" w:fill="FFFFFF"/>
        <w:spacing w:line="360" w:lineRule="atLeast"/>
        <w:jc w:val="both"/>
        <w:rPr>
          <w:color w:val="333333"/>
          <w:sz w:val="28"/>
          <w:szCs w:val="28"/>
        </w:rPr>
      </w:pPr>
      <w:r>
        <w:rPr>
          <w:b/>
          <w:bCs/>
          <w:color w:val="333333"/>
          <w:sz w:val="28"/>
          <w:szCs w:val="28"/>
        </w:rPr>
        <w:t xml:space="preserve">PHẦN </w:t>
      </w:r>
      <w:r w:rsidRPr="004D189E">
        <w:rPr>
          <w:b/>
          <w:bCs/>
          <w:color w:val="333333"/>
          <w:sz w:val="28"/>
          <w:szCs w:val="28"/>
        </w:rPr>
        <w:t xml:space="preserve">I. </w:t>
      </w:r>
      <w:r>
        <w:rPr>
          <w:b/>
          <w:bCs/>
          <w:color w:val="333333"/>
          <w:sz w:val="28"/>
          <w:szCs w:val="28"/>
        </w:rPr>
        <w:t>ĐỌC – HIỂU</w:t>
      </w:r>
      <w:r w:rsidRPr="004D189E">
        <w:rPr>
          <w:b/>
          <w:bCs/>
          <w:color w:val="333333"/>
          <w:sz w:val="28"/>
          <w:szCs w:val="28"/>
        </w:rPr>
        <w:t xml:space="preserve"> (4,0 điểm)</w:t>
      </w:r>
    </w:p>
    <w:p w14:paraId="31FEBB61" w14:textId="77777777" w:rsidR="005D5FB2" w:rsidRDefault="005D5FB2" w:rsidP="005D5FB2">
      <w:pPr>
        <w:shd w:val="clear" w:color="auto" w:fill="FFFFFF"/>
        <w:spacing w:line="360" w:lineRule="atLeast"/>
        <w:jc w:val="both"/>
        <w:rPr>
          <w:color w:val="333333"/>
          <w:sz w:val="28"/>
          <w:szCs w:val="28"/>
        </w:rPr>
      </w:pPr>
      <w:r w:rsidRPr="004D189E">
        <w:rPr>
          <w:b/>
          <w:bCs/>
          <w:color w:val="333333"/>
          <w:sz w:val="28"/>
          <w:szCs w:val="28"/>
        </w:rPr>
        <w:t>Câu 1.</w:t>
      </w:r>
      <w:r>
        <w:rPr>
          <w:color w:val="333333"/>
          <w:sz w:val="28"/>
          <w:szCs w:val="28"/>
        </w:rPr>
        <w:t xml:space="preserve"> </w:t>
      </w:r>
    </w:p>
    <w:p w14:paraId="1350AA0D" w14:textId="3342B23C" w:rsidR="005D5FB2" w:rsidRPr="005D5FB2" w:rsidRDefault="005D5FB2" w:rsidP="005D5FB2">
      <w:pPr>
        <w:spacing w:line="360" w:lineRule="atLeast"/>
        <w:jc w:val="both"/>
        <w:rPr>
          <w:color w:val="333333"/>
          <w:sz w:val="28"/>
          <w:szCs w:val="28"/>
        </w:rPr>
      </w:pPr>
      <w:r w:rsidRPr="005D5FB2">
        <w:rPr>
          <w:b/>
          <w:bCs/>
          <w:color w:val="333333"/>
          <w:sz w:val="28"/>
          <w:szCs w:val="28"/>
        </w:rPr>
        <w:t>- Thể thơ:</w:t>
      </w:r>
      <w:r w:rsidRPr="005D5FB2">
        <w:rPr>
          <w:color w:val="333333"/>
          <w:sz w:val="28"/>
          <w:szCs w:val="28"/>
        </w:rPr>
        <w:t xml:space="preserve"> Song thất lục bát.</w:t>
      </w:r>
    </w:p>
    <w:p w14:paraId="5B0C77B4" w14:textId="1898764A" w:rsidR="005D5FB2" w:rsidRDefault="005D5FB2" w:rsidP="005D5FB2">
      <w:pPr>
        <w:shd w:val="clear" w:color="auto" w:fill="FFFFFF"/>
        <w:spacing w:line="360" w:lineRule="atLeast"/>
        <w:jc w:val="both"/>
        <w:rPr>
          <w:color w:val="333333"/>
          <w:sz w:val="28"/>
          <w:szCs w:val="28"/>
        </w:rPr>
      </w:pPr>
      <w:r w:rsidRPr="005D5FB2">
        <w:rPr>
          <w:b/>
          <w:bCs/>
          <w:color w:val="333333"/>
          <w:sz w:val="28"/>
          <w:szCs w:val="28"/>
        </w:rPr>
        <w:t>- Giọng điệu của đoạn thơ:</w:t>
      </w:r>
      <w:r w:rsidRPr="005D5FB2">
        <w:rPr>
          <w:color w:val="333333"/>
          <w:sz w:val="28"/>
          <w:szCs w:val="28"/>
        </w:rPr>
        <w:t xml:space="preserve"> Lâm li, chan chứa tình cảm, thể hiện nỗi lòng đau đớn, thống thiết đối với đất nước và giống nòi.</w:t>
      </w:r>
    </w:p>
    <w:p w14:paraId="085919D9" w14:textId="77777777" w:rsidR="005D5FB2" w:rsidRDefault="005D5FB2" w:rsidP="005D5FB2">
      <w:pPr>
        <w:shd w:val="clear" w:color="auto" w:fill="FFFFFF"/>
        <w:spacing w:line="360" w:lineRule="atLeast"/>
        <w:jc w:val="both"/>
        <w:rPr>
          <w:b/>
          <w:bCs/>
          <w:color w:val="333333"/>
          <w:sz w:val="28"/>
          <w:szCs w:val="28"/>
        </w:rPr>
      </w:pPr>
      <w:r w:rsidRPr="004D189E">
        <w:rPr>
          <w:b/>
          <w:bCs/>
          <w:color w:val="333333"/>
          <w:sz w:val="28"/>
          <w:szCs w:val="28"/>
        </w:rPr>
        <w:t>Câu 2.</w:t>
      </w:r>
    </w:p>
    <w:p w14:paraId="1AECCFD9" w14:textId="2F57F48D" w:rsidR="005D5FB2" w:rsidRPr="005D5FB2" w:rsidRDefault="005D5FB2" w:rsidP="005D5FB2">
      <w:pPr>
        <w:shd w:val="clear" w:color="auto" w:fill="FFFFFF"/>
        <w:spacing w:line="360" w:lineRule="atLeast"/>
        <w:jc w:val="both"/>
        <w:rPr>
          <w:color w:val="333333"/>
          <w:sz w:val="28"/>
          <w:szCs w:val="28"/>
        </w:rPr>
      </w:pPr>
      <w:r w:rsidRPr="005D5FB2">
        <w:rPr>
          <w:b/>
          <w:bCs/>
          <w:color w:val="333333"/>
          <w:sz w:val="28"/>
          <w:szCs w:val="28"/>
        </w:rPr>
        <w:t>- Đoạn thơ là</w:t>
      </w:r>
      <w:r w:rsidRPr="005D5FB2">
        <w:rPr>
          <w:color w:val="333333"/>
          <w:sz w:val="28"/>
          <w:szCs w:val="28"/>
        </w:rPr>
        <w:t xml:space="preserve"> lời của người cha nói với con.</w:t>
      </w:r>
    </w:p>
    <w:p w14:paraId="2CE96541" w14:textId="09EE8AB5" w:rsidR="005D5FB2" w:rsidRDefault="005D5FB2" w:rsidP="005D5FB2">
      <w:pPr>
        <w:shd w:val="clear" w:color="auto" w:fill="FFFFFF"/>
        <w:spacing w:line="360" w:lineRule="atLeast"/>
        <w:jc w:val="both"/>
        <w:rPr>
          <w:color w:val="333333"/>
          <w:sz w:val="28"/>
          <w:szCs w:val="28"/>
        </w:rPr>
      </w:pPr>
      <w:r w:rsidRPr="005D5FB2">
        <w:rPr>
          <w:b/>
          <w:bCs/>
          <w:color w:val="333333"/>
          <w:sz w:val="28"/>
          <w:szCs w:val="28"/>
        </w:rPr>
        <w:t>- Nói trong hoàn cảnh:</w:t>
      </w:r>
      <w:r w:rsidRPr="005D5FB2">
        <w:rPr>
          <w:color w:val="333333"/>
          <w:sz w:val="28"/>
          <w:szCs w:val="28"/>
        </w:rPr>
        <w:t xml:space="preserve"> Trước giờ li biệt (trong cảnh nước mất nhà tan).</w:t>
      </w:r>
    </w:p>
    <w:p w14:paraId="10DE2A2F" w14:textId="77777777" w:rsidR="005D5FB2" w:rsidRDefault="005D5FB2" w:rsidP="005D5FB2">
      <w:pPr>
        <w:shd w:val="clear" w:color="auto" w:fill="FFFFFF"/>
        <w:spacing w:line="360" w:lineRule="atLeast"/>
        <w:rPr>
          <w:color w:val="333333"/>
          <w:sz w:val="28"/>
          <w:szCs w:val="28"/>
        </w:rPr>
      </w:pPr>
      <w:r w:rsidRPr="004D189E">
        <w:rPr>
          <w:b/>
          <w:bCs/>
          <w:color w:val="333333"/>
          <w:sz w:val="28"/>
          <w:szCs w:val="28"/>
        </w:rPr>
        <w:t>Câu 3.</w:t>
      </w:r>
    </w:p>
    <w:p w14:paraId="3C17623B" w14:textId="3237F2FB" w:rsidR="005D5FB2" w:rsidRPr="005D5FB2" w:rsidRDefault="005D5FB2" w:rsidP="005D5FB2">
      <w:pPr>
        <w:shd w:val="clear" w:color="auto" w:fill="FFFFFF"/>
        <w:spacing w:line="360" w:lineRule="atLeast"/>
        <w:jc w:val="both"/>
        <w:rPr>
          <w:b/>
          <w:bCs/>
          <w:color w:val="333333"/>
          <w:sz w:val="28"/>
          <w:szCs w:val="28"/>
        </w:rPr>
      </w:pPr>
      <w:r w:rsidRPr="005D5FB2">
        <w:rPr>
          <w:b/>
          <w:bCs/>
          <w:color w:val="333333"/>
          <w:sz w:val="28"/>
          <w:szCs w:val="28"/>
        </w:rPr>
        <w:t>Nhận xét về:</w:t>
      </w:r>
    </w:p>
    <w:p w14:paraId="682053BD" w14:textId="77777777" w:rsidR="005D5FB2" w:rsidRPr="005D5FB2" w:rsidRDefault="005D5FB2" w:rsidP="005D5FB2">
      <w:pPr>
        <w:shd w:val="clear" w:color="auto" w:fill="FFFFFF"/>
        <w:spacing w:line="360" w:lineRule="atLeast"/>
        <w:jc w:val="both"/>
        <w:rPr>
          <w:color w:val="333333"/>
          <w:sz w:val="28"/>
          <w:szCs w:val="28"/>
        </w:rPr>
      </w:pPr>
      <w:r w:rsidRPr="005D5FB2">
        <w:rPr>
          <w:b/>
          <w:bCs/>
          <w:color w:val="333333"/>
          <w:sz w:val="28"/>
          <w:szCs w:val="28"/>
        </w:rPr>
        <w:t>- Bối cảnh không gian:</w:t>
      </w:r>
      <w:r w:rsidRPr="005D5FB2">
        <w:rPr>
          <w:color w:val="333333"/>
          <w:sz w:val="28"/>
          <w:szCs w:val="28"/>
        </w:rPr>
        <w:t xml:space="preserve"> Xa xôi (nơi tận cùng Tổ quốc), bao trùm màu tang tóc và nhuốm sầu nơi lòng người.</w:t>
      </w:r>
    </w:p>
    <w:p w14:paraId="3B396AF4" w14:textId="77777777" w:rsidR="005D5FB2" w:rsidRPr="005D5FB2" w:rsidRDefault="005D5FB2" w:rsidP="005D5FB2">
      <w:pPr>
        <w:shd w:val="clear" w:color="auto" w:fill="FFFFFF"/>
        <w:spacing w:line="360" w:lineRule="atLeast"/>
        <w:jc w:val="both"/>
        <w:rPr>
          <w:color w:val="333333"/>
          <w:sz w:val="28"/>
          <w:szCs w:val="28"/>
        </w:rPr>
      </w:pPr>
      <w:r w:rsidRPr="005D5FB2">
        <w:rPr>
          <w:b/>
          <w:bCs/>
          <w:color w:val="333333"/>
          <w:sz w:val="28"/>
          <w:szCs w:val="28"/>
        </w:rPr>
        <w:t>- Hoàn cảnh:</w:t>
      </w:r>
      <w:r w:rsidRPr="005D5FB2">
        <w:rPr>
          <w:color w:val="333333"/>
          <w:sz w:val="28"/>
          <w:szCs w:val="28"/>
        </w:rPr>
        <w:t xml:space="preserve"> Éo le</w:t>
      </w:r>
    </w:p>
    <w:p w14:paraId="36051010" w14:textId="24C8DEB2" w:rsidR="005D5FB2" w:rsidRDefault="005D5FB2" w:rsidP="005D5FB2">
      <w:pPr>
        <w:shd w:val="clear" w:color="auto" w:fill="FFFFFF"/>
        <w:spacing w:line="360" w:lineRule="atLeast"/>
        <w:jc w:val="both"/>
        <w:rPr>
          <w:color w:val="333333"/>
          <w:sz w:val="28"/>
          <w:szCs w:val="28"/>
        </w:rPr>
      </w:pPr>
      <w:r w:rsidRPr="005D5FB2">
        <w:rPr>
          <w:b/>
          <w:bCs/>
          <w:color w:val="333333"/>
          <w:sz w:val="28"/>
          <w:szCs w:val="28"/>
        </w:rPr>
        <w:t>- Tâm trạng của nhân vật trữ tình:</w:t>
      </w:r>
      <w:r w:rsidRPr="005D5FB2">
        <w:rPr>
          <w:color w:val="333333"/>
          <w:sz w:val="28"/>
          <w:szCs w:val="28"/>
        </w:rPr>
        <w:t xml:space="preserve"> Đau đớn tột cùng</w:t>
      </w:r>
    </w:p>
    <w:p w14:paraId="7B45F81F" w14:textId="77777777" w:rsidR="005D5FB2" w:rsidRDefault="005D5FB2" w:rsidP="005D5FB2">
      <w:pPr>
        <w:shd w:val="clear" w:color="auto" w:fill="FFFFFF"/>
        <w:spacing w:line="360" w:lineRule="atLeast"/>
        <w:rPr>
          <w:b/>
          <w:bCs/>
          <w:color w:val="333333"/>
          <w:sz w:val="28"/>
          <w:szCs w:val="28"/>
        </w:rPr>
      </w:pPr>
      <w:r w:rsidRPr="004D189E">
        <w:rPr>
          <w:b/>
          <w:bCs/>
          <w:color w:val="333333"/>
          <w:sz w:val="28"/>
          <w:szCs w:val="28"/>
        </w:rPr>
        <w:t>Câu 4</w:t>
      </w:r>
      <w:r>
        <w:rPr>
          <w:b/>
          <w:bCs/>
          <w:color w:val="333333"/>
          <w:sz w:val="28"/>
          <w:szCs w:val="28"/>
        </w:rPr>
        <w:t xml:space="preserve">. </w:t>
      </w:r>
    </w:p>
    <w:p w14:paraId="464CB3F3" w14:textId="000ED124" w:rsidR="005D5FB2" w:rsidRDefault="005D5FB2" w:rsidP="005D5FB2">
      <w:pPr>
        <w:shd w:val="clear" w:color="auto" w:fill="FFFFFF"/>
        <w:spacing w:line="360" w:lineRule="atLeast"/>
        <w:jc w:val="both"/>
        <w:rPr>
          <w:color w:val="333333"/>
          <w:sz w:val="28"/>
          <w:szCs w:val="28"/>
        </w:rPr>
      </w:pPr>
      <w:r w:rsidRPr="005D5FB2">
        <w:rPr>
          <w:color w:val="333333"/>
          <w:sz w:val="28"/>
          <w:szCs w:val="28"/>
        </w:rPr>
        <w:t>Hình ảnh “Ngọn cờ độc lập” có ý nghĩa: Thể hiện niềm tin vào chiến thắng đang đến rất gần.</w:t>
      </w:r>
    </w:p>
    <w:p w14:paraId="5A6CA7EF" w14:textId="77777777" w:rsidR="005D5FB2" w:rsidRDefault="005D5FB2" w:rsidP="005D5FB2">
      <w:pPr>
        <w:shd w:val="clear" w:color="auto" w:fill="FFFFFF"/>
        <w:spacing w:line="360" w:lineRule="atLeast"/>
        <w:jc w:val="both"/>
        <w:rPr>
          <w:b/>
          <w:bCs/>
          <w:color w:val="333333"/>
          <w:sz w:val="28"/>
          <w:szCs w:val="28"/>
        </w:rPr>
      </w:pPr>
      <w:r>
        <w:rPr>
          <w:b/>
          <w:bCs/>
          <w:color w:val="333333"/>
          <w:sz w:val="28"/>
          <w:szCs w:val="28"/>
        </w:rPr>
        <w:t xml:space="preserve">PHẦN </w:t>
      </w:r>
      <w:r w:rsidRPr="004D189E">
        <w:rPr>
          <w:b/>
          <w:bCs/>
          <w:color w:val="333333"/>
          <w:sz w:val="28"/>
          <w:szCs w:val="28"/>
        </w:rPr>
        <w:t>I</w:t>
      </w:r>
      <w:r>
        <w:rPr>
          <w:b/>
          <w:bCs/>
          <w:color w:val="333333"/>
          <w:sz w:val="28"/>
          <w:szCs w:val="28"/>
        </w:rPr>
        <w:t>I</w:t>
      </w:r>
      <w:r w:rsidRPr="004D189E">
        <w:rPr>
          <w:b/>
          <w:bCs/>
          <w:color w:val="333333"/>
          <w:sz w:val="28"/>
          <w:szCs w:val="28"/>
        </w:rPr>
        <w:t xml:space="preserve">. </w:t>
      </w:r>
      <w:r>
        <w:rPr>
          <w:b/>
          <w:bCs/>
          <w:color w:val="333333"/>
          <w:sz w:val="28"/>
          <w:szCs w:val="28"/>
        </w:rPr>
        <w:t>VIẾT</w:t>
      </w:r>
      <w:r w:rsidRPr="004D189E">
        <w:rPr>
          <w:b/>
          <w:bCs/>
          <w:color w:val="333333"/>
          <w:sz w:val="28"/>
          <w:szCs w:val="28"/>
        </w:rPr>
        <w:t xml:space="preserve"> (</w:t>
      </w:r>
      <w:r>
        <w:rPr>
          <w:b/>
          <w:bCs/>
          <w:color w:val="333333"/>
          <w:sz w:val="28"/>
          <w:szCs w:val="28"/>
        </w:rPr>
        <w:t>6</w:t>
      </w:r>
      <w:r w:rsidRPr="004D189E">
        <w:rPr>
          <w:b/>
          <w:bCs/>
          <w:color w:val="333333"/>
          <w:sz w:val="28"/>
          <w:szCs w:val="28"/>
        </w:rPr>
        <w:t>,0 điểm)</w:t>
      </w:r>
    </w:p>
    <w:p w14:paraId="157353F1" w14:textId="77777777" w:rsidR="005D5FB2" w:rsidRDefault="005D5FB2" w:rsidP="005D5FB2">
      <w:pPr>
        <w:spacing w:line="360" w:lineRule="atLeast"/>
        <w:rPr>
          <w:rFonts w:ascii="Roboto" w:hAnsi="Roboto"/>
          <w:b/>
          <w:bCs/>
          <w:color w:val="000000"/>
          <w:sz w:val="27"/>
          <w:szCs w:val="27"/>
        </w:rPr>
      </w:pPr>
      <w:r w:rsidRPr="00F534DF">
        <w:rPr>
          <w:b/>
          <w:bCs/>
          <w:color w:val="333333"/>
          <w:sz w:val="28"/>
          <w:szCs w:val="28"/>
        </w:rPr>
        <w:t>Câu 1.</w:t>
      </w:r>
    </w:p>
    <w:p w14:paraId="67FC6EFC" w14:textId="631C483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 Yêu cầu về hình thức, kĩ năng: </w:t>
      </w:r>
      <w:r w:rsidRPr="005D5FB2">
        <w:rPr>
          <w:color w:val="333333"/>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5A3A97E1"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Yêu cầu về kiến thức</w:t>
      </w:r>
      <w:r w:rsidRPr="005D5FB2">
        <w:rPr>
          <w:color w:val="333333"/>
          <w:sz w:val="28"/>
          <w:szCs w:val="28"/>
        </w:rPr>
        <w:t>:</w:t>
      </w:r>
    </w:p>
    <w:p w14:paraId="14E186E1"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B002E0C" w14:textId="77777777" w:rsidR="005D5FB2" w:rsidRPr="005D5FB2" w:rsidRDefault="005D5FB2" w:rsidP="005D5FB2">
      <w:pPr>
        <w:shd w:val="clear" w:color="auto" w:fill="FFFFFF"/>
        <w:spacing w:line="360" w:lineRule="atLeast"/>
        <w:rPr>
          <w:b/>
          <w:bCs/>
          <w:color w:val="333333"/>
          <w:sz w:val="28"/>
          <w:szCs w:val="28"/>
        </w:rPr>
      </w:pPr>
      <w:r w:rsidRPr="005D5FB2">
        <w:rPr>
          <w:b/>
          <w:bCs/>
          <w:color w:val="333333"/>
          <w:sz w:val="28"/>
          <w:szCs w:val="28"/>
        </w:rPr>
        <w:t>Sau đây là một hướng gợi ý:</w:t>
      </w:r>
    </w:p>
    <w:p w14:paraId="40F340B3"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Tin tưởng, tự hào về nền hòa bình;</w:t>
      </w:r>
    </w:p>
    <w:p w14:paraId="4F05F1A9"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Tích cực tham gia các hoạt động, phong trào để góp phần bảo vệ nền hòa bình;</w:t>
      </w:r>
    </w:p>
    <w:p w14:paraId="3214CA0B"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Phê phán những hành vi, việc làm nhằm xuyên tạc, phá hoại nền hòa bình;</w:t>
      </w:r>
    </w:p>
    <w:p w14:paraId="6297E62E"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Ra sức nỗ lực, phấn đấu học tập tốt;</w:t>
      </w:r>
    </w:p>
    <w:p w14:paraId="2FD96788" w14:textId="4F0B644F" w:rsidR="005D5FB2" w:rsidRPr="005C00E2" w:rsidRDefault="005D5FB2" w:rsidP="005D5FB2">
      <w:pPr>
        <w:shd w:val="clear" w:color="auto" w:fill="FFFFFF"/>
        <w:spacing w:line="360" w:lineRule="atLeast"/>
        <w:rPr>
          <w:color w:val="333333"/>
          <w:sz w:val="28"/>
          <w:szCs w:val="28"/>
        </w:rPr>
      </w:pPr>
      <w:r w:rsidRPr="005D5FB2">
        <w:rPr>
          <w:color w:val="333333"/>
          <w:sz w:val="28"/>
          <w:szCs w:val="28"/>
        </w:rPr>
        <w:t> - ...</w:t>
      </w:r>
    </w:p>
    <w:p w14:paraId="42659C81" w14:textId="77777777" w:rsidR="005D5FB2" w:rsidRPr="008A72B6" w:rsidRDefault="005D5FB2" w:rsidP="005D5FB2">
      <w:pPr>
        <w:shd w:val="clear" w:color="auto" w:fill="FFFFFF"/>
        <w:spacing w:line="360" w:lineRule="atLeast"/>
        <w:rPr>
          <w:color w:val="333333"/>
          <w:sz w:val="28"/>
          <w:szCs w:val="28"/>
        </w:rPr>
      </w:pPr>
      <w:r w:rsidRPr="008A72B6">
        <w:rPr>
          <w:b/>
          <w:bCs/>
          <w:color w:val="333333"/>
          <w:sz w:val="28"/>
          <w:szCs w:val="28"/>
        </w:rPr>
        <w:t>Câu 2.</w:t>
      </w:r>
      <w:r w:rsidRPr="008A72B6">
        <w:rPr>
          <w:color w:val="333333"/>
          <w:sz w:val="28"/>
          <w:szCs w:val="28"/>
        </w:rPr>
        <w:t xml:space="preserve"> </w:t>
      </w:r>
    </w:p>
    <w:p w14:paraId="576F8026" w14:textId="68490C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a. Đảm bảo cấu trúc bài văn nghị luận</w:t>
      </w:r>
    </w:p>
    <w:p w14:paraId="6B9425A4"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Học sinh biết tạo lập một bài văn nghị luận văn học đảm bảo đủ cấu trúc 3 phần: Mở bài, Thân bài, Kết bài.</w:t>
      </w:r>
    </w:p>
    <w:p w14:paraId="2D74FDBD"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b. Xác định đúng vấn đề cần nghị luận</w:t>
      </w:r>
    </w:p>
    <w:p w14:paraId="7C370A8E"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lastRenderedPageBreak/>
        <w:t>Phân tích đoạn thơ trong phần đọc – hiểu trích trong bài thơ “</w:t>
      </w:r>
      <w:r w:rsidRPr="005D5FB2">
        <w:rPr>
          <w:i/>
          <w:iCs/>
          <w:color w:val="333333"/>
          <w:sz w:val="28"/>
          <w:szCs w:val="28"/>
        </w:rPr>
        <w:t>Hai chữ nước nhà</w:t>
      </w:r>
      <w:r w:rsidRPr="005D5FB2">
        <w:rPr>
          <w:color w:val="333333"/>
          <w:sz w:val="28"/>
          <w:szCs w:val="28"/>
        </w:rPr>
        <w:t>” của Trần Tuấn Khải.</w:t>
      </w:r>
    </w:p>
    <w:p w14:paraId="669CF40D"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c Triển khai vấn đề nghị luận</w:t>
      </w:r>
    </w:p>
    <w:p w14:paraId="2E4B8A57"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Chia vấn đề nghị luận thành các luận điểm, luận cứ phù hợp, có sức thuyết phục; sử dụng tốt các thao tác lập luận; biết kết hợp giữa nêu lí lẽ và đưa dẫn chứng.</w:t>
      </w:r>
    </w:p>
    <w:p w14:paraId="2306E980"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HS có thể triển khai theo những cách khác nhau, nhưng cần đảm bảo các ý cơ bản sau:</w:t>
      </w:r>
    </w:p>
    <w:p w14:paraId="5B388853"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a. Mở bài:</w:t>
      </w:r>
      <w:r w:rsidRPr="005D5FB2">
        <w:rPr>
          <w:color w:val="333333"/>
          <w:sz w:val="28"/>
          <w:szCs w:val="28"/>
        </w:rPr>
        <w:t> Giới thiệu khái quát về đoạn thơ và tác giả; nêu ý kiến chung.                   </w:t>
      </w:r>
    </w:p>
    <w:p w14:paraId="22D2B42B"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b. Thân bài:</w:t>
      </w:r>
      <w:r w:rsidRPr="005D5FB2">
        <w:rPr>
          <w:color w:val="333333"/>
          <w:sz w:val="28"/>
          <w:szCs w:val="28"/>
        </w:rPr>
        <w:t> Lần lượt phân tích các phần theo bố cục:</w:t>
      </w:r>
    </w:p>
    <w:p w14:paraId="08568B33"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 Phần 1:</w:t>
      </w:r>
      <w:r w:rsidRPr="005D5FB2">
        <w:rPr>
          <w:color w:val="333333"/>
          <w:sz w:val="28"/>
          <w:szCs w:val="28"/>
        </w:rPr>
        <w:t xml:space="preserve"> Phân tích để làm rõ:</w:t>
      </w:r>
    </w:p>
    <w:p w14:paraId="7B26D221"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Nội dung:</w:t>
      </w:r>
    </w:p>
    <w:p w14:paraId="1B583B72"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Một số nét đặc sắc về nghệ thuật:</w:t>
      </w:r>
    </w:p>
    <w:p w14:paraId="22ED36D8"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 xml:space="preserve">- Phần 2: </w:t>
      </w:r>
      <w:r w:rsidRPr="005D5FB2">
        <w:rPr>
          <w:color w:val="333333"/>
          <w:sz w:val="28"/>
          <w:szCs w:val="28"/>
        </w:rPr>
        <w:t>Phân tích để làm rõ:</w:t>
      </w:r>
    </w:p>
    <w:p w14:paraId="015DB951"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Nội dung:</w:t>
      </w:r>
    </w:p>
    <w:p w14:paraId="039AF86D"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Một số nét đặc sắc về nghệ thuật:</w:t>
      </w:r>
    </w:p>
    <w:p w14:paraId="6B391037"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 Phần 3:</w:t>
      </w:r>
      <w:r w:rsidRPr="005D5FB2">
        <w:rPr>
          <w:color w:val="333333"/>
          <w:sz w:val="28"/>
          <w:szCs w:val="28"/>
        </w:rPr>
        <w:t xml:space="preserve"> Phân tích để làm rõ:</w:t>
      </w:r>
    </w:p>
    <w:p w14:paraId="072FF02C"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Nội dung:</w:t>
      </w:r>
    </w:p>
    <w:p w14:paraId="551D88A6"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Một số nét đặc sắc về nghệ thuật:</w:t>
      </w:r>
    </w:p>
    <w:p w14:paraId="691018C7"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w:t>
      </w:r>
      <w:r w:rsidRPr="005D5FB2">
        <w:rPr>
          <w:b/>
          <w:bCs/>
          <w:color w:val="333333"/>
          <w:sz w:val="28"/>
          <w:szCs w:val="28"/>
        </w:rPr>
        <w:t>Lưu ý:</w:t>
      </w:r>
      <w:r w:rsidRPr="005D5FB2">
        <w:rPr>
          <w:color w:val="333333"/>
          <w:sz w:val="28"/>
          <w:szCs w:val="28"/>
        </w:rPr>
        <w:t xml:space="preserve"> Trên đây chỉ là gợ ý cách phân tích, HS còn có thể phân tích bài thơ theo cách lần lượt đi từ nội dung đến hình thức nghệ thuật hoặc ngược lại.)</w:t>
      </w:r>
    </w:p>
    <w:p w14:paraId="29936748"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c. Kết bài:</w:t>
      </w:r>
      <w:r w:rsidRPr="005D5FB2">
        <w:rPr>
          <w:color w:val="333333"/>
          <w:sz w:val="28"/>
          <w:szCs w:val="28"/>
        </w:rPr>
        <w:t> Khẳng định ý nghĩa và khái quát giá trị nội dung, nghệ thuật làm nên thành công của đoạn thơ.</w:t>
      </w:r>
    </w:p>
    <w:p w14:paraId="16EDF898"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d. Chính tả, ngữ pháp</w:t>
      </w:r>
    </w:p>
    <w:p w14:paraId="4266A4FA"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Đảm bảo chuẩn chính tả, ngữ pháp Tiếng Việt.</w:t>
      </w:r>
    </w:p>
    <w:p w14:paraId="76D3E8C7" w14:textId="77777777" w:rsidR="005D5FB2" w:rsidRPr="005D5FB2" w:rsidRDefault="005D5FB2" w:rsidP="005D5FB2">
      <w:pPr>
        <w:shd w:val="clear" w:color="auto" w:fill="FFFFFF"/>
        <w:spacing w:line="360" w:lineRule="atLeast"/>
        <w:rPr>
          <w:color w:val="333333"/>
          <w:sz w:val="28"/>
          <w:szCs w:val="28"/>
        </w:rPr>
      </w:pPr>
      <w:r w:rsidRPr="005D5FB2">
        <w:rPr>
          <w:b/>
          <w:bCs/>
          <w:color w:val="333333"/>
          <w:sz w:val="28"/>
          <w:szCs w:val="28"/>
        </w:rPr>
        <w:t>e. Sáng tạo</w:t>
      </w:r>
    </w:p>
    <w:p w14:paraId="3A9611F4"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Bài viết có luận điểm rõ ràng, lập luận thuyết phục, diễn đạt trong sáng, bài viết thể hiện được sự sáng tạo, độc đáo riêng.                                                                                                          </w:t>
      </w:r>
    </w:p>
    <w:p w14:paraId="2A3B9AA1" w14:textId="77777777" w:rsidR="005D5FB2" w:rsidRPr="005D5FB2" w:rsidRDefault="005D5FB2" w:rsidP="005D5FB2">
      <w:pPr>
        <w:shd w:val="clear" w:color="auto" w:fill="FFFFFF"/>
        <w:spacing w:line="360" w:lineRule="atLeast"/>
        <w:rPr>
          <w:color w:val="333333"/>
          <w:sz w:val="28"/>
          <w:szCs w:val="28"/>
        </w:rPr>
      </w:pPr>
      <w:r w:rsidRPr="005D5FB2">
        <w:rPr>
          <w:color w:val="333333"/>
          <w:sz w:val="28"/>
          <w:szCs w:val="28"/>
        </w:rPr>
        <w:t>- Chữ viết sạch đẹp, rõ ràng, văn phong lưu loát; không mắc lỗi chính tả, lỗi dùng từ, đặt câu.</w:t>
      </w:r>
    </w:p>
    <w:p w14:paraId="479FD18D" w14:textId="4BA7D5EC" w:rsidR="005D5FB2" w:rsidRPr="00613DED" w:rsidRDefault="005D5FB2" w:rsidP="005D5FB2">
      <w:pPr>
        <w:shd w:val="clear" w:color="auto" w:fill="FFFFFF"/>
        <w:spacing w:line="360" w:lineRule="atLeast"/>
        <w:rPr>
          <w:color w:val="333333"/>
          <w:sz w:val="28"/>
          <w:szCs w:val="28"/>
        </w:rPr>
      </w:pPr>
    </w:p>
    <w:p w14:paraId="682996A3" w14:textId="77777777" w:rsidR="005D5FB2" w:rsidRDefault="005D5FB2" w:rsidP="005D5FB2">
      <w:pPr>
        <w:shd w:val="clear" w:color="auto" w:fill="FFFFFF"/>
        <w:spacing w:line="360" w:lineRule="atLeast"/>
        <w:rPr>
          <w:color w:val="333333"/>
          <w:sz w:val="28"/>
          <w:szCs w:val="28"/>
        </w:rPr>
      </w:pPr>
    </w:p>
    <w:p w14:paraId="3F821DFC" w14:textId="77777777" w:rsidR="005D5FB2" w:rsidRPr="008A72B6" w:rsidRDefault="005D5FB2" w:rsidP="008A72B6">
      <w:pPr>
        <w:shd w:val="clear" w:color="auto" w:fill="FFFFFF"/>
        <w:spacing w:line="360" w:lineRule="atLeast"/>
        <w:rPr>
          <w:color w:val="333333"/>
          <w:sz w:val="28"/>
          <w:szCs w:val="28"/>
        </w:rPr>
      </w:pPr>
    </w:p>
    <w:sectPr w:rsidR="005D5FB2" w:rsidRPr="008A72B6"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CB147" w14:textId="77777777" w:rsidR="00264F45" w:rsidRDefault="00264F45" w:rsidP="00A66B18">
      <w:r>
        <w:separator/>
      </w:r>
    </w:p>
  </w:endnote>
  <w:endnote w:type="continuationSeparator" w:id="0">
    <w:p w14:paraId="219F7A87" w14:textId="77777777" w:rsidR="00264F45" w:rsidRDefault="00264F45" w:rsidP="00A6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461D8" w14:textId="77777777" w:rsidR="00264F45" w:rsidRDefault="00264F45" w:rsidP="00A66B18">
      <w:r>
        <w:separator/>
      </w:r>
    </w:p>
  </w:footnote>
  <w:footnote w:type="continuationSeparator" w:id="0">
    <w:p w14:paraId="0BCDB45A" w14:textId="77777777" w:rsidR="00264F45" w:rsidRDefault="00264F45" w:rsidP="00A66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1512"/>
    <w:multiLevelType w:val="multilevel"/>
    <w:tmpl w:val="2F44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55961"/>
    <w:multiLevelType w:val="multilevel"/>
    <w:tmpl w:val="4BB4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56035"/>
    <w:multiLevelType w:val="multilevel"/>
    <w:tmpl w:val="1CE2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063D7"/>
    <w:multiLevelType w:val="hybridMultilevel"/>
    <w:tmpl w:val="1C64825A"/>
    <w:lvl w:ilvl="0" w:tplc="FF8C66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71622"/>
    <w:multiLevelType w:val="multilevel"/>
    <w:tmpl w:val="B23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87C0A"/>
    <w:multiLevelType w:val="hybridMultilevel"/>
    <w:tmpl w:val="6D944DBC"/>
    <w:lvl w:ilvl="0" w:tplc="83D4F98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B0CEF"/>
    <w:multiLevelType w:val="multilevel"/>
    <w:tmpl w:val="B4D6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6632F"/>
    <w:multiLevelType w:val="hybridMultilevel"/>
    <w:tmpl w:val="1FBA82D8"/>
    <w:lvl w:ilvl="0" w:tplc="6B8EA81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119C4"/>
    <w:multiLevelType w:val="hybridMultilevel"/>
    <w:tmpl w:val="07B65128"/>
    <w:lvl w:ilvl="0" w:tplc="28964E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944EA"/>
    <w:multiLevelType w:val="multilevel"/>
    <w:tmpl w:val="FE02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914E1"/>
    <w:multiLevelType w:val="multilevel"/>
    <w:tmpl w:val="8524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C343E"/>
    <w:multiLevelType w:val="multilevel"/>
    <w:tmpl w:val="E854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C60D1E"/>
    <w:multiLevelType w:val="multilevel"/>
    <w:tmpl w:val="C680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26651E"/>
    <w:multiLevelType w:val="multilevel"/>
    <w:tmpl w:val="D6D8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61EDA"/>
    <w:multiLevelType w:val="multilevel"/>
    <w:tmpl w:val="761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BD7C03"/>
    <w:multiLevelType w:val="multilevel"/>
    <w:tmpl w:val="BCE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411067">
    <w:abstractNumId w:val="8"/>
  </w:num>
  <w:num w:numId="2" w16cid:durableId="402342085">
    <w:abstractNumId w:val="3"/>
  </w:num>
  <w:num w:numId="3" w16cid:durableId="39594144">
    <w:abstractNumId w:val="5"/>
  </w:num>
  <w:num w:numId="4" w16cid:durableId="616713816">
    <w:abstractNumId w:val="9"/>
  </w:num>
  <w:num w:numId="5" w16cid:durableId="1846902034">
    <w:abstractNumId w:val="0"/>
  </w:num>
  <w:num w:numId="6" w16cid:durableId="1908950886">
    <w:abstractNumId w:val="13"/>
  </w:num>
  <w:num w:numId="7" w16cid:durableId="736198646">
    <w:abstractNumId w:val="14"/>
  </w:num>
  <w:num w:numId="8" w16cid:durableId="364259701">
    <w:abstractNumId w:val="15"/>
  </w:num>
  <w:num w:numId="9" w16cid:durableId="1056050493">
    <w:abstractNumId w:val="4"/>
  </w:num>
  <w:num w:numId="10" w16cid:durableId="616374321">
    <w:abstractNumId w:val="1"/>
  </w:num>
  <w:num w:numId="11" w16cid:durableId="219751863">
    <w:abstractNumId w:val="11"/>
  </w:num>
  <w:num w:numId="12" w16cid:durableId="171993688">
    <w:abstractNumId w:val="12"/>
  </w:num>
  <w:num w:numId="13" w16cid:durableId="1911114524">
    <w:abstractNumId w:val="6"/>
  </w:num>
  <w:num w:numId="14" w16cid:durableId="1909850658">
    <w:abstractNumId w:val="10"/>
  </w:num>
  <w:num w:numId="15" w16cid:durableId="2130659988">
    <w:abstractNumId w:val="2"/>
  </w:num>
  <w:num w:numId="16" w16cid:durableId="225730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9E"/>
    <w:rsid w:val="000057DB"/>
    <w:rsid w:val="00083BAA"/>
    <w:rsid w:val="000942F6"/>
    <w:rsid w:val="0010680C"/>
    <w:rsid w:val="00152B0B"/>
    <w:rsid w:val="001766D6"/>
    <w:rsid w:val="00192419"/>
    <w:rsid w:val="001C270D"/>
    <w:rsid w:val="001E2320"/>
    <w:rsid w:val="00214E28"/>
    <w:rsid w:val="002471AF"/>
    <w:rsid w:val="00264F45"/>
    <w:rsid w:val="002C4D07"/>
    <w:rsid w:val="00352B81"/>
    <w:rsid w:val="00360701"/>
    <w:rsid w:val="00394757"/>
    <w:rsid w:val="003A0150"/>
    <w:rsid w:val="003E24DF"/>
    <w:rsid w:val="0041428F"/>
    <w:rsid w:val="004A2B0D"/>
    <w:rsid w:val="004C3413"/>
    <w:rsid w:val="004D189E"/>
    <w:rsid w:val="00533F25"/>
    <w:rsid w:val="005A0BAF"/>
    <w:rsid w:val="005C00E2"/>
    <w:rsid w:val="005C2210"/>
    <w:rsid w:val="005D5FB2"/>
    <w:rsid w:val="00613DED"/>
    <w:rsid w:val="00615018"/>
    <w:rsid w:val="0062123A"/>
    <w:rsid w:val="00646E75"/>
    <w:rsid w:val="0067052F"/>
    <w:rsid w:val="006D22C6"/>
    <w:rsid w:val="006F6F10"/>
    <w:rsid w:val="00783E79"/>
    <w:rsid w:val="007B5AE8"/>
    <w:rsid w:val="007F5192"/>
    <w:rsid w:val="00831721"/>
    <w:rsid w:val="00862A06"/>
    <w:rsid w:val="008A72B6"/>
    <w:rsid w:val="00931CEE"/>
    <w:rsid w:val="00A26FE7"/>
    <w:rsid w:val="00A4499C"/>
    <w:rsid w:val="00A66B18"/>
    <w:rsid w:val="00A6783B"/>
    <w:rsid w:val="00A96CF8"/>
    <w:rsid w:val="00AA089B"/>
    <w:rsid w:val="00AE1388"/>
    <w:rsid w:val="00AF3982"/>
    <w:rsid w:val="00B1156A"/>
    <w:rsid w:val="00B50294"/>
    <w:rsid w:val="00B57D6E"/>
    <w:rsid w:val="00B93312"/>
    <w:rsid w:val="00BF0342"/>
    <w:rsid w:val="00C101DC"/>
    <w:rsid w:val="00C55DB1"/>
    <w:rsid w:val="00C701F7"/>
    <w:rsid w:val="00C70786"/>
    <w:rsid w:val="00CB1026"/>
    <w:rsid w:val="00D10958"/>
    <w:rsid w:val="00D613A0"/>
    <w:rsid w:val="00D66593"/>
    <w:rsid w:val="00DA4144"/>
    <w:rsid w:val="00DE6DA2"/>
    <w:rsid w:val="00DF2D30"/>
    <w:rsid w:val="00E4786A"/>
    <w:rsid w:val="00E55D74"/>
    <w:rsid w:val="00E6540C"/>
    <w:rsid w:val="00E81E2A"/>
    <w:rsid w:val="00ED258C"/>
    <w:rsid w:val="00EE0952"/>
    <w:rsid w:val="00F534D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7AE5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Binhthng">
    <w:name w:val="Normal"/>
    <w:qFormat/>
    <w:rsid w:val="005D5FB2"/>
    <w:rPr>
      <w:rFonts w:ascii="Times New Roman" w:eastAsia="Times New Roman" w:hAnsi="Times New Roman" w:cs="Times New Roman"/>
      <w:lang w:eastAsia="en-US"/>
    </w:rPr>
  </w:style>
  <w:style w:type="paragraph" w:styleId="u1">
    <w:name w:val="heading 1"/>
    <w:basedOn w:val="Binhthng"/>
    <w:next w:val="Binhthng"/>
    <w:link w:val="u1Char"/>
    <w:uiPriority w:val="8"/>
    <w:unhideWhenUsed/>
    <w:qFormat/>
    <w:rsid w:val="003E24DF"/>
    <w:pPr>
      <w:spacing w:after="360"/>
      <w:ind w:left="720" w:right="720"/>
      <w:contextualSpacing/>
      <w:outlineLvl w:val="0"/>
    </w:pPr>
    <w:rPr>
      <w:rFonts w:asciiTheme="majorHAnsi" w:eastAsiaTheme="majorEastAsia" w:hAnsiTheme="majorHAnsi" w:cstheme="majorBidi"/>
      <w:caps/>
      <w:color w:val="112F51" w:themeColor="accent1" w:themeShade="BF"/>
      <w:kern w:val="20"/>
      <w:szCs w:val="20"/>
      <w:lang w:eastAsia="ja-JP"/>
    </w:rPr>
  </w:style>
  <w:style w:type="paragraph" w:styleId="u2">
    <w:name w:val="heading 2"/>
    <w:basedOn w:val="Binhthng"/>
    <w:next w:val="Binhthng"/>
    <w:link w:val="u2Char"/>
    <w:uiPriority w:val="9"/>
    <w:unhideWhenUsed/>
    <w:qFormat/>
    <w:rsid w:val="004A2B0D"/>
    <w:pPr>
      <w:keepNext/>
      <w:keepLines/>
      <w:spacing w:before="40"/>
      <w:ind w:left="720" w:right="720"/>
      <w:outlineLvl w:val="1"/>
    </w:pPr>
    <w:rPr>
      <w:rFonts w:asciiTheme="majorHAnsi" w:eastAsiaTheme="majorEastAsia" w:hAnsiTheme="majorHAnsi" w:cstheme="majorBidi"/>
      <w:color w:val="112F51" w:themeColor="accent1" w:themeShade="BF"/>
      <w:kern w:val="20"/>
      <w:sz w:val="26"/>
      <w:szCs w:val="26"/>
      <w:lang w:eastAsia="ja-JP"/>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Binhthng"/>
    <w:uiPriority w:val="3"/>
    <w:qFormat/>
    <w:rsid w:val="00A66B18"/>
    <w:pPr>
      <w:spacing w:before="840" w:after="40"/>
      <w:ind w:left="720" w:right="720"/>
    </w:pPr>
    <w:rPr>
      <w:rFonts w:asciiTheme="minorHAnsi" w:eastAsiaTheme="minorHAnsi" w:hAnsiTheme="minorHAnsi" w:cstheme="minorBidi"/>
      <w:b/>
      <w:bCs/>
      <w:color w:val="000000" w:themeColor="text1"/>
      <w:kern w:val="20"/>
      <w:szCs w:val="20"/>
      <w:lang w:eastAsia="ja-JP"/>
    </w:rPr>
  </w:style>
  <w:style w:type="paragraph" w:styleId="Lichao">
    <w:name w:val="Salutation"/>
    <w:basedOn w:val="Binhthng"/>
    <w:link w:val="LichaoChar"/>
    <w:uiPriority w:val="4"/>
    <w:unhideWhenUsed/>
    <w:qFormat/>
    <w:rsid w:val="00A66B18"/>
    <w:pPr>
      <w:spacing w:before="720" w:after="360"/>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LichaoChar">
    <w:name w:val="Lời chào Char"/>
    <w:basedOn w:val="Phngmcinhcuaoanvn"/>
    <w:link w:val="Lichao"/>
    <w:uiPriority w:val="4"/>
    <w:rsid w:val="00A66B18"/>
    <w:rPr>
      <w:rFonts w:eastAsiaTheme="minorHAnsi"/>
      <w:color w:val="595959" w:themeColor="text1" w:themeTint="A6"/>
      <w:kern w:val="20"/>
      <w:sz w:val="20"/>
      <w:szCs w:val="20"/>
    </w:rPr>
  </w:style>
  <w:style w:type="paragraph" w:styleId="ong">
    <w:name w:val="Closing"/>
    <w:basedOn w:val="Binhthng"/>
    <w:next w:val="Chky"/>
    <w:link w:val="ongChar"/>
    <w:uiPriority w:val="6"/>
    <w:unhideWhenUsed/>
    <w:qFormat/>
    <w:rsid w:val="00A6783B"/>
    <w:pPr>
      <w:spacing w:before="480" w:after="960"/>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ongChar">
    <w:name w:val="Đóng Char"/>
    <w:basedOn w:val="Phngmcinhcuaoanvn"/>
    <w:link w:val="ong"/>
    <w:uiPriority w:val="6"/>
    <w:rsid w:val="00A6783B"/>
    <w:rPr>
      <w:rFonts w:eastAsiaTheme="minorHAnsi"/>
      <w:color w:val="595959" w:themeColor="text1" w:themeTint="A6"/>
      <w:kern w:val="20"/>
      <w:szCs w:val="20"/>
    </w:rPr>
  </w:style>
  <w:style w:type="paragraph" w:styleId="Chky">
    <w:name w:val="Signature"/>
    <w:basedOn w:val="Binhthng"/>
    <w:link w:val="ChkyChar"/>
    <w:uiPriority w:val="7"/>
    <w:unhideWhenUsed/>
    <w:qFormat/>
    <w:rsid w:val="00A6783B"/>
    <w:pPr>
      <w:spacing w:before="40" w:after="360"/>
      <w:ind w:left="720" w:right="720"/>
      <w:contextualSpacing/>
    </w:pPr>
    <w:rPr>
      <w:rFonts w:asciiTheme="minorHAnsi" w:eastAsiaTheme="minorHAnsi" w:hAnsiTheme="minorHAnsi" w:cstheme="minorBidi"/>
      <w:b/>
      <w:bCs/>
      <w:color w:val="17406D" w:themeColor="accent1"/>
      <w:kern w:val="20"/>
      <w:szCs w:val="20"/>
      <w:lang w:eastAsia="ja-JP"/>
    </w:rPr>
  </w:style>
  <w:style w:type="character" w:customStyle="1" w:styleId="ChkyChar">
    <w:name w:val="Chữ ký Char"/>
    <w:basedOn w:val="Phngmcinhcuaoanvn"/>
    <w:link w:val="Chky"/>
    <w:uiPriority w:val="7"/>
    <w:rsid w:val="00A6783B"/>
    <w:rPr>
      <w:rFonts w:eastAsiaTheme="minorHAnsi"/>
      <w:b/>
      <w:bCs/>
      <w:color w:val="17406D" w:themeColor="accent1"/>
      <w:kern w:val="20"/>
      <w:szCs w:val="20"/>
    </w:rPr>
  </w:style>
  <w:style w:type="paragraph" w:styleId="utrang">
    <w:name w:val="header"/>
    <w:basedOn w:val="Binhthng"/>
    <w:link w:val="utrangChar"/>
    <w:uiPriority w:val="99"/>
    <w:unhideWhenUsed/>
    <w:rsid w:val="003E24DF"/>
    <w:pPr>
      <w:spacing w:before="40"/>
      <w:ind w:left="720" w:right="720"/>
      <w:jc w:val="right"/>
    </w:pPr>
    <w:rPr>
      <w:rFonts w:asciiTheme="minorHAnsi" w:eastAsiaTheme="minorHAnsi" w:hAnsiTheme="minorHAnsi" w:cstheme="minorBidi"/>
      <w:color w:val="595959" w:themeColor="text1" w:themeTint="A6"/>
      <w:kern w:val="20"/>
      <w:szCs w:val="20"/>
      <w:lang w:eastAsia="ja-JP"/>
    </w:rPr>
  </w:style>
  <w:style w:type="character" w:customStyle="1" w:styleId="utrangChar">
    <w:name w:val="Đầu trang Char"/>
    <w:basedOn w:val="Phngmcinhcuaoanvn"/>
    <w:link w:val="utrang"/>
    <w:uiPriority w:val="99"/>
    <w:rsid w:val="003E24DF"/>
    <w:rPr>
      <w:rFonts w:eastAsiaTheme="minorHAnsi"/>
      <w:color w:val="595959" w:themeColor="text1" w:themeTint="A6"/>
      <w:kern w:val="20"/>
      <w:sz w:val="20"/>
      <w:szCs w:val="20"/>
    </w:rPr>
  </w:style>
  <w:style w:type="character" w:styleId="Manh">
    <w:name w:val="Strong"/>
    <w:basedOn w:val="Phngmcinhcuaoanvn"/>
    <w:uiPriority w:val="22"/>
    <w:qFormat/>
    <w:rsid w:val="003E24DF"/>
    <w:rPr>
      <w:b/>
      <w:bCs/>
    </w:rPr>
  </w:style>
  <w:style w:type="paragraph" w:customStyle="1" w:styleId="ContactInfo">
    <w:name w:val="Contact Info"/>
    <w:basedOn w:val="Binhthng"/>
    <w:uiPriority w:val="1"/>
    <w:qFormat/>
    <w:rsid w:val="00A66B18"/>
    <w:pPr>
      <w:ind w:left="720" w:right="720"/>
    </w:pPr>
    <w:rPr>
      <w:rFonts w:asciiTheme="minorHAnsi" w:eastAsiaTheme="minorHAnsi" w:hAnsiTheme="minorHAnsi" w:cstheme="minorBidi"/>
      <w:color w:val="FFFFFF" w:themeColor="background1"/>
      <w:kern w:val="20"/>
      <w:szCs w:val="20"/>
      <w:lang w:eastAsia="ja-JP"/>
    </w:rPr>
  </w:style>
  <w:style w:type="character" w:customStyle="1" w:styleId="u2Char">
    <w:name w:val="Đầu đề 2 Char"/>
    <w:basedOn w:val="Phngmcinhcuaoanvn"/>
    <w:link w:val="u2"/>
    <w:uiPriority w:val="9"/>
    <w:rsid w:val="004A2B0D"/>
    <w:rPr>
      <w:rFonts w:asciiTheme="majorHAnsi" w:eastAsiaTheme="majorEastAsia" w:hAnsiTheme="majorHAnsi" w:cstheme="majorBidi"/>
      <w:color w:val="112F51" w:themeColor="accent1" w:themeShade="BF"/>
      <w:kern w:val="20"/>
      <w:sz w:val="26"/>
      <w:szCs w:val="26"/>
    </w:rPr>
  </w:style>
  <w:style w:type="paragraph" w:styleId="ThngthngWeb">
    <w:name w:val="Normal (Web)"/>
    <w:basedOn w:val="Binhthng"/>
    <w:uiPriority w:val="99"/>
    <w:semiHidden/>
    <w:unhideWhenUsed/>
    <w:rsid w:val="00083BAA"/>
    <w:pPr>
      <w:spacing w:before="100" w:beforeAutospacing="1" w:after="100" w:afterAutospacing="1"/>
      <w:ind w:left="720" w:right="720"/>
    </w:pPr>
    <w:rPr>
      <w:rFonts w:eastAsiaTheme="minorEastAsia"/>
      <w:lang w:eastAsia="ja-JP"/>
    </w:rPr>
  </w:style>
  <w:style w:type="character" w:styleId="VnbanChdanhsn">
    <w:name w:val="Placeholder Text"/>
    <w:basedOn w:val="Phngmcinhcuaoanvn"/>
    <w:uiPriority w:val="99"/>
    <w:semiHidden/>
    <w:rsid w:val="001766D6"/>
    <w:rPr>
      <w:color w:val="808080"/>
    </w:rPr>
  </w:style>
  <w:style w:type="paragraph" w:styleId="Chntrang">
    <w:name w:val="footer"/>
    <w:basedOn w:val="Binhthng"/>
    <w:link w:val="ChntrangChar"/>
    <w:uiPriority w:val="99"/>
    <w:unhideWhenUsed/>
    <w:rsid w:val="00A66B18"/>
    <w:pPr>
      <w:tabs>
        <w:tab w:val="center" w:pos="4680"/>
        <w:tab w:val="right" w:pos="9360"/>
      </w:tabs>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ChntrangChar">
    <w:name w:val="Chân trang Char"/>
    <w:basedOn w:val="Phngmcinhcuaoanvn"/>
    <w:link w:val="Chntrang"/>
    <w:uiPriority w:val="99"/>
    <w:rsid w:val="00A66B18"/>
    <w:rPr>
      <w:rFonts w:eastAsiaTheme="minorHAnsi"/>
      <w:color w:val="595959" w:themeColor="text1" w:themeTint="A6"/>
      <w:kern w:val="20"/>
      <w:sz w:val="20"/>
      <w:szCs w:val="20"/>
    </w:rPr>
  </w:style>
  <w:style w:type="paragraph" w:customStyle="1" w:styleId="Logo">
    <w:name w:val="Logo"/>
    <w:basedOn w:val="Binhthng"/>
    <w:next w:val="Binhthng"/>
    <w:link w:val="LogoChar"/>
    <w:qFormat/>
    <w:rsid w:val="00AA089B"/>
    <w:pPr>
      <w:ind w:left="-180" w:right="-24"/>
      <w:jc w:val="center"/>
    </w:pPr>
    <w:rPr>
      <w:rFonts w:asciiTheme="minorHAnsi" w:eastAsiaTheme="minorHAnsi" w:hAnsi="Calibri" w:cstheme="minorBidi"/>
      <w:b/>
      <w:bCs/>
      <w:color w:val="FFFFFF" w:themeColor="background1"/>
      <w:spacing w:val="120"/>
      <w:kern w:val="24"/>
      <w:sz w:val="44"/>
      <w:szCs w:val="48"/>
      <w:lang w:eastAsia="ja-JP"/>
    </w:rPr>
  </w:style>
  <w:style w:type="character" w:customStyle="1" w:styleId="LogoChar">
    <w:name w:val="Logo Char"/>
    <w:basedOn w:val="Phngmcinhcuaoanvn"/>
    <w:link w:val="Logo"/>
    <w:rsid w:val="00AA089B"/>
    <w:rPr>
      <w:rFonts w:eastAsiaTheme="minorHAnsi" w:hAnsi="Calibri"/>
      <w:b/>
      <w:bCs/>
      <w:color w:val="FFFFFF" w:themeColor="background1"/>
      <w:spacing w:val="120"/>
      <w:kern w:val="24"/>
      <w:sz w:val="44"/>
      <w:szCs w:val="48"/>
    </w:rPr>
  </w:style>
  <w:style w:type="character" w:styleId="Nhnmanh">
    <w:name w:val="Emphasis"/>
    <w:basedOn w:val="Phngmcinhcuaoanvn"/>
    <w:uiPriority w:val="20"/>
    <w:qFormat/>
    <w:rsid w:val="005A0BAF"/>
    <w:rPr>
      <w:i/>
      <w:iCs/>
    </w:rPr>
  </w:style>
  <w:style w:type="paragraph" w:styleId="oancuaDanhsach">
    <w:name w:val="List Paragraph"/>
    <w:basedOn w:val="Binhthng"/>
    <w:uiPriority w:val="34"/>
    <w:semiHidden/>
    <w:rsid w:val="00CB1026"/>
    <w:pPr>
      <w:ind w:left="720"/>
      <w:contextualSpacing/>
    </w:pPr>
  </w:style>
  <w:style w:type="character" w:styleId="Siuktni">
    <w:name w:val="Hyperlink"/>
    <w:basedOn w:val="Phngmcinhcuaoanvn"/>
    <w:uiPriority w:val="99"/>
    <w:unhideWhenUsed/>
    <w:rsid w:val="008A72B6"/>
    <w:rPr>
      <w:color w:val="F49100" w:themeColor="hyperlink"/>
      <w:u w:val="single"/>
    </w:rPr>
  </w:style>
  <w:style w:type="character" w:styleId="cpChagiiquyt">
    <w:name w:val="Unresolved Mention"/>
    <w:basedOn w:val="Phngmcinhcuaoanvn"/>
    <w:uiPriority w:val="99"/>
    <w:semiHidden/>
    <w:rsid w:val="008A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2874">
      <w:bodyDiv w:val="1"/>
      <w:marLeft w:val="0"/>
      <w:marRight w:val="0"/>
      <w:marTop w:val="0"/>
      <w:marBottom w:val="0"/>
      <w:divBdr>
        <w:top w:val="none" w:sz="0" w:space="0" w:color="auto"/>
        <w:left w:val="none" w:sz="0" w:space="0" w:color="auto"/>
        <w:bottom w:val="none" w:sz="0" w:space="0" w:color="auto"/>
        <w:right w:val="none" w:sz="0" w:space="0" w:color="auto"/>
      </w:divBdr>
    </w:div>
    <w:div w:id="32971213">
      <w:bodyDiv w:val="1"/>
      <w:marLeft w:val="0"/>
      <w:marRight w:val="0"/>
      <w:marTop w:val="0"/>
      <w:marBottom w:val="0"/>
      <w:divBdr>
        <w:top w:val="none" w:sz="0" w:space="0" w:color="auto"/>
        <w:left w:val="none" w:sz="0" w:space="0" w:color="auto"/>
        <w:bottom w:val="none" w:sz="0" w:space="0" w:color="auto"/>
        <w:right w:val="none" w:sz="0" w:space="0" w:color="auto"/>
      </w:divBdr>
    </w:div>
    <w:div w:id="41709682">
      <w:bodyDiv w:val="1"/>
      <w:marLeft w:val="0"/>
      <w:marRight w:val="0"/>
      <w:marTop w:val="0"/>
      <w:marBottom w:val="0"/>
      <w:divBdr>
        <w:top w:val="none" w:sz="0" w:space="0" w:color="auto"/>
        <w:left w:val="none" w:sz="0" w:space="0" w:color="auto"/>
        <w:bottom w:val="none" w:sz="0" w:space="0" w:color="auto"/>
        <w:right w:val="none" w:sz="0" w:space="0" w:color="auto"/>
      </w:divBdr>
    </w:div>
    <w:div w:id="70548815">
      <w:bodyDiv w:val="1"/>
      <w:marLeft w:val="0"/>
      <w:marRight w:val="0"/>
      <w:marTop w:val="0"/>
      <w:marBottom w:val="0"/>
      <w:divBdr>
        <w:top w:val="none" w:sz="0" w:space="0" w:color="auto"/>
        <w:left w:val="none" w:sz="0" w:space="0" w:color="auto"/>
        <w:bottom w:val="none" w:sz="0" w:space="0" w:color="auto"/>
        <w:right w:val="none" w:sz="0" w:space="0" w:color="auto"/>
      </w:divBdr>
    </w:div>
    <w:div w:id="97063513">
      <w:bodyDiv w:val="1"/>
      <w:marLeft w:val="0"/>
      <w:marRight w:val="0"/>
      <w:marTop w:val="0"/>
      <w:marBottom w:val="0"/>
      <w:divBdr>
        <w:top w:val="none" w:sz="0" w:space="0" w:color="auto"/>
        <w:left w:val="none" w:sz="0" w:space="0" w:color="auto"/>
        <w:bottom w:val="none" w:sz="0" w:space="0" w:color="auto"/>
        <w:right w:val="none" w:sz="0" w:space="0" w:color="auto"/>
      </w:divBdr>
      <w:divsChild>
        <w:div w:id="1836021935">
          <w:marLeft w:val="0"/>
          <w:marRight w:val="0"/>
          <w:marTop w:val="0"/>
          <w:marBottom w:val="0"/>
          <w:divBdr>
            <w:top w:val="none" w:sz="0" w:space="0" w:color="auto"/>
            <w:left w:val="none" w:sz="0" w:space="0" w:color="auto"/>
            <w:bottom w:val="none" w:sz="0" w:space="0" w:color="auto"/>
            <w:right w:val="none" w:sz="0" w:space="0" w:color="auto"/>
          </w:divBdr>
        </w:div>
      </w:divsChild>
    </w:div>
    <w:div w:id="114718788">
      <w:bodyDiv w:val="1"/>
      <w:marLeft w:val="0"/>
      <w:marRight w:val="0"/>
      <w:marTop w:val="0"/>
      <w:marBottom w:val="0"/>
      <w:divBdr>
        <w:top w:val="none" w:sz="0" w:space="0" w:color="auto"/>
        <w:left w:val="none" w:sz="0" w:space="0" w:color="auto"/>
        <w:bottom w:val="none" w:sz="0" w:space="0" w:color="auto"/>
        <w:right w:val="none" w:sz="0" w:space="0" w:color="auto"/>
      </w:divBdr>
    </w:div>
    <w:div w:id="123892880">
      <w:bodyDiv w:val="1"/>
      <w:marLeft w:val="0"/>
      <w:marRight w:val="0"/>
      <w:marTop w:val="0"/>
      <w:marBottom w:val="0"/>
      <w:divBdr>
        <w:top w:val="none" w:sz="0" w:space="0" w:color="auto"/>
        <w:left w:val="none" w:sz="0" w:space="0" w:color="auto"/>
        <w:bottom w:val="none" w:sz="0" w:space="0" w:color="auto"/>
        <w:right w:val="none" w:sz="0" w:space="0" w:color="auto"/>
      </w:divBdr>
    </w:div>
    <w:div w:id="174660523">
      <w:bodyDiv w:val="1"/>
      <w:marLeft w:val="0"/>
      <w:marRight w:val="0"/>
      <w:marTop w:val="0"/>
      <w:marBottom w:val="0"/>
      <w:divBdr>
        <w:top w:val="none" w:sz="0" w:space="0" w:color="auto"/>
        <w:left w:val="none" w:sz="0" w:space="0" w:color="auto"/>
        <w:bottom w:val="none" w:sz="0" w:space="0" w:color="auto"/>
        <w:right w:val="none" w:sz="0" w:space="0" w:color="auto"/>
      </w:divBdr>
      <w:divsChild>
        <w:div w:id="1995526817">
          <w:marLeft w:val="0"/>
          <w:marRight w:val="0"/>
          <w:marTop w:val="0"/>
          <w:marBottom w:val="0"/>
          <w:divBdr>
            <w:top w:val="none" w:sz="0" w:space="0" w:color="auto"/>
            <w:left w:val="none" w:sz="0" w:space="0" w:color="auto"/>
            <w:bottom w:val="none" w:sz="0" w:space="0" w:color="auto"/>
            <w:right w:val="none" w:sz="0" w:space="0" w:color="auto"/>
          </w:divBdr>
          <w:divsChild>
            <w:div w:id="1565796391">
              <w:marLeft w:val="0"/>
              <w:marRight w:val="0"/>
              <w:marTop w:val="0"/>
              <w:marBottom w:val="0"/>
              <w:divBdr>
                <w:top w:val="none" w:sz="0" w:space="0" w:color="auto"/>
                <w:left w:val="none" w:sz="0" w:space="0" w:color="auto"/>
                <w:bottom w:val="none" w:sz="0" w:space="0" w:color="auto"/>
                <w:right w:val="none" w:sz="0" w:space="0" w:color="auto"/>
              </w:divBdr>
              <w:divsChild>
                <w:div w:id="1801071294">
                  <w:marLeft w:val="0"/>
                  <w:marRight w:val="0"/>
                  <w:marTop w:val="0"/>
                  <w:marBottom w:val="0"/>
                  <w:divBdr>
                    <w:top w:val="none" w:sz="0" w:space="0" w:color="auto"/>
                    <w:left w:val="none" w:sz="0" w:space="0" w:color="auto"/>
                    <w:bottom w:val="none" w:sz="0" w:space="0" w:color="auto"/>
                    <w:right w:val="none" w:sz="0" w:space="0" w:color="auto"/>
                  </w:divBdr>
                  <w:divsChild>
                    <w:div w:id="289169237">
                      <w:marLeft w:val="0"/>
                      <w:marRight w:val="0"/>
                      <w:marTop w:val="0"/>
                      <w:marBottom w:val="0"/>
                      <w:divBdr>
                        <w:top w:val="none" w:sz="0" w:space="0" w:color="auto"/>
                        <w:left w:val="none" w:sz="0" w:space="0" w:color="auto"/>
                        <w:bottom w:val="none" w:sz="0" w:space="0" w:color="auto"/>
                        <w:right w:val="none" w:sz="0" w:space="0" w:color="auto"/>
                      </w:divBdr>
                      <w:divsChild>
                        <w:div w:id="1654867853">
                          <w:marLeft w:val="0"/>
                          <w:marRight w:val="0"/>
                          <w:marTop w:val="0"/>
                          <w:marBottom w:val="0"/>
                          <w:divBdr>
                            <w:top w:val="none" w:sz="0" w:space="0" w:color="auto"/>
                            <w:left w:val="none" w:sz="0" w:space="0" w:color="auto"/>
                            <w:bottom w:val="none" w:sz="0" w:space="0" w:color="auto"/>
                            <w:right w:val="none" w:sz="0" w:space="0" w:color="auto"/>
                          </w:divBdr>
                          <w:divsChild>
                            <w:div w:id="9510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2244">
      <w:bodyDiv w:val="1"/>
      <w:marLeft w:val="0"/>
      <w:marRight w:val="0"/>
      <w:marTop w:val="0"/>
      <w:marBottom w:val="0"/>
      <w:divBdr>
        <w:top w:val="none" w:sz="0" w:space="0" w:color="auto"/>
        <w:left w:val="none" w:sz="0" w:space="0" w:color="auto"/>
        <w:bottom w:val="none" w:sz="0" w:space="0" w:color="auto"/>
        <w:right w:val="none" w:sz="0" w:space="0" w:color="auto"/>
      </w:divBdr>
    </w:div>
    <w:div w:id="259728222">
      <w:bodyDiv w:val="1"/>
      <w:marLeft w:val="0"/>
      <w:marRight w:val="0"/>
      <w:marTop w:val="0"/>
      <w:marBottom w:val="0"/>
      <w:divBdr>
        <w:top w:val="none" w:sz="0" w:space="0" w:color="auto"/>
        <w:left w:val="none" w:sz="0" w:space="0" w:color="auto"/>
        <w:bottom w:val="none" w:sz="0" w:space="0" w:color="auto"/>
        <w:right w:val="none" w:sz="0" w:space="0" w:color="auto"/>
      </w:divBdr>
      <w:divsChild>
        <w:div w:id="2052918543">
          <w:marLeft w:val="0"/>
          <w:marRight w:val="0"/>
          <w:marTop w:val="0"/>
          <w:marBottom w:val="0"/>
          <w:divBdr>
            <w:top w:val="none" w:sz="0" w:space="0" w:color="auto"/>
            <w:left w:val="none" w:sz="0" w:space="0" w:color="auto"/>
            <w:bottom w:val="none" w:sz="0" w:space="0" w:color="auto"/>
            <w:right w:val="none" w:sz="0" w:space="0" w:color="auto"/>
          </w:divBdr>
          <w:divsChild>
            <w:div w:id="1587495090">
              <w:marLeft w:val="0"/>
              <w:marRight w:val="0"/>
              <w:marTop w:val="0"/>
              <w:marBottom w:val="0"/>
              <w:divBdr>
                <w:top w:val="none" w:sz="0" w:space="0" w:color="auto"/>
                <w:left w:val="none" w:sz="0" w:space="0" w:color="auto"/>
                <w:bottom w:val="none" w:sz="0" w:space="0" w:color="auto"/>
                <w:right w:val="none" w:sz="0" w:space="0" w:color="auto"/>
              </w:divBdr>
              <w:divsChild>
                <w:div w:id="294216927">
                  <w:marLeft w:val="0"/>
                  <w:marRight w:val="0"/>
                  <w:marTop w:val="0"/>
                  <w:marBottom w:val="0"/>
                  <w:divBdr>
                    <w:top w:val="none" w:sz="0" w:space="0" w:color="auto"/>
                    <w:left w:val="none" w:sz="0" w:space="0" w:color="auto"/>
                    <w:bottom w:val="none" w:sz="0" w:space="0" w:color="auto"/>
                    <w:right w:val="none" w:sz="0" w:space="0" w:color="auto"/>
                  </w:divBdr>
                  <w:divsChild>
                    <w:div w:id="330568265">
                      <w:marLeft w:val="0"/>
                      <w:marRight w:val="0"/>
                      <w:marTop w:val="0"/>
                      <w:marBottom w:val="0"/>
                      <w:divBdr>
                        <w:top w:val="none" w:sz="0" w:space="0" w:color="auto"/>
                        <w:left w:val="none" w:sz="0" w:space="0" w:color="auto"/>
                        <w:bottom w:val="none" w:sz="0" w:space="0" w:color="auto"/>
                        <w:right w:val="none" w:sz="0" w:space="0" w:color="auto"/>
                      </w:divBdr>
                      <w:divsChild>
                        <w:div w:id="1981693570">
                          <w:marLeft w:val="0"/>
                          <w:marRight w:val="0"/>
                          <w:marTop w:val="0"/>
                          <w:marBottom w:val="0"/>
                          <w:divBdr>
                            <w:top w:val="none" w:sz="0" w:space="0" w:color="auto"/>
                            <w:left w:val="none" w:sz="0" w:space="0" w:color="auto"/>
                            <w:bottom w:val="none" w:sz="0" w:space="0" w:color="auto"/>
                            <w:right w:val="none" w:sz="0" w:space="0" w:color="auto"/>
                          </w:divBdr>
                          <w:divsChild>
                            <w:div w:id="1420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27290">
      <w:bodyDiv w:val="1"/>
      <w:marLeft w:val="0"/>
      <w:marRight w:val="0"/>
      <w:marTop w:val="0"/>
      <w:marBottom w:val="0"/>
      <w:divBdr>
        <w:top w:val="none" w:sz="0" w:space="0" w:color="auto"/>
        <w:left w:val="none" w:sz="0" w:space="0" w:color="auto"/>
        <w:bottom w:val="none" w:sz="0" w:space="0" w:color="auto"/>
        <w:right w:val="none" w:sz="0" w:space="0" w:color="auto"/>
      </w:divBdr>
      <w:divsChild>
        <w:div w:id="2026132646">
          <w:marLeft w:val="0"/>
          <w:marRight w:val="0"/>
          <w:marTop w:val="0"/>
          <w:marBottom w:val="0"/>
          <w:divBdr>
            <w:top w:val="none" w:sz="0" w:space="0" w:color="auto"/>
            <w:left w:val="none" w:sz="0" w:space="0" w:color="auto"/>
            <w:bottom w:val="none" w:sz="0" w:space="0" w:color="auto"/>
            <w:right w:val="none" w:sz="0" w:space="0" w:color="auto"/>
          </w:divBdr>
          <w:divsChild>
            <w:div w:id="1069811392">
              <w:marLeft w:val="0"/>
              <w:marRight w:val="0"/>
              <w:marTop w:val="0"/>
              <w:marBottom w:val="0"/>
              <w:divBdr>
                <w:top w:val="none" w:sz="0" w:space="0" w:color="auto"/>
                <w:left w:val="none" w:sz="0" w:space="0" w:color="auto"/>
                <w:bottom w:val="none" w:sz="0" w:space="0" w:color="auto"/>
                <w:right w:val="none" w:sz="0" w:space="0" w:color="auto"/>
              </w:divBdr>
              <w:divsChild>
                <w:div w:id="895312904">
                  <w:marLeft w:val="0"/>
                  <w:marRight w:val="0"/>
                  <w:marTop w:val="0"/>
                  <w:marBottom w:val="0"/>
                  <w:divBdr>
                    <w:top w:val="none" w:sz="0" w:space="0" w:color="auto"/>
                    <w:left w:val="none" w:sz="0" w:space="0" w:color="auto"/>
                    <w:bottom w:val="none" w:sz="0" w:space="0" w:color="auto"/>
                    <w:right w:val="none" w:sz="0" w:space="0" w:color="auto"/>
                  </w:divBdr>
                  <w:divsChild>
                    <w:div w:id="791749572">
                      <w:marLeft w:val="0"/>
                      <w:marRight w:val="0"/>
                      <w:marTop w:val="0"/>
                      <w:marBottom w:val="0"/>
                      <w:divBdr>
                        <w:top w:val="none" w:sz="0" w:space="0" w:color="auto"/>
                        <w:left w:val="none" w:sz="0" w:space="0" w:color="auto"/>
                        <w:bottom w:val="none" w:sz="0" w:space="0" w:color="auto"/>
                        <w:right w:val="none" w:sz="0" w:space="0" w:color="auto"/>
                      </w:divBdr>
                      <w:divsChild>
                        <w:div w:id="817452399">
                          <w:marLeft w:val="0"/>
                          <w:marRight w:val="0"/>
                          <w:marTop w:val="0"/>
                          <w:marBottom w:val="0"/>
                          <w:divBdr>
                            <w:top w:val="none" w:sz="0" w:space="0" w:color="auto"/>
                            <w:left w:val="none" w:sz="0" w:space="0" w:color="auto"/>
                            <w:bottom w:val="none" w:sz="0" w:space="0" w:color="auto"/>
                            <w:right w:val="none" w:sz="0" w:space="0" w:color="auto"/>
                          </w:divBdr>
                          <w:divsChild>
                            <w:div w:id="2053068167">
                              <w:marLeft w:val="0"/>
                              <w:marRight w:val="0"/>
                              <w:marTop w:val="0"/>
                              <w:marBottom w:val="0"/>
                              <w:divBdr>
                                <w:top w:val="none" w:sz="0" w:space="0" w:color="auto"/>
                                <w:left w:val="none" w:sz="0" w:space="0" w:color="auto"/>
                                <w:bottom w:val="none" w:sz="0" w:space="0" w:color="auto"/>
                                <w:right w:val="none" w:sz="0" w:space="0" w:color="auto"/>
                              </w:divBdr>
                              <w:divsChild>
                                <w:div w:id="13142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311642613">
      <w:bodyDiv w:val="1"/>
      <w:marLeft w:val="0"/>
      <w:marRight w:val="0"/>
      <w:marTop w:val="0"/>
      <w:marBottom w:val="0"/>
      <w:divBdr>
        <w:top w:val="none" w:sz="0" w:space="0" w:color="auto"/>
        <w:left w:val="none" w:sz="0" w:space="0" w:color="auto"/>
        <w:bottom w:val="none" w:sz="0" w:space="0" w:color="auto"/>
        <w:right w:val="none" w:sz="0" w:space="0" w:color="auto"/>
      </w:divBdr>
    </w:div>
    <w:div w:id="313266000">
      <w:bodyDiv w:val="1"/>
      <w:marLeft w:val="0"/>
      <w:marRight w:val="0"/>
      <w:marTop w:val="0"/>
      <w:marBottom w:val="0"/>
      <w:divBdr>
        <w:top w:val="none" w:sz="0" w:space="0" w:color="auto"/>
        <w:left w:val="none" w:sz="0" w:space="0" w:color="auto"/>
        <w:bottom w:val="none" w:sz="0" w:space="0" w:color="auto"/>
        <w:right w:val="none" w:sz="0" w:space="0" w:color="auto"/>
      </w:divBdr>
      <w:divsChild>
        <w:div w:id="1603876815">
          <w:marLeft w:val="0"/>
          <w:marRight w:val="0"/>
          <w:marTop w:val="0"/>
          <w:marBottom w:val="0"/>
          <w:divBdr>
            <w:top w:val="none" w:sz="0" w:space="0" w:color="auto"/>
            <w:left w:val="none" w:sz="0" w:space="0" w:color="auto"/>
            <w:bottom w:val="none" w:sz="0" w:space="0" w:color="auto"/>
            <w:right w:val="none" w:sz="0" w:space="0" w:color="auto"/>
          </w:divBdr>
          <w:divsChild>
            <w:div w:id="8863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4116">
      <w:bodyDiv w:val="1"/>
      <w:marLeft w:val="0"/>
      <w:marRight w:val="0"/>
      <w:marTop w:val="0"/>
      <w:marBottom w:val="0"/>
      <w:divBdr>
        <w:top w:val="none" w:sz="0" w:space="0" w:color="auto"/>
        <w:left w:val="none" w:sz="0" w:space="0" w:color="auto"/>
        <w:bottom w:val="none" w:sz="0" w:space="0" w:color="auto"/>
        <w:right w:val="none" w:sz="0" w:space="0" w:color="auto"/>
      </w:divBdr>
    </w:div>
    <w:div w:id="375275608">
      <w:bodyDiv w:val="1"/>
      <w:marLeft w:val="0"/>
      <w:marRight w:val="0"/>
      <w:marTop w:val="0"/>
      <w:marBottom w:val="0"/>
      <w:divBdr>
        <w:top w:val="none" w:sz="0" w:space="0" w:color="auto"/>
        <w:left w:val="none" w:sz="0" w:space="0" w:color="auto"/>
        <w:bottom w:val="none" w:sz="0" w:space="0" w:color="auto"/>
        <w:right w:val="none" w:sz="0" w:space="0" w:color="auto"/>
      </w:divBdr>
    </w:div>
    <w:div w:id="413548335">
      <w:bodyDiv w:val="1"/>
      <w:marLeft w:val="0"/>
      <w:marRight w:val="0"/>
      <w:marTop w:val="0"/>
      <w:marBottom w:val="0"/>
      <w:divBdr>
        <w:top w:val="none" w:sz="0" w:space="0" w:color="auto"/>
        <w:left w:val="none" w:sz="0" w:space="0" w:color="auto"/>
        <w:bottom w:val="none" w:sz="0" w:space="0" w:color="auto"/>
        <w:right w:val="none" w:sz="0" w:space="0" w:color="auto"/>
      </w:divBdr>
      <w:divsChild>
        <w:div w:id="1406873661">
          <w:marLeft w:val="0"/>
          <w:marRight w:val="0"/>
          <w:marTop w:val="0"/>
          <w:marBottom w:val="0"/>
          <w:divBdr>
            <w:top w:val="none" w:sz="0" w:space="0" w:color="auto"/>
            <w:left w:val="none" w:sz="0" w:space="0" w:color="auto"/>
            <w:bottom w:val="none" w:sz="0" w:space="0" w:color="auto"/>
            <w:right w:val="none" w:sz="0" w:space="0" w:color="auto"/>
          </w:divBdr>
        </w:div>
      </w:divsChild>
    </w:div>
    <w:div w:id="414130774">
      <w:bodyDiv w:val="1"/>
      <w:marLeft w:val="0"/>
      <w:marRight w:val="0"/>
      <w:marTop w:val="0"/>
      <w:marBottom w:val="0"/>
      <w:divBdr>
        <w:top w:val="none" w:sz="0" w:space="0" w:color="auto"/>
        <w:left w:val="none" w:sz="0" w:space="0" w:color="auto"/>
        <w:bottom w:val="none" w:sz="0" w:space="0" w:color="auto"/>
        <w:right w:val="none" w:sz="0" w:space="0" w:color="auto"/>
      </w:divBdr>
      <w:divsChild>
        <w:div w:id="1147361550">
          <w:marLeft w:val="0"/>
          <w:marRight w:val="0"/>
          <w:marTop w:val="0"/>
          <w:marBottom w:val="0"/>
          <w:divBdr>
            <w:top w:val="none" w:sz="0" w:space="0" w:color="auto"/>
            <w:left w:val="none" w:sz="0" w:space="0" w:color="auto"/>
            <w:bottom w:val="none" w:sz="0" w:space="0" w:color="auto"/>
            <w:right w:val="none" w:sz="0" w:space="0" w:color="auto"/>
          </w:divBdr>
          <w:divsChild>
            <w:div w:id="18611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9786">
      <w:bodyDiv w:val="1"/>
      <w:marLeft w:val="0"/>
      <w:marRight w:val="0"/>
      <w:marTop w:val="0"/>
      <w:marBottom w:val="0"/>
      <w:divBdr>
        <w:top w:val="none" w:sz="0" w:space="0" w:color="auto"/>
        <w:left w:val="none" w:sz="0" w:space="0" w:color="auto"/>
        <w:bottom w:val="none" w:sz="0" w:space="0" w:color="auto"/>
        <w:right w:val="none" w:sz="0" w:space="0" w:color="auto"/>
      </w:divBdr>
    </w:div>
    <w:div w:id="440103666">
      <w:bodyDiv w:val="1"/>
      <w:marLeft w:val="0"/>
      <w:marRight w:val="0"/>
      <w:marTop w:val="0"/>
      <w:marBottom w:val="0"/>
      <w:divBdr>
        <w:top w:val="none" w:sz="0" w:space="0" w:color="auto"/>
        <w:left w:val="none" w:sz="0" w:space="0" w:color="auto"/>
        <w:bottom w:val="none" w:sz="0" w:space="0" w:color="auto"/>
        <w:right w:val="none" w:sz="0" w:space="0" w:color="auto"/>
      </w:divBdr>
    </w:div>
    <w:div w:id="474490347">
      <w:bodyDiv w:val="1"/>
      <w:marLeft w:val="0"/>
      <w:marRight w:val="0"/>
      <w:marTop w:val="0"/>
      <w:marBottom w:val="0"/>
      <w:divBdr>
        <w:top w:val="none" w:sz="0" w:space="0" w:color="auto"/>
        <w:left w:val="none" w:sz="0" w:space="0" w:color="auto"/>
        <w:bottom w:val="none" w:sz="0" w:space="0" w:color="auto"/>
        <w:right w:val="none" w:sz="0" w:space="0" w:color="auto"/>
      </w:divBdr>
    </w:div>
    <w:div w:id="508180661">
      <w:bodyDiv w:val="1"/>
      <w:marLeft w:val="0"/>
      <w:marRight w:val="0"/>
      <w:marTop w:val="0"/>
      <w:marBottom w:val="0"/>
      <w:divBdr>
        <w:top w:val="none" w:sz="0" w:space="0" w:color="auto"/>
        <w:left w:val="none" w:sz="0" w:space="0" w:color="auto"/>
        <w:bottom w:val="none" w:sz="0" w:space="0" w:color="auto"/>
        <w:right w:val="none" w:sz="0" w:space="0" w:color="auto"/>
      </w:divBdr>
    </w:div>
    <w:div w:id="522715556">
      <w:bodyDiv w:val="1"/>
      <w:marLeft w:val="0"/>
      <w:marRight w:val="0"/>
      <w:marTop w:val="0"/>
      <w:marBottom w:val="0"/>
      <w:divBdr>
        <w:top w:val="none" w:sz="0" w:space="0" w:color="auto"/>
        <w:left w:val="none" w:sz="0" w:space="0" w:color="auto"/>
        <w:bottom w:val="none" w:sz="0" w:space="0" w:color="auto"/>
        <w:right w:val="none" w:sz="0" w:space="0" w:color="auto"/>
      </w:divBdr>
    </w:div>
    <w:div w:id="575088705">
      <w:bodyDiv w:val="1"/>
      <w:marLeft w:val="0"/>
      <w:marRight w:val="0"/>
      <w:marTop w:val="0"/>
      <w:marBottom w:val="0"/>
      <w:divBdr>
        <w:top w:val="none" w:sz="0" w:space="0" w:color="auto"/>
        <w:left w:val="none" w:sz="0" w:space="0" w:color="auto"/>
        <w:bottom w:val="none" w:sz="0" w:space="0" w:color="auto"/>
        <w:right w:val="none" w:sz="0" w:space="0" w:color="auto"/>
      </w:divBdr>
    </w:div>
    <w:div w:id="621152305">
      <w:bodyDiv w:val="1"/>
      <w:marLeft w:val="0"/>
      <w:marRight w:val="0"/>
      <w:marTop w:val="0"/>
      <w:marBottom w:val="0"/>
      <w:divBdr>
        <w:top w:val="none" w:sz="0" w:space="0" w:color="auto"/>
        <w:left w:val="none" w:sz="0" w:space="0" w:color="auto"/>
        <w:bottom w:val="none" w:sz="0" w:space="0" w:color="auto"/>
        <w:right w:val="none" w:sz="0" w:space="0" w:color="auto"/>
      </w:divBdr>
    </w:div>
    <w:div w:id="621964583">
      <w:bodyDiv w:val="1"/>
      <w:marLeft w:val="0"/>
      <w:marRight w:val="0"/>
      <w:marTop w:val="0"/>
      <w:marBottom w:val="0"/>
      <w:divBdr>
        <w:top w:val="none" w:sz="0" w:space="0" w:color="auto"/>
        <w:left w:val="none" w:sz="0" w:space="0" w:color="auto"/>
        <w:bottom w:val="none" w:sz="0" w:space="0" w:color="auto"/>
        <w:right w:val="none" w:sz="0" w:space="0" w:color="auto"/>
      </w:divBdr>
      <w:divsChild>
        <w:div w:id="1517384022">
          <w:marLeft w:val="0"/>
          <w:marRight w:val="0"/>
          <w:marTop w:val="0"/>
          <w:marBottom w:val="0"/>
          <w:divBdr>
            <w:top w:val="none" w:sz="0" w:space="0" w:color="auto"/>
            <w:left w:val="none" w:sz="0" w:space="0" w:color="auto"/>
            <w:bottom w:val="none" w:sz="0" w:space="0" w:color="auto"/>
            <w:right w:val="none" w:sz="0" w:space="0" w:color="auto"/>
          </w:divBdr>
        </w:div>
      </w:divsChild>
    </w:div>
    <w:div w:id="624190486">
      <w:bodyDiv w:val="1"/>
      <w:marLeft w:val="0"/>
      <w:marRight w:val="0"/>
      <w:marTop w:val="0"/>
      <w:marBottom w:val="0"/>
      <w:divBdr>
        <w:top w:val="none" w:sz="0" w:space="0" w:color="auto"/>
        <w:left w:val="none" w:sz="0" w:space="0" w:color="auto"/>
        <w:bottom w:val="none" w:sz="0" w:space="0" w:color="auto"/>
        <w:right w:val="none" w:sz="0" w:space="0" w:color="auto"/>
      </w:divBdr>
      <w:divsChild>
        <w:div w:id="427968350">
          <w:marLeft w:val="0"/>
          <w:marRight w:val="0"/>
          <w:marTop w:val="0"/>
          <w:marBottom w:val="0"/>
          <w:divBdr>
            <w:top w:val="none" w:sz="0" w:space="0" w:color="auto"/>
            <w:left w:val="none" w:sz="0" w:space="0" w:color="auto"/>
            <w:bottom w:val="none" w:sz="0" w:space="0" w:color="auto"/>
            <w:right w:val="none" w:sz="0" w:space="0" w:color="auto"/>
          </w:divBdr>
        </w:div>
      </w:divsChild>
    </w:div>
    <w:div w:id="673072246">
      <w:bodyDiv w:val="1"/>
      <w:marLeft w:val="0"/>
      <w:marRight w:val="0"/>
      <w:marTop w:val="0"/>
      <w:marBottom w:val="0"/>
      <w:divBdr>
        <w:top w:val="none" w:sz="0" w:space="0" w:color="auto"/>
        <w:left w:val="none" w:sz="0" w:space="0" w:color="auto"/>
        <w:bottom w:val="none" w:sz="0" w:space="0" w:color="auto"/>
        <w:right w:val="none" w:sz="0" w:space="0" w:color="auto"/>
      </w:divBdr>
    </w:div>
    <w:div w:id="703676319">
      <w:bodyDiv w:val="1"/>
      <w:marLeft w:val="0"/>
      <w:marRight w:val="0"/>
      <w:marTop w:val="0"/>
      <w:marBottom w:val="0"/>
      <w:divBdr>
        <w:top w:val="none" w:sz="0" w:space="0" w:color="auto"/>
        <w:left w:val="none" w:sz="0" w:space="0" w:color="auto"/>
        <w:bottom w:val="none" w:sz="0" w:space="0" w:color="auto"/>
        <w:right w:val="none" w:sz="0" w:space="0" w:color="auto"/>
      </w:divBdr>
    </w:div>
    <w:div w:id="718087846">
      <w:bodyDiv w:val="1"/>
      <w:marLeft w:val="0"/>
      <w:marRight w:val="0"/>
      <w:marTop w:val="0"/>
      <w:marBottom w:val="0"/>
      <w:divBdr>
        <w:top w:val="none" w:sz="0" w:space="0" w:color="auto"/>
        <w:left w:val="none" w:sz="0" w:space="0" w:color="auto"/>
        <w:bottom w:val="none" w:sz="0" w:space="0" w:color="auto"/>
        <w:right w:val="none" w:sz="0" w:space="0" w:color="auto"/>
      </w:divBdr>
    </w:div>
    <w:div w:id="720715991">
      <w:bodyDiv w:val="1"/>
      <w:marLeft w:val="0"/>
      <w:marRight w:val="0"/>
      <w:marTop w:val="0"/>
      <w:marBottom w:val="0"/>
      <w:divBdr>
        <w:top w:val="none" w:sz="0" w:space="0" w:color="auto"/>
        <w:left w:val="none" w:sz="0" w:space="0" w:color="auto"/>
        <w:bottom w:val="none" w:sz="0" w:space="0" w:color="auto"/>
        <w:right w:val="none" w:sz="0" w:space="0" w:color="auto"/>
      </w:divBdr>
    </w:div>
    <w:div w:id="794714030">
      <w:bodyDiv w:val="1"/>
      <w:marLeft w:val="0"/>
      <w:marRight w:val="0"/>
      <w:marTop w:val="0"/>
      <w:marBottom w:val="0"/>
      <w:divBdr>
        <w:top w:val="none" w:sz="0" w:space="0" w:color="auto"/>
        <w:left w:val="none" w:sz="0" w:space="0" w:color="auto"/>
        <w:bottom w:val="none" w:sz="0" w:space="0" w:color="auto"/>
        <w:right w:val="none" w:sz="0" w:space="0" w:color="auto"/>
      </w:divBdr>
    </w:div>
    <w:div w:id="804854605">
      <w:bodyDiv w:val="1"/>
      <w:marLeft w:val="0"/>
      <w:marRight w:val="0"/>
      <w:marTop w:val="0"/>
      <w:marBottom w:val="0"/>
      <w:divBdr>
        <w:top w:val="none" w:sz="0" w:space="0" w:color="auto"/>
        <w:left w:val="none" w:sz="0" w:space="0" w:color="auto"/>
        <w:bottom w:val="none" w:sz="0" w:space="0" w:color="auto"/>
        <w:right w:val="none" w:sz="0" w:space="0" w:color="auto"/>
      </w:divBdr>
    </w:div>
    <w:div w:id="847258264">
      <w:bodyDiv w:val="1"/>
      <w:marLeft w:val="0"/>
      <w:marRight w:val="0"/>
      <w:marTop w:val="0"/>
      <w:marBottom w:val="0"/>
      <w:divBdr>
        <w:top w:val="none" w:sz="0" w:space="0" w:color="auto"/>
        <w:left w:val="none" w:sz="0" w:space="0" w:color="auto"/>
        <w:bottom w:val="none" w:sz="0" w:space="0" w:color="auto"/>
        <w:right w:val="none" w:sz="0" w:space="0" w:color="auto"/>
      </w:divBdr>
      <w:divsChild>
        <w:div w:id="215355295">
          <w:marLeft w:val="0"/>
          <w:marRight w:val="0"/>
          <w:marTop w:val="0"/>
          <w:marBottom w:val="0"/>
          <w:divBdr>
            <w:top w:val="none" w:sz="0" w:space="0" w:color="auto"/>
            <w:left w:val="none" w:sz="0" w:space="0" w:color="auto"/>
            <w:bottom w:val="none" w:sz="0" w:space="0" w:color="auto"/>
            <w:right w:val="none" w:sz="0" w:space="0" w:color="auto"/>
          </w:divBdr>
          <w:divsChild>
            <w:div w:id="291981958">
              <w:marLeft w:val="0"/>
              <w:marRight w:val="0"/>
              <w:marTop w:val="0"/>
              <w:marBottom w:val="0"/>
              <w:divBdr>
                <w:top w:val="none" w:sz="0" w:space="0" w:color="auto"/>
                <w:left w:val="none" w:sz="0" w:space="0" w:color="auto"/>
                <w:bottom w:val="none" w:sz="0" w:space="0" w:color="auto"/>
                <w:right w:val="none" w:sz="0" w:space="0" w:color="auto"/>
              </w:divBdr>
              <w:divsChild>
                <w:div w:id="1442065982">
                  <w:marLeft w:val="-225"/>
                  <w:marRight w:val="-225"/>
                  <w:marTop w:val="0"/>
                  <w:marBottom w:val="0"/>
                  <w:divBdr>
                    <w:top w:val="none" w:sz="0" w:space="0" w:color="auto"/>
                    <w:left w:val="none" w:sz="0" w:space="0" w:color="auto"/>
                    <w:bottom w:val="none" w:sz="0" w:space="0" w:color="auto"/>
                    <w:right w:val="none" w:sz="0" w:space="0" w:color="auto"/>
                  </w:divBdr>
                  <w:divsChild>
                    <w:div w:id="1809589243">
                      <w:marLeft w:val="0"/>
                      <w:marRight w:val="0"/>
                      <w:marTop w:val="0"/>
                      <w:marBottom w:val="0"/>
                      <w:divBdr>
                        <w:top w:val="none" w:sz="0" w:space="0" w:color="auto"/>
                        <w:left w:val="none" w:sz="0" w:space="0" w:color="auto"/>
                        <w:bottom w:val="none" w:sz="0" w:space="0" w:color="auto"/>
                        <w:right w:val="none" w:sz="0" w:space="0" w:color="auto"/>
                      </w:divBdr>
                      <w:divsChild>
                        <w:div w:id="1552880189">
                          <w:marLeft w:val="0"/>
                          <w:marRight w:val="0"/>
                          <w:marTop w:val="330"/>
                          <w:marBottom w:val="525"/>
                          <w:divBdr>
                            <w:top w:val="single" w:sz="6" w:space="11" w:color="E2E2E2"/>
                            <w:left w:val="single" w:sz="6" w:space="23" w:color="E2E2E2"/>
                            <w:bottom w:val="single" w:sz="6" w:space="11" w:color="E2E2E2"/>
                            <w:right w:val="single" w:sz="6" w:space="23" w:color="E2E2E2"/>
                          </w:divBdr>
                          <w:divsChild>
                            <w:div w:id="909313300">
                              <w:marLeft w:val="0"/>
                              <w:marRight w:val="0"/>
                              <w:marTop w:val="0"/>
                              <w:marBottom w:val="0"/>
                              <w:divBdr>
                                <w:top w:val="none" w:sz="0" w:space="0" w:color="auto"/>
                                <w:left w:val="none" w:sz="0" w:space="0" w:color="auto"/>
                                <w:bottom w:val="none" w:sz="0" w:space="0" w:color="auto"/>
                                <w:right w:val="none" w:sz="0" w:space="0" w:color="auto"/>
                              </w:divBdr>
                              <w:divsChild>
                                <w:div w:id="563302367">
                                  <w:marLeft w:val="0"/>
                                  <w:marRight w:val="0"/>
                                  <w:marTop w:val="0"/>
                                  <w:marBottom w:val="0"/>
                                  <w:divBdr>
                                    <w:top w:val="none" w:sz="0" w:space="0" w:color="auto"/>
                                    <w:left w:val="none" w:sz="0" w:space="0" w:color="auto"/>
                                    <w:bottom w:val="none" w:sz="0" w:space="0" w:color="auto"/>
                                    <w:right w:val="none" w:sz="0" w:space="0" w:color="auto"/>
                                  </w:divBdr>
                                  <w:divsChild>
                                    <w:div w:id="1327171782">
                                      <w:marLeft w:val="0"/>
                                      <w:marRight w:val="0"/>
                                      <w:marTop w:val="0"/>
                                      <w:marBottom w:val="0"/>
                                      <w:divBdr>
                                        <w:top w:val="none" w:sz="0" w:space="0" w:color="auto"/>
                                        <w:left w:val="none" w:sz="0" w:space="0" w:color="auto"/>
                                        <w:bottom w:val="none" w:sz="0" w:space="0" w:color="auto"/>
                                        <w:right w:val="none" w:sz="0" w:space="0" w:color="auto"/>
                                      </w:divBdr>
                                      <w:divsChild>
                                        <w:div w:id="831331369">
                                          <w:marLeft w:val="0"/>
                                          <w:marRight w:val="0"/>
                                          <w:marTop w:val="0"/>
                                          <w:marBottom w:val="0"/>
                                          <w:divBdr>
                                            <w:top w:val="none" w:sz="0" w:space="0" w:color="auto"/>
                                            <w:left w:val="none" w:sz="0" w:space="0" w:color="auto"/>
                                            <w:bottom w:val="none" w:sz="0" w:space="0" w:color="auto"/>
                                            <w:right w:val="none" w:sz="0" w:space="0" w:color="auto"/>
                                          </w:divBdr>
                                          <w:divsChild>
                                            <w:div w:id="391150595">
                                              <w:marLeft w:val="0"/>
                                              <w:marRight w:val="0"/>
                                              <w:marTop w:val="0"/>
                                              <w:marBottom w:val="0"/>
                                              <w:divBdr>
                                                <w:top w:val="none" w:sz="0" w:space="0" w:color="auto"/>
                                                <w:left w:val="none" w:sz="0" w:space="0" w:color="auto"/>
                                                <w:bottom w:val="none" w:sz="0" w:space="0" w:color="auto"/>
                                                <w:right w:val="none" w:sz="0" w:space="0" w:color="auto"/>
                                              </w:divBdr>
                                              <w:divsChild>
                                                <w:div w:id="763526577">
                                                  <w:marLeft w:val="0"/>
                                                  <w:marRight w:val="0"/>
                                                  <w:marTop w:val="0"/>
                                                  <w:marBottom w:val="0"/>
                                                  <w:divBdr>
                                                    <w:top w:val="none" w:sz="0" w:space="0" w:color="auto"/>
                                                    <w:left w:val="none" w:sz="0" w:space="0" w:color="auto"/>
                                                    <w:bottom w:val="none" w:sz="0" w:space="0" w:color="auto"/>
                                                    <w:right w:val="none" w:sz="0" w:space="0" w:color="auto"/>
                                                  </w:divBdr>
                                                  <w:divsChild>
                                                    <w:div w:id="1859655419">
                                                      <w:marLeft w:val="0"/>
                                                      <w:marRight w:val="0"/>
                                                      <w:marTop w:val="0"/>
                                                      <w:marBottom w:val="0"/>
                                                      <w:divBdr>
                                                        <w:top w:val="none" w:sz="0" w:space="0" w:color="auto"/>
                                                        <w:left w:val="none" w:sz="0" w:space="0" w:color="auto"/>
                                                        <w:bottom w:val="none" w:sz="0" w:space="0" w:color="auto"/>
                                                        <w:right w:val="none" w:sz="0" w:space="0" w:color="auto"/>
                                                      </w:divBdr>
                                                      <w:divsChild>
                                                        <w:div w:id="906115649">
                                                          <w:marLeft w:val="0"/>
                                                          <w:marRight w:val="0"/>
                                                          <w:marTop w:val="0"/>
                                                          <w:marBottom w:val="0"/>
                                                          <w:divBdr>
                                                            <w:top w:val="none" w:sz="0" w:space="0" w:color="auto"/>
                                                            <w:left w:val="none" w:sz="0" w:space="0" w:color="auto"/>
                                                            <w:bottom w:val="none" w:sz="0" w:space="0" w:color="auto"/>
                                                            <w:right w:val="none" w:sz="0" w:space="0" w:color="auto"/>
                                                          </w:divBdr>
                                                          <w:divsChild>
                                                            <w:div w:id="782769809">
                                                              <w:marLeft w:val="0"/>
                                                              <w:marRight w:val="0"/>
                                                              <w:marTop w:val="0"/>
                                                              <w:marBottom w:val="0"/>
                                                              <w:divBdr>
                                                                <w:top w:val="none" w:sz="0" w:space="0" w:color="auto"/>
                                                                <w:left w:val="none" w:sz="0" w:space="0" w:color="auto"/>
                                                                <w:bottom w:val="none" w:sz="0" w:space="0" w:color="auto"/>
                                                                <w:right w:val="none" w:sz="0" w:space="0" w:color="auto"/>
                                                              </w:divBdr>
                                                              <w:divsChild>
                                                                <w:div w:id="14037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719611">
                          <w:marLeft w:val="0"/>
                          <w:marRight w:val="0"/>
                          <w:marTop w:val="225"/>
                          <w:marBottom w:val="0"/>
                          <w:divBdr>
                            <w:top w:val="none" w:sz="0" w:space="0" w:color="auto"/>
                            <w:left w:val="none" w:sz="0" w:space="0" w:color="auto"/>
                            <w:bottom w:val="none" w:sz="0" w:space="0" w:color="auto"/>
                            <w:right w:val="none" w:sz="0" w:space="0" w:color="auto"/>
                          </w:divBdr>
                          <w:divsChild>
                            <w:div w:id="1410273742">
                              <w:marLeft w:val="0"/>
                              <w:marRight w:val="0"/>
                              <w:marTop w:val="0"/>
                              <w:marBottom w:val="225"/>
                              <w:divBdr>
                                <w:top w:val="none" w:sz="0" w:space="0" w:color="auto"/>
                                <w:left w:val="none" w:sz="0" w:space="0" w:color="auto"/>
                                <w:bottom w:val="none" w:sz="0" w:space="0" w:color="auto"/>
                                <w:right w:val="none" w:sz="0" w:space="0" w:color="auto"/>
                              </w:divBdr>
                              <w:divsChild>
                                <w:div w:id="986739254">
                                  <w:marLeft w:val="0"/>
                                  <w:marRight w:val="0"/>
                                  <w:marTop w:val="0"/>
                                  <w:marBottom w:val="0"/>
                                  <w:divBdr>
                                    <w:top w:val="none" w:sz="0" w:space="0" w:color="auto"/>
                                    <w:left w:val="none" w:sz="0" w:space="0" w:color="auto"/>
                                    <w:bottom w:val="none" w:sz="0" w:space="0" w:color="auto"/>
                                    <w:right w:val="none" w:sz="0" w:space="0" w:color="auto"/>
                                  </w:divBdr>
                                  <w:divsChild>
                                    <w:div w:id="895358439">
                                      <w:marLeft w:val="0"/>
                                      <w:marRight w:val="0"/>
                                      <w:marTop w:val="45"/>
                                      <w:marBottom w:val="0"/>
                                      <w:divBdr>
                                        <w:top w:val="none" w:sz="0" w:space="0" w:color="auto"/>
                                        <w:left w:val="none" w:sz="0" w:space="0" w:color="auto"/>
                                        <w:bottom w:val="none" w:sz="0" w:space="0" w:color="auto"/>
                                        <w:right w:val="none" w:sz="0" w:space="0" w:color="auto"/>
                                      </w:divBdr>
                                    </w:div>
                                  </w:divsChild>
                                </w:div>
                                <w:div w:id="1410931099">
                                  <w:marLeft w:val="-75"/>
                                  <w:marRight w:val="-75"/>
                                  <w:marTop w:val="0"/>
                                  <w:marBottom w:val="0"/>
                                  <w:divBdr>
                                    <w:top w:val="none" w:sz="0" w:space="0" w:color="auto"/>
                                    <w:left w:val="none" w:sz="0" w:space="0" w:color="auto"/>
                                    <w:bottom w:val="none" w:sz="0" w:space="0" w:color="auto"/>
                                    <w:right w:val="none" w:sz="0" w:space="0" w:color="auto"/>
                                  </w:divBdr>
                                  <w:divsChild>
                                    <w:div w:id="1957062416">
                                      <w:marLeft w:val="0"/>
                                      <w:marRight w:val="0"/>
                                      <w:marTop w:val="0"/>
                                      <w:marBottom w:val="0"/>
                                      <w:divBdr>
                                        <w:top w:val="none" w:sz="0" w:space="0" w:color="auto"/>
                                        <w:left w:val="none" w:sz="0" w:space="0" w:color="auto"/>
                                        <w:bottom w:val="none" w:sz="0" w:space="0" w:color="auto"/>
                                        <w:right w:val="none" w:sz="0" w:space="0" w:color="auto"/>
                                      </w:divBdr>
                                      <w:divsChild>
                                        <w:div w:id="1538003528">
                                          <w:marLeft w:val="0"/>
                                          <w:marRight w:val="0"/>
                                          <w:marTop w:val="0"/>
                                          <w:marBottom w:val="0"/>
                                          <w:divBdr>
                                            <w:top w:val="none" w:sz="0" w:space="0" w:color="auto"/>
                                            <w:left w:val="none" w:sz="0" w:space="0" w:color="auto"/>
                                            <w:bottom w:val="none" w:sz="0" w:space="0" w:color="auto"/>
                                            <w:right w:val="none" w:sz="0" w:space="0" w:color="auto"/>
                                          </w:divBdr>
                                          <w:divsChild>
                                            <w:div w:id="1263343853">
                                              <w:marLeft w:val="0"/>
                                              <w:marRight w:val="0"/>
                                              <w:marTop w:val="75"/>
                                              <w:marBottom w:val="75"/>
                                              <w:divBdr>
                                                <w:top w:val="single" w:sz="6" w:space="0" w:color="FFFFFF"/>
                                                <w:left w:val="single" w:sz="6" w:space="0" w:color="FFFFFF"/>
                                                <w:bottom w:val="single" w:sz="6" w:space="0" w:color="FFFFFF"/>
                                                <w:right w:val="single" w:sz="6" w:space="0" w:color="FFFFFF"/>
                                              </w:divBdr>
                                              <w:divsChild>
                                                <w:div w:id="1687101481">
                                                  <w:marLeft w:val="0"/>
                                                  <w:marRight w:val="0"/>
                                                  <w:marTop w:val="0"/>
                                                  <w:marBottom w:val="0"/>
                                                  <w:divBdr>
                                                    <w:top w:val="none" w:sz="0" w:space="0" w:color="auto"/>
                                                    <w:left w:val="none" w:sz="0" w:space="0" w:color="auto"/>
                                                    <w:bottom w:val="none" w:sz="0" w:space="0" w:color="auto"/>
                                                    <w:right w:val="none" w:sz="0" w:space="0" w:color="auto"/>
                                                  </w:divBdr>
                                                  <w:divsChild>
                                                    <w:div w:id="1030574559">
                                                      <w:marLeft w:val="0"/>
                                                      <w:marRight w:val="0"/>
                                                      <w:marTop w:val="0"/>
                                                      <w:marBottom w:val="0"/>
                                                      <w:divBdr>
                                                        <w:top w:val="none" w:sz="0" w:space="0" w:color="auto"/>
                                                        <w:left w:val="none" w:sz="0" w:space="0" w:color="auto"/>
                                                        <w:bottom w:val="none" w:sz="0" w:space="0" w:color="auto"/>
                                                        <w:right w:val="none" w:sz="0" w:space="0" w:color="auto"/>
                                                      </w:divBdr>
                                                      <w:divsChild>
                                                        <w:div w:id="1203058178">
                                                          <w:marLeft w:val="0"/>
                                                          <w:marRight w:val="0"/>
                                                          <w:marTop w:val="0"/>
                                                          <w:marBottom w:val="0"/>
                                                          <w:divBdr>
                                                            <w:top w:val="none" w:sz="0" w:space="0" w:color="auto"/>
                                                            <w:left w:val="none" w:sz="0" w:space="0" w:color="auto"/>
                                                            <w:bottom w:val="none" w:sz="0" w:space="0" w:color="auto"/>
                                                            <w:right w:val="none" w:sz="0" w:space="0" w:color="auto"/>
                                                          </w:divBdr>
                                                        </w:div>
                                                        <w:div w:id="2042629943">
                                                          <w:marLeft w:val="0"/>
                                                          <w:marRight w:val="0"/>
                                                          <w:marTop w:val="0"/>
                                                          <w:marBottom w:val="0"/>
                                                          <w:divBdr>
                                                            <w:top w:val="none" w:sz="0" w:space="0" w:color="auto"/>
                                                            <w:left w:val="none" w:sz="0" w:space="0" w:color="auto"/>
                                                            <w:bottom w:val="none" w:sz="0" w:space="0" w:color="auto"/>
                                                            <w:right w:val="none" w:sz="0" w:space="0" w:color="auto"/>
                                                          </w:divBdr>
                                                        </w:div>
                                                      </w:divsChild>
                                                    </w:div>
                                                    <w:div w:id="156045280">
                                                      <w:marLeft w:val="0"/>
                                                      <w:marRight w:val="0"/>
                                                      <w:marTop w:val="0"/>
                                                      <w:marBottom w:val="0"/>
                                                      <w:divBdr>
                                                        <w:top w:val="none" w:sz="0" w:space="0" w:color="auto"/>
                                                        <w:left w:val="none" w:sz="0" w:space="0" w:color="auto"/>
                                                        <w:bottom w:val="none" w:sz="0" w:space="0" w:color="auto"/>
                                                        <w:right w:val="none" w:sz="0" w:space="0" w:color="auto"/>
                                                      </w:divBdr>
                                                    </w:div>
                                                    <w:div w:id="2495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567813">
                                      <w:marLeft w:val="0"/>
                                      <w:marRight w:val="0"/>
                                      <w:marTop w:val="0"/>
                                      <w:marBottom w:val="0"/>
                                      <w:divBdr>
                                        <w:top w:val="none" w:sz="0" w:space="0" w:color="auto"/>
                                        <w:left w:val="none" w:sz="0" w:space="0" w:color="auto"/>
                                        <w:bottom w:val="none" w:sz="0" w:space="0" w:color="auto"/>
                                        <w:right w:val="none" w:sz="0" w:space="0" w:color="auto"/>
                                      </w:divBdr>
                                      <w:divsChild>
                                        <w:div w:id="1802184758">
                                          <w:marLeft w:val="0"/>
                                          <w:marRight w:val="0"/>
                                          <w:marTop w:val="0"/>
                                          <w:marBottom w:val="0"/>
                                          <w:divBdr>
                                            <w:top w:val="none" w:sz="0" w:space="0" w:color="auto"/>
                                            <w:left w:val="none" w:sz="0" w:space="0" w:color="auto"/>
                                            <w:bottom w:val="none" w:sz="0" w:space="0" w:color="auto"/>
                                            <w:right w:val="none" w:sz="0" w:space="0" w:color="auto"/>
                                          </w:divBdr>
                                          <w:divsChild>
                                            <w:div w:id="1328635356">
                                              <w:marLeft w:val="0"/>
                                              <w:marRight w:val="0"/>
                                              <w:marTop w:val="75"/>
                                              <w:marBottom w:val="75"/>
                                              <w:divBdr>
                                                <w:top w:val="single" w:sz="6" w:space="0" w:color="FFFFFF"/>
                                                <w:left w:val="single" w:sz="6" w:space="0" w:color="FFFFFF"/>
                                                <w:bottom w:val="single" w:sz="6" w:space="0" w:color="FFFFFF"/>
                                                <w:right w:val="single" w:sz="6" w:space="0" w:color="FFFFFF"/>
                                              </w:divBdr>
                                              <w:divsChild>
                                                <w:div w:id="2111581286">
                                                  <w:marLeft w:val="0"/>
                                                  <w:marRight w:val="0"/>
                                                  <w:marTop w:val="0"/>
                                                  <w:marBottom w:val="0"/>
                                                  <w:divBdr>
                                                    <w:top w:val="none" w:sz="0" w:space="0" w:color="auto"/>
                                                    <w:left w:val="none" w:sz="0" w:space="0" w:color="auto"/>
                                                    <w:bottom w:val="none" w:sz="0" w:space="0" w:color="auto"/>
                                                    <w:right w:val="none" w:sz="0" w:space="0" w:color="auto"/>
                                                  </w:divBdr>
                                                  <w:divsChild>
                                                    <w:div w:id="176235039">
                                                      <w:marLeft w:val="0"/>
                                                      <w:marRight w:val="0"/>
                                                      <w:marTop w:val="0"/>
                                                      <w:marBottom w:val="0"/>
                                                      <w:divBdr>
                                                        <w:top w:val="none" w:sz="0" w:space="0" w:color="auto"/>
                                                        <w:left w:val="none" w:sz="0" w:space="0" w:color="auto"/>
                                                        <w:bottom w:val="none" w:sz="0" w:space="0" w:color="auto"/>
                                                        <w:right w:val="none" w:sz="0" w:space="0" w:color="auto"/>
                                                      </w:divBdr>
                                                      <w:divsChild>
                                                        <w:div w:id="1782801630">
                                                          <w:marLeft w:val="0"/>
                                                          <w:marRight w:val="0"/>
                                                          <w:marTop w:val="0"/>
                                                          <w:marBottom w:val="0"/>
                                                          <w:divBdr>
                                                            <w:top w:val="none" w:sz="0" w:space="0" w:color="auto"/>
                                                            <w:left w:val="none" w:sz="0" w:space="0" w:color="auto"/>
                                                            <w:bottom w:val="none" w:sz="0" w:space="0" w:color="auto"/>
                                                            <w:right w:val="none" w:sz="0" w:space="0" w:color="auto"/>
                                                          </w:divBdr>
                                                        </w:div>
                                                        <w:div w:id="1273518630">
                                                          <w:marLeft w:val="0"/>
                                                          <w:marRight w:val="0"/>
                                                          <w:marTop w:val="0"/>
                                                          <w:marBottom w:val="0"/>
                                                          <w:divBdr>
                                                            <w:top w:val="none" w:sz="0" w:space="0" w:color="auto"/>
                                                            <w:left w:val="none" w:sz="0" w:space="0" w:color="auto"/>
                                                            <w:bottom w:val="none" w:sz="0" w:space="0" w:color="auto"/>
                                                            <w:right w:val="none" w:sz="0" w:space="0" w:color="auto"/>
                                                          </w:divBdr>
                                                        </w:div>
                                                      </w:divsChild>
                                                    </w:div>
                                                    <w:div w:id="499809946">
                                                      <w:marLeft w:val="0"/>
                                                      <w:marRight w:val="0"/>
                                                      <w:marTop w:val="0"/>
                                                      <w:marBottom w:val="0"/>
                                                      <w:divBdr>
                                                        <w:top w:val="none" w:sz="0" w:space="0" w:color="auto"/>
                                                        <w:left w:val="none" w:sz="0" w:space="0" w:color="auto"/>
                                                        <w:bottom w:val="none" w:sz="0" w:space="0" w:color="auto"/>
                                                        <w:right w:val="none" w:sz="0" w:space="0" w:color="auto"/>
                                                      </w:divBdr>
                                                    </w:div>
                                                    <w:div w:id="725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9679">
                                      <w:marLeft w:val="0"/>
                                      <w:marRight w:val="0"/>
                                      <w:marTop w:val="0"/>
                                      <w:marBottom w:val="0"/>
                                      <w:divBdr>
                                        <w:top w:val="none" w:sz="0" w:space="0" w:color="auto"/>
                                        <w:left w:val="none" w:sz="0" w:space="0" w:color="auto"/>
                                        <w:bottom w:val="none" w:sz="0" w:space="0" w:color="auto"/>
                                        <w:right w:val="none" w:sz="0" w:space="0" w:color="auto"/>
                                      </w:divBdr>
                                      <w:divsChild>
                                        <w:div w:id="100493076">
                                          <w:marLeft w:val="0"/>
                                          <w:marRight w:val="0"/>
                                          <w:marTop w:val="0"/>
                                          <w:marBottom w:val="0"/>
                                          <w:divBdr>
                                            <w:top w:val="none" w:sz="0" w:space="0" w:color="auto"/>
                                            <w:left w:val="none" w:sz="0" w:space="0" w:color="auto"/>
                                            <w:bottom w:val="none" w:sz="0" w:space="0" w:color="auto"/>
                                            <w:right w:val="none" w:sz="0" w:space="0" w:color="auto"/>
                                          </w:divBdr>
                                          <w:divsChild>
                                            <w:div w:id="290941222">
                                              <w:marLeft w:val="0"/>
                                              <w:marRight w:val="0"/>
                                              <w:marTop w:val="75"/>
                                              <w:marBottom w:val="75"/>
                                              <w:divBdr>
                                                <w:top w:val="single" w:sz="6" w:space="0" w:color="FFFFFF"/>
                                                <w:left w:val="single" w:sz="6" w:space="0" w:color="FFFFFF"/>
                                                <w:bottom w:val="single" w:sz="6" w:space="0" w:color="FFFFFF"/>
                                                <w:right w:val="single" w:sz="6" w:space="0" w:color="FFFFFF"/>
                                              </w:divBdr>
                                              <w:divsChild>
                                                <w:div w:id="776412599">
                                                  <w:marLeft w:val="0"/>
                                                  <w:marRight w:val="0"/>
                                                  <w:marTop w:val="0"/>
                                                  <w:marBottom w:val="0"/>
                                                  <w:divBdr>
                                                    <w:top w:val="none" w:sz="0" w:space="0" w:color="auto"/>
                                                    <w:left w:val="none" w:sz="0" w:space="0" w:color="auto"/>
                                                    <w:bottom w:val="none" w:sz="0" w:space="0" w:color="auto"/>
                                                    <w:right w:val="none" w:sz="0" w:space="0" w:color="auto"/>
                                                  </w:divBdr>
                                                  <w:divsChild>
                                                    <w:div w:id="640581486">
                                                      <w:marLeft w:val="0"/>
                                                      <w:marRight w:val="0"/>
                                                      <w:marTop w:val="0"/>
                                                      <w:marBottom w:val="0"/>
                                                      <w:divBdr>
                                                        <w:top w:val="none" w:sz="0" w:space="0" w:color="auto"/>
                                                        <w:left w:val="none" w:sz="0" w:space="0" w:color="auto"/>
                                                        <w:bottom w:val="none" w:sz="0" w:space="0" w:color="auto"/>
                                                        <w:right w:val="none" w:sz="0" w:space="0" w:color="auto"/>
                                                      </w:divBdr>
                                                      <w:divsChild>
                                                        <w:div w:id="1600329917">
                                                          <w:marLeft w:val="0"/>
                                                          <w:marRight w:val="0"/>
                                                          <w:marTop w:val="0"/>
                                                          <w:marBottom w:val="0"/>
                                                          <w:divBdr>
                                                            <w:top w:val="none" w:sz="0" w:space="0" w:color="auto"/>
                                                            <w:left w:val="none" w:sz="0" w:space="0" w:color="auto"/>
                                                            <w:bottom w:val="none" w:sz="0" w:space="0" w:color="auto"/>
                                                            <w:right w:val="none" w:sz="0" w:space="0" w:color="auto"/>
                                                          </w:divBdr>
                                                        </w:div>
                                                        <w:div w:id="412972715">
                                                          <w:marLeft w:val="0"/>
                                                          <w:marRight w:val="0"/>
                                                          <w:marTop w:val="0"/>
                                                          <w:marBottom w:val="0"/>
                                                          <w:divBdr>
                                                            <w:top w:val="none" w:sz="0" w:space="0" w:color="auto"/>
                                                            <w:left w:val="none" w:sz="0" w:space="0" w:color="auto"/>
                                                            <w:bottom w:val="none" w:sz="0" w:space="0" w:color="auto"/>
                                                            <w:right w:val="none" w:sz="0" w:space="0" w:color="auto"/>
                                                          </w:divBdr>
                                                        </w:div>
                                                      </w:divsChild>
                                                    </w:div>
                                                    <w:div w:id="1175416936">
                                                      <w:marLeft w:val="0"/>
                                                      <w:marRight w:val="0"/>
                                                      <w:marTop w:val="0"/>
                                                      <w:marBottom w:val="0"/>
                                                      <w:divBdr>
                                                        <w:top w:val="none" w:sz="0" w:space="0" w:color="auto"/>
                                                        <w:left w:val="none" w:sz="0" w:space="0" w:color="auto"/>
                                                        <w:bottom w:val="none" w:sz="0" w:space="0" w:color="auto"/>
                                                        <w:right w:val="none" w:sz="0" w:space="0" w:color="auto"/>
                                                      </w:divBdr>
                                                    </w:div>
                                                    <w:div w:id="19291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42508">
                                      <w:marLeft w:val="0"/>
                                      <w:marRight w:val="0"/>
                                      <w:marTop w:val="0"/>
                                      <w:marBottom w:val="0"/>
                                      <w:divBdr>
                                        <w:top w:val="none" w:sz="0" w:space="0" w:color="auto"/>
                                        <w:left w:val="none" w:sz="0" w:space="0" w:color="auto"/>
                                        <w:bottom w:val="none" w:sz="0" w:space="0" w:color="auto"/>
                                        <w:right w:val="none" w:sz="0" w:space="0" w:color="auto"/>
                                      </w:divBdr>
                                      <w:divsChild>
                                        <w:div w:id="288558049">
                                          <w:marLeft w:val="0"/>
                                          <w:marRight w:val="0"/>
                                          <w:marTop w:val="0"/>
                                          <w:marBottom w:val="0"/>
                                          <w:divBdr>
                                            <w:top w:val="none" w:sz="0" w:space="0" w:color="auto"/>
                                            <w:left w:val="none" w:sz="0" w:space="0" w:color="auto"/>
                                            <w:bottom w:val="none" w:sz="0" w:space="0" w:color="auto"/>
                                            <w:right w:val="none" w:sz="0" w:space="0" w:color="auto"/>
                                          </w:divBdr>
                                          <w:divsChild>
                                            <w:div w:id="1649745462">
                                              <w:marLeft w:val="0"/>
                                              <w:marRight w:val="0"/>
                                              <w:marTop w:val="75"/>
                                              <w:marBottom w:val="75"/>
                                              <w:divBdr>
                                                <w:top w:val="single" w:sz="6" w:space="0" w:color="FFFFFF"/>
                                                <w:left w:val="single" w:sz="6" w:space="0" w:color="FFFFFF"/>
                                                <w:bottom w:val="single" w:sz="6" w:space="0" w:color="FFFFFF"/>
                                                <w:right w:val="single" w:sz="6" w:space="0" w:color="FFFFFF"/>
                                              </w:divBdr>
                                              <w:divsChild>
                                                <w:div w:id="116683840">
                                                  <w:marLeft w:val="0"/>
                                                  <w:marRight w:val="0"/>
                                                  <w:marTop w:val="0"/>
                                                  <w:marBottom w:val="0"/>
                                                  <w:divBdr>
                                                    <w:top w:val="none" w:sz="0" w:space="0" w:color="auto"/>
                                                    <w:left w:val="none" w:sz="0" w:space="0" w:color="auto"/>
                                                    <w:bottom w:val="none" w:sz="0" w:space="0" w:color="auto"/>
                                                    <w:right w:val="none" w:sz="0" w:space="0" w:color="auto"/>
                                                  </w:divBdr>
                                                  <w:divsChild>
                                                    <w:div w:id="1923559715">
                                                      <w:marLeft w:val="0"/>
                                                      <w:marRight w:val="0"/>
                                                      <w:marTop w:val="0"/>
                                                      <w:marBottom w:val="0"/>
                                                      <w:divBdr>
                                                        <w:top w:val="none" w:sz="0" w:space="0" w:color="auto"/>
                                                        <w:left w:val="none" w:sz="0" w:space="0" w:color="auto"/>
                                                        <w:bottom w:val="none" w:sz="0" w:space="0" w:color="auto"/>
                                                        <w:right w:val="none" w:sz="0" w:space="0" w:color="auto"/>
                                                      </w:divBdr>
                                                      <w:divsChild>
                                                        <w:div w:id="1253319795">
                                                          <w:marLeft w:val="0"/>
                                                          <w:marRight w:val="0"/>
                                                          <w:marTop w:val="0"/>
                                                          <w:marBottom w:val="0"/>
                                                          <w:divBdr>
                                                            <w:top w:val="none" w:sz="0" w:space="0" w:color="auto"/>
                                                            <w:left w:val="none" w:sz="0" w:space="0" w:color="auto"/>
                                                            <w:bottom w:val="none" w:sz="0" w:space="0" w:color="auto"/>
                                                            <w:right w:val="none" w:sz="0" w:space="0" w:color="auto"/>
                                                          </w:divBdr>
                                                        </w:div>
                                                        <w:div w:id="1869440390">
                                                          <w:marLeft w:val="0"/>
                                                          <w:marRight w:val="0"/>
                                                          <w:marTop w:val="0"/>
                                                          <w:marBottom w:val="0"/>
                                                          <w:divBdr>
                                                            <w:top w:val="none" w:sz="0" w:space="0" w:color="auto"/>
                                                            <w:left w:val="none" w:sz="0" w:space="0" w:color="auto"/>
                                                            <w:bottom w:val="none" w:sz="0" w:space="0" w:color="auto"/>
                                                            <w:right w:val="none" w:sz="0" w:space="0" w:color="auto"/>
                                                          </w:divBdr>
                                                        </w:div>
                                                      </w:divsChild>
                                                    </w:div>
                                                    <w:div w:id="369106969">
                                                      <w:marLeft w:val="0"/>
                                                      <w:marRight w:val="0"/>
                                                      <w:marTop w:val="0"/>
                                                      <w:marBottom w:val="0"/>
                                                      <w:divBdr>
                                                        <w:top w:val="none" w:sz="0" w:space="0" w:color="auto"/>
                                                        <w:left w:val="none" w:sz="0" w:space="0" w:color="auto"/>
                                                        <w:bottom w:val="none" w:sz="0" w:space="0" w:color="auto"/>
                                                        <w:right w:val="none" w:sz="0" w:space="0" w:color="auto"/>
                                                      </w:divBdr>
                                                    </w:div>
                                                    <w:div w:id="15777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657073">
                          <w:marLeft w:val="0"/>
                          <w:marRight w:val="0"/>
                          <w:marTop w:val="150"/>
                          <w:marBottom w:val="0"/>
                          <w:divBdr>
                            <w:top w:val="single" w:sz="6" w:space="11" w:color="E2E2E2"/>
                            <w:left w:val="single" w:sz="6" w:space="23" w:color="E2E2E2"/>
                            <w:bottom w:val="single" w:sz="6" w:space="11" w:color="E2E2E2"/>
                            <w:right w:val="single" w:sz="6" w:space="23" w:color="E2E2E2"/>
                          </w:divBdr>
                        </w:div>
                        <w:div w:id="105234313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76609715">
                              <w:marLeft w:val="0"/>
                              <w:marRight w:val="0"/>
                              <w:marTop w:val="0"/>
                              <w:marBottom w:val="0"/>
                              <w:divBdr>
                                <w:top w:val="none" w:sz="0" w:space="0" w:color="auto"/>
                                <w:left w:val="none" w:sz="0" w:space="0" w:color="auto"/>
                                <w:bottom w:val="none" w:sz="0" w:space="0" w:color="auto"/>
                                <w:right w:val="none" w:sz="0" w:space="0" w:color="auto"/>
                              </w:divBdr>
                              <w:divsChild>
                                <w:div w:id="1834880637">
                                  <w:marLeft w:val="0"/>
                                  <w:marRight w:val="0"/>
                                  <w:marTop w:val="0"/>
                                  <w:marBottom w:val="0"/>
                                  <w:divBdr>
                                    <w:top w:val="none" w:sz="0" w:space="0" w:color="auto"/>
                                    <w:left w:val="none" w:sz="0" w:space="0" w:color="auto"/>
                                    <w:bottom w:val="none" w:sz="0" w:space="0" w:color="auto"/>
                                    <w:right w:val="none" w:sz="0" w:space="0" w:color="auto"/>
                                  </w:divBdr>
                                </w:div>
                              </w:divsChild>
                            </w:div>
                            <w:div w:id="1412048513">
                              <w:marLeft w:val="0"/>
                              <w:marRight w:val="0"/>
                              <w:marTop w:val="0"/>
                              <w:marBottom w:val="0"/>
                              <w:divBdr>
                                <w:top w:val="none" w:sz="0" w:space="0" w:color="auto"/>
                                <w:left w:val="none" w:sz="0" w:space="0" w:color="auto"/>
                                <w:bottom w:val="none" w:sz="0" w:space="0" w:color="auto"/>
                                <w:right w:val="none" w:sz="0" w:space="0" w:color="auto"/>
                              </w:divBdr>
                            </w:div>
                          </w:divsChild>
                        </w:div>
                        <w:div w:id="1786777444">
                          <w:marLeft w:val="0"/>
                          <w:marRight w:val="0"/>
                          <w:marTop w:val="150"/>
                          <w:marBottom w:val="0"/>
                          <w:divBdr>
                            <w:top w:val="single" w:sz="6" w:space="11" w:color="E2E2E2"/>
                            <w:left w:val="single" w:sz="6" w:space="23" w:color="E2E2E2"/>
                            <w:bottom w:val="single" w:sz="6" w:space="11" w:color="E2E2E2"/>
                            <w:right w:val="single" w:sz="6" w:space="23" w:color="E2E2E2"/>
                          </w:divBdr>
                          <w:divsChild>
                            <w:div w:id="2073112335">
                              <w:marLeft w:val="0"/>
                              <w:marRight w:val="0"/>
                              <w:marTop w:val="0"/>
                              <w:marBottom w:val="0"/>
                              <w:divBdr>
                                <w:top w:val="none" w:sz="0" w:space="0" w:color="auto"/>
                                <w:left w:val="none" w:sz="0" w:space="0" w:color="auto"/>
                                <w:bottom w:val="none" w:sz="0" w:space="0" w:color="auto"/>
                                <w:right w:val="none" w:sz="0" w:space="0" w:color="auto"/>
                              </w:divBdr>
                              <w:divsChild>
                                <w:div w:id="970012092">
                                  <w:marLeft w:val="0"/>
                                  <w:marRight w:val="0"/>
                                  <w:marTop w:val="0"/>
                                  <w:marBottom w:val="0"/>
                                  <w:divBdr>
                                    <w:top w:val="none" w:sz="0" w:space="0" w:color="auto"/>
                                    <w:left w:val="none" w:sz="0" w:space="0" w:color="auto"/>
                                    <w:bottom w:val="none" w:sz="0" w:space="0" w:color="auto"/>
                                    <w:right w:val="none" w:sz="0" w:space="0" w:color="auto"/>
                                  </w:divBdr>
                                  <w:divsChild>
                                    <w:div w:id="4350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0457">
                              <w:marLeft w:val="0"/>
                              <w:marRight w:val="0"/>
                              <w:marTop w:val="0"/>
                              <w:marBottom w:val="0"/>
                              <w:divBdr>
                                <w:top w:val="none" w:sz="0" w:space="0" w:color="auto"/>
                                <w:left w:val="none" w:sz="0" w:space="0" w:color="auto"/>
                                <w:bottom w:val="none" w:sz="0" w:space="0" w:color="auto"/>
                                <w:right w:val="none" w:sz="0" w:space="0" w:color="auto"/>
                              </w:divBdr>
                            </w:div>
                          </w:divsChild>
                        </w:div>
                        <w:div w:id="1659572030">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5051017">
                              <w:marLeft w:val="0"/>
                              <w:marRight w:val="0"/>
                              <w:marTop w:val="0"/>
                              <w:marBottom w:val="0"/>
                              <w:divBdr>
                                <w:top w:val="none" w:sz="0" w:space="0" w:color="auto"/>
                                <w:left w:val="none" w:sz="0" w:space="0" w:color="auto"/>
                                <w:bottom w:val="none" w:sz="0" w:space="0" w:color="auto"/>
                                <w:right w:val="none" w:sz="0" w:space="0" w:color="auto"/>
                              </w:divBdr>
                              <w:divsChild>
                                <w:div w:id="1989094106">
                                  <w:marLeft w:val="0"/>
                                  <w:marRight w:val="0"/>
                                  <w:marTop w:val="0"/>
                                  <w:marBottom w:val="0"/>
                                  <w:divBdr>
                                    <w:top w:val="none" w:sz="0" w:space="0" w:color="auto"/>
                                    <w:left w:val="none" w:sz="0" w:space="0" w:color="auto"/>
                                    <w:bottom w:val="none" w:sz="0" w:space="0" w:color="auto"/>
                                    <w:right w:val="none" w:sz="0" w:space="0" w:color="auto"/>
                                  </w:divBdr>
                                </w:div>
                              </w:divsChild>
                            </w:div>
                            <w:div w:id="670792261">
                              <w:marLeft w:val="0"/>
                              <w:marRight w:val="0"/>
                              <w:marTop w:val="0"/>
                              <w:marBottom w:val="0"/>
                              <w:divBdr>
                                <w:top w:val="none" w:sz="0" w:space="0" w:color="auto"/>
                                <w:left w:val="none" w:sz="0" w:space="0" w:color="auto"/>
                                <w:bottom w:val="none" w:sz="0" w:space="0" w:color="auto"/>
                                <w:right w:val="none" w:sz="0" w:space="0" w:color="auto"/>
                              </w:divBdr>
                            </w:div>
                          </w:divsChild>
                        </w:div>
                        <w:div w:id="366763412">
                          <w:marLeft w:val="0"/>
                          <w:marRight w:val="0"/>
                          <w:marTop w:val="150"/>
                          <w:marBottom w:val="0"/>
                          <w:divBdr>
                            <w:top w:val="single" w:sz="6" w:space="11" w:color="E2E2E2"/>
                            <w:left w:val="single" w:sz="6" w:space="23" w:color="E2E2E2"/>
                            <w:bottom w:val="single" w:sz="6" w:space="11" w:color="E2E2E2"/>
                            <w:right w:val="single" w:sz="6" w:space="23" w:color="E2E2E2"/>
                          </w:divBdr>
                          <w:divsChild>
                            <w:div w:id="1520779273">
                              <w:marLeft w:val="0"/>
                              <w:marRight w:val="0"/>
                              <w:marTop w:val="0"/>
                              <w:marBottom w:val="0"/>
                              <w:divBdr>
                                <w:top w:val="none" w:sz="0" w:space="0" w:color="auto"/>
                                <w:left w:val="none" w:sz="0" w:space="0" w:color="auto"/>
                                <w:bottom w:val="none" w:sz="0" w:space="0" w:color="auto"/>
                                <w:right w:val="none" w:sz="0" w:space="0" w:color="auto"/>
                              </w:divBdr>
                              <w:divsChild>
                                <w:div w:id="1211501968">
                                  <w:marLeft w:val="0"/>
                                  <w:marRight w:val="0"/>
                                  <w:marTop w:val="0"/>
                                  <w:marBottom w:val="0"/>
                                  <w:divBdr>
                                    <w:top w:val="none" w:sz="0" w:space="0" w:color="auto"/>
                                    <w:left w:val="none" w:sz="0" w:space="0" w:color="auto"/>
                                    <w:bottom w:val="none" w:sz="0" w:space="0" w:color="auto"/>
                                    <w:right w:val="none" w:sz="0" w:space="0" w:color="auto"/>
                                  </w:divBdr>
                                </w:div>
                              </w:divsChild>
                            </w:div>
                            <w:div w:id="631325231">
                              <w:marLeft w:val="0"/>
                              <w:marRight w:val="0"/>
                              <w:marTop w:val="0"/>
                              <w:marBottom w:val="0"/>
                              <w:divBdr>
                                <w:top w:val="none" w:sz="0" w:space="0" w:color="auto"/>
                                <w:left w:val="none" w:sz="0" w:space="0" w:color="auto"/>
                                <w:bottom w:val="none" w:sz="0" w:space="0" w:color="auto"/>
                                <w:right w:val="none" w:sz="0" w:space="0" w:color="auto"/>
                              </w:divBdr>
                            </w:div>
                          </w:divsChild>
                        </w:div>
                        <w:div w:id="1860700826">
                          <w:marLeft w:val="0"/>
                          <w:marRight w:val="0"/>
                          <w:marTop w:val="150"/>
                          <w:marBottom w:val="0"/>
                          <w:divBdr>
                            <w:top w:val="single" w:sz="6" w:space="11" w:color="E2E2E2"/>
                            <w:left w:val="single" w:sz="6" w:space="23" w:color="E2E2E2"/>
                            <w:bottom w:val="single" w:sz="6" w:space="11" w:color="E2E2E2"/>
                            <w:right w:val="single" w:sz="6" w:space="23" w:color="E2E2E2"/>
                          </w:divBdr>
                          <w:divsChild>
                            <w:div w:id="645625370">
                              <w:marLeft w:val="0"/>
                              <w:marRight w:val="0"/>
                              <w:marTop w:val="0"/>
                              <w:marBottom w:val="0"/>
                              <w:divBdr>
                                <w:top w:val="none" w:sz="0" w:space="0" w:color="auto"/>
                                <w:left w:val="none" w:sz="0" w:space="0" w:color="auto"/>
                                <w:bottom w:val="none" w:sz="0" w:space="0" w:color="auto"/>
                                <w:right w:val="none" w:sz="0" w:space="0" w:color="auto"/>
                              </w:divBdr>
                              <w:divsChild>
                                <w:div w:id="319309683">
                                  <w:marLeft w:val="0"/>
                                  <w:marRight w:val="0"/>
                                  <w:marTop w:val="0"/>
                                  <w:marBottom w:val="0"/>
                                  <w:divBdr>
                                    <w:top w:val="none" w:sz="0" w:space="0" w:color="auto"/>
                                    <w:left w:val="none" w:sz="0" w:space="0" w:color="auto"/>
                                    <w:bottom w:val="none" w:sz="0" w:space="0" w:color="auto"/>
                                    <w:right w:val="none" w:sz="0" w:space="0" w:color="auto"/>
                                  </w:divBdr>
                                </w:div>
                              </w:divsChild>
                            </w:div>
                            <w:div w:id="1882159559">
                              <w:marLeft w:val="0"/>
                              <w:marRight w:val="0"/>
                              <w:marTop w:val="0"/>
                              <w:marBottom w:val="0"/>
                              <w:divBdr>
                                <w:top w:val="none" w:sz="0" w:space="0" w:color="auto"/>
                                <w:left w:val="none" w:sz="0" w:space="0" w:color="auto"/>
                                <w:bottom w:val="none" w:sz="0" w:space="0" w:color="auto"/>
                                <w:right w:val="none" w:sz="0" w:space="0" w:color="auto"/>
                              </w:divBdr>
                            </w:div>
                          </w:divsChild>
                        </w:div>
                        <w:div w:id="982808210">
                          <w:marLeft w:val="0"/>
                          <w:marRight w:val="0"/>
                          <w:marTop w:val="150"/>
                          <w:marBottom w:val="0"/>
                          <w:divBdr>
                            <w:top w:val="single" w:sz="6" w:space="11" w:color="E2E2E2"/>
                            <w:left w:val="single" w:sz="6" w:space="23" w:color="E2E2E2"/>
                            <w:bottom w:val="single" w:sz="6" w:space="11" w:color="E2E2E2"/>
                            <w:right w:val="single" w:sz="6" w:space="23" w:color="E2E2E2"/>
                          </w:divBdr>
                        </w:div>
                        <w:div w:id="1017585846">
                          <w:marLeft w:val="0"/>
                          <w:marRight w:val="0"/>
                          <w:marTop w:val="150"/>
                          <w:marBottom w:val="0"/>
                          <w:divBdr>
                            <w:top w:val="single" w:sz="6" w:space="11" w:color="E2E2E2"/>
                            <w:left w:val="single" w:sz="6" w:space="23" w:color="E2E2E2"/>
                            <w:bottom w:val="none" w:sz="0" w:space="0" w:color="auto"/>
                            <w:right w:val="single" w:sz="6" w:space="23" w:color="E2E2E2"/>
                          </w:divBdr>
                          <w:divsChild>
                            <w:div w:id="426192998">
                              <w:marLeft w:val="-225"/>
                              <w:marRight w:val="-225"/>
                              <w:marTop w:val="0"/>
                              <w:marBottom w:val="0"/>
                              <w:divBdr>
                                <w:top w:val="none" w:sz="0" w:space="0" w:color="auto"/>
                                <w:left w:val="none" w:sz="0" w:space="0" w:color="auto"/>
                                <w:bottom w:val="none" w:sz="0" w:space="0" w:color="auto"/>
                                <w:right w:val="none" w:sz="0" w:space="0" w:color="auto"/>
                              </w:divBdr>
                              <w:divsChild>
                                <w:div w:id="942030396">
                                  <w:marLeft w:val="0"/>
                                  <w:marRight w:val="0"/>
                                  <w:marTop w:val="0"/>
                                  <w:marBottom w:val="0"/>
                                  <w:divBdr>
                                    <w:top w:val="none" w:sz="0" w:space="0" w:color="auto"/>
                                    <w:left w:val="none" w:sz="0" w:space="0" w:color="auto"/>
                                    <w:bottom w:val="none" w:sz="0" w:space="0" w:color="auto"/>
                                    <w:right w:val="none" w:sz="0" w:space="0" w:color="auto"/>
                                  </w:divBdr>
                                  <w:divsChild>
                                    <w:div w:id="143549215">
                                      <w:marLeft w:val="0"/>
                                      <w:marRight w:val="0"/>
                                      <w:marTop w:val="0"/>
                                      <w:marBottom w:val="0"/>
                                      <w:divBdr>
                                        <w:top w:val="none" w:sz="0" w:space="0" w:color="auto"/>
                                        <w:left w:val="none" w:sz="0" w:space="0" w:color="auto"/>
                                        <w:bottom w:val="none" w:sz="0" w:space="0" w:color="auto"/>
                                        <w:right w:val="none" w:sz="0" w:space="0" w:color="auto"/>
                                      </w:divBdr>
                                      <w:divsChild>
                                        <w:div w:id="1844661617">
                                          <w:marLeft w:val="0"/>
                                          <w:marRight w:val="0"/>
                                          <w:marTop w:val="0"/>
                                          <w:marBottom w:val="0"/>
                                          <w:divBdr>
                                            <w:top w:val="none" w:sz="0" w:space="0" w:color="auto"/>
                                            <w:left w:val="none" w:sz="0" w:space="0" w:color="auto"/>
                                            <w:bottom w:val="none" w:sz="0" w:space="0" w:color="auto"/>
                                            <w:right w:val="none" w:sz="0" w:space="0" w:color="auto"/>
                                          </w:divBdr>
                                          <w:divsChild>
                                            <w:div w:id="8601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828651">
                      <w:marLeft w:val="0"/>
                      <w:marRight w:val="0"/>
                      <w:marTop w:val="0"/>
                      <w:marBottom w:val="0"/>
                      <w:divBdr>
                        <w:top w:val="none" w:sz="0" w:space="0" w:color="auto"/>
                        <w:left w:val="none" w:sz="0" w:space="0" w:color="auto"/>
                        <w:bottom w:val="none" w:sz="0" w:space="0" w:color="auto"/>
                        <w:right w:val="none" w:sz="0" w:space="0" w:color="auto"/>
                      </w:divBdr>
                      <w:divsChild>
                        <w:div w:id="612515792">
                          <w:marLeft w:val="0"/>
                          <w:marRight w:val="0"/>
                          <w:marTop w:val="0"/>
                          <w:marBottom w:val="300"/>
                          <w:divBdr>
                            <w:top w:val="none" w:sz="0" w:space="0" w:color="auto"/>
                            <w:left w:val="none" w:sz="0" w:space="0" w:color="auto"/>
                            <w:bottom w:val="none" w:sz="0" w:space="0" w:color="auto"/>
                            <w:right w:val="none" w:sz="0" w:space="0" w:color="auto"/>
                          </w:divBdr>
                          <w:divsChild>
                            <w:div w:id="915018407">
                              <w:marLeft w:val="0"/>
                              <w:marRight w:val="0"/>
                              <w:marTop w:val="0"/>
                              <w:marBottom w:val="0"/>
                              <w:divBdr>
                                <w:top w:val="none" w:sz="0" w:space="0" w:color="auto"/>
                                <w:left w:val="none" w:sz="0" w:space="0" w:color="auto"/>
                                <w:bottom w:val="none" w:sz="0" w:space="0" w:color="auto"/>
                                <w:right w:val="none" w:sz="0" w:space="0" w:color="auto"/>
                              </w:divBdr>
                              <w:divsChild>
                                <w:div w:id="544947929">
                                  <w:marLeft w:val="0"/>
                                  <w:marRight w:val="0"/>
                                  <w:marTop w:val="75"/>
                                  <w:marBottom w:val="75"/>
                                  <w:divBdr>
                                    <w:top w:val="single" w:sz="6" w:space="0" w:color="auto"/>
                                    <w:left w:val="single" w:sz="6" w:space="0" w:color="auto"/>
                                    <w:bottom w:val="dashed" w:sz="6" w:space="0" w:color="auto"/>
                                    <w:right w:val="single" w:sz="6" w:space="0" w:color="auto"/>
                                  </w:divBdr>
                                  <w:divsChild>
                                    <w:div w:id="1652102443">
                                      <w:marLeft w:val="0"/>
                                      <w:marRight w:val="0"/>
                                      <w:marTop w:val="0"/>
                                      <w:marBottom w:val="0"/>
                                      <w:divBdr>
                                        <w:top w:val="none" w:sz="0" w:space="0" w:color="auto"/>
                                        <w:left w:val="none" w:sz="0" w:space="0" w:color="auto"/>
                                        <w:bottom w:val="none" w:sz="0" w:space="0" w:color="auto"/>
                                        <w:right w:val="none" w:sz="0" w:space="0" w:color="auto"/>
                                      </w:divBdr>
                                    </w:div>
                                    <w:div w:id="2059083355">
                                      <w:marLeft w:val="0"/>
                                      <w:marRight w:val="0"/>
                                      <w:marTop w:val="0"/>
                                      <w:marBottom w:val="0"/>
                                      <w:divBdr>
                                        <w:top w:val="none" w:sz="0" w:space="0" w:color="auto"/>
                                        <w:left w:val="none" w:sz="0" w:space="0" w:color="auto"/>
                                        <w:bottom w:val="none" w:sz="0" w:space="0" w:color="auto"/>
                                        <w:right w:val="none" w:sz="0" w:space="0" w:color="auto"/>
                                      </w:divBdr>
                                      <w:divsChild>
                                        <w:div w:id="124154881">
                                          <w:marLeft w:val="0"/>
                                          <w:marRight w:val="0"/>
                                          <w:marTop w:val="0"/>
                                          <w:marBottom w:val="0"/>
                                          <w:divBdr>
                                            <w:top w:val="none" w:sz="0" w:space="0" w:color="auto"/>
                                            <w:left w:val="none" w:sz="0" w:space="0" w:color="auto"/>
                                            <w:bottom w:val="none" w:sz="0" w:space="0" w:color="auto"/>
                                            <w:right w:val="none" w:sz="0" w:space="0" w:color="auto"/>
                                          </w:divBdr>
                                          <w:divsChild>
                                            <w:div w:id="440877531">
                                              <w:marLeft w:val="0"/>
                                              <w:marRight w:val="0"/>
                                              <w:marTop w:val="0"/>
                                              <w:marBottom w:val="0"/>
                                              <w:divBdr>
                                                <w:top w:val="dashed" w:sz="12" w:space="8" w:color="2196F3"/>
                                                <w:left w:val="dashed" w:sz="12" w:space="8" w:color="2196F3"/>
                                                <w:bottom w:val="dashed" w:sz="12" w:space="8" w:color="2196F3"/>
                                                <w:right w:val="dashed" w:sz="12" w:space="8" w:color="2196F3"/>
                                              </w:divBdr>
                                            </w:div>
                                          </w:divsChild>
                                        </w:div>
                                      </w:divsChild>
                                    </w:div>
                                  </w:divsChild>
                                </w:div>
                                <w:div w:id="155152172">
                                  <w:marLeft w:val="0"/>
                                  <w:marRight w:val="0"/>
                                  <w:marTop w:val="75"/>
                                  <w:marBottom w:val="75"/>
                                  <w:divBdr>
                                    <w:top w:val="single" w:sz="6" w:space="0" w:color="auto"/>
                                    <w:left w:val="single" w:sz="6" w:space="0" w:color="auto"/>
                                    <w:bottom w:val="dashed" w:sz="6" w:space="0" w:color="auto"/>
                                    <w:right w:val="single" w:sz="6" w:space="0" w:color="auto"/>
                                  </w:divBdr>
                                  <w:divsChild>
                                    <w:div w:id="707996015">
                                      <w:marLeft w:val="0"/>
                                      <w:marRight w:val="0"/>
                                      <w:marTop w:val="0"/>
                                      <w:marBottom w:val="0"/>
                                      <w:divBdr>
                                        <w:top w:val="none" w:sz="0" w:space="0" w:color="auto"/>
                                        <w:left w:val="none" w:sz="0" w:space="0" w:color="auto"/>
                                        <w:bottom w:val="none" w:sz="0" w:space="0" w:color="auto"/>
                                        <w:right w:val="none" w:sz="0" w:space="0" w:color="auto"/>
                                      </w:divBdr>
                                    </w:div>
                                  </w:divsChild>
                                </w:div>
                                <w:div w:id="431823903">
                                  <w:marLeft w:val="0"/>
                                  <w:marRight w:val="0"/>
                                  <w:marTop w:val="75"/>
                                  <w:marBottom w:val="75"/>
                                  <w:divBdr>
                                    <w:top w:val="single" w:sz="6" w:space="0" w:color="auto"/>
                                    <w:left w:val="single" w:sz="6" w:space="0" w:color="auto"/>
                                    <w:bottom w:val="dashed" w:sz="6" w:space="0" w:color="auto"/>
                                    <w:right w:val="single" w:sz="6" w:space="0" w:color="auto"/>
                                  </w:divBdr>
                                  <w:divsChild>
                                    <w:div w:id="153031802">
                                      <w:marLeft w:val="0"/>
                                      <w:marRight w:val="0"/>
                                      <w:marTop w:val="0"/>
                                      <w:marBottom w:val="0"/>
                                      <w:divBdr>
                                        <w:top w:val="none" w:sz="0" w:space="0" w:color="auto"/>
                                        <w:left w:val="none" w:sz="0" w:space="0" w:color="auto"/>
                                        <w:bottom w:val="none" w:sz="0" w:space="0" w:color="auto"/>
                                        <w:right w:val="none" w:sz="0" w:space="0" w:color="auto"/>
                                      </w:divBdr>
                                    </w:div>
                                  </w:divsChild>
                                </w:div>
                                <w:div w:id="197160562">
                                  <w:marLeft w:val="0"/>
                                  <w:marRight w:val="0"/>
                                  <w:marTop w:val="75"/>
                                  <w:marBottom w:val="75"/>
                                  <w:divBdr>
                                    <w:top w:val="single" w:sz="6" w:space="0" w:color="auto"/>
                                    <w:left w:val="single" w:sz="6" w:space="0" w:color="auto"/>
                                    <w:bottom w:val="dashed" w:sz="6" w:space="0" w:color="auto"/>
                                    <w:right w:val="single" w:sz="6" w:space="0" w:color="auto"/>
                                  </w:divBdr>
                                  <w:divsChild>
                                    <w:div w:id="15393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150">
                          <w:marLeft w:val="0"/>
                          <w:marRight w:val="0"/>
                          <w:marTop w:val="225"/>
                          <w:marBottom w:val="0"/>
                          <w:divBdr>
                            <w:top w:val="none" w:sz="0" w:space="0" w:color="auto"/>
                            <w:left w:val="none" w:sz="0" w:space="0" w:color="auto"/>
                            <w:bottom w:val="none" w:sz="0" w:space="0" w:color="auto"/>
                            <w:right w:val="none" w:sz="0" w:space="0" w:color="auto"/>
                          </w:divBdr>
                          <w:divsChild>
                            <w:div w:id="670060907">
                              <w:marLeft w:val="0"/>
                              <w:marRight w:val="0"/>
                              <w:marTop w:val="0"/>
                              <w:marBottom w:val="0"/>
                              <w:divBdr>
                                <w:top w:val="none" w:sz="0" w:space="0" w:color="auto"/>
                                <w:left w:val="none" w:sz="0" w:space="0" w:color="auto"/>
                                <w:bottom w:val="none" w:sz="0" w:space="0" w:color="auto"/>
                                <w:right w:val="none" w:sz="0" w:space="0" w:color="auto"/>
                              </w:divBdr>
                            </w:div>
                            <w:div w:id="430131712">
                              <w:marLeft w:val="0"/>
                              <w:marRight w:val="-180"/>
                              <w:marTop w:val="0"/>
                              <w:marBottom w:val="0"/>
                              <w:divBdr>
                                <w:top w:val="none" w:sz="0" w:space="0" w:color="auto"/>
                                <w:left w:val="none" w:sz="0" w:space="0" w:color="auto"/>
                                <w:bottom w:val="none" w:sz="0" w:space="0" w:color="auto"/>
                                <w:right w:val="none" w:sz="0" w:space="0" w:color="auto"/>
                              </w:divBdr>
                              <w:divsChild>
                                <w:div w:id="1369407346">
                                  <w:marLeft w:val="0"/>
                                  <w:marRight w:val="0"/>
                                  <w:marTop w:val="0"/>
                                  <w:marBottom w:val="0"/>
                                  <w:divBdr>
                                    <w:top w:val="none" w:sz="0" w:space="0" w:color="auto"/>
                                    <w:left w:val="none" w:sz="0" w:space="0" w:color="auto"/>
                                    <w:bottom w:val="none" w:sz="0" w:space="0" w:color="auto"/>
                                    <w:right w:val="none" w:sz="0" w:space="0" w:color="auto"/>
                                  </w:divBdr>
                                  <w:divsChild>
                                    <w:div w:id="672686288">
                                      <w:marLeft w:val="0"/>
                                      <w:marRight w:val="180"/>
                                      <w:marTop w:val="0"/>
                                      <w:marBottom w:val="0"/>
                                      <w:divBdr>
                                        <w:top w:val="none" w:sz="0" w:space="0" w:color="auto"/>
                                        <w:left w:val="none" w:sz="0" w:space="0" w:color="auto"/>
                                        <w:bottom w:val="none" w:sz="0" w:space="0" w:color="auto"/>
                                        <w:right w:val="none" w:sz="0" w:space="0" w:color="auto"/>
                                      </w:divBdr>
                                    </w:div>
                                    <w:div w:id="556867466">
                                      <w:marLeft w:val="0"/>
                                      <w:marRight w:val="0"/>
                                      <w:marTop w:val="0"/>
                                      <w:marBottom w:val="0"/>
                                      <w:divBdr>
                                        <w:top w:val="none" w:sz="0" w:space="0" w:color="auto"/>
                                        <w:left w:val="none" w:sz="0" w:space="0" w:color="auto"/>
                                        <w:bottom w:val="none" w:sz="0" w:space="0" w:color="auto"/>
                                        <w:right w:val="none" w:sz="0" w:space="0" w:color="auto"/>
                                      </w:divBdr>
                                    </w:div>
                                    <w:div w:id="58870798">
                                      <w:marLeft w:val="0"/>
                                      <w:marRight w:val="0"/>
                                      <w:marTop w:val="0"/>
                                      <w:marBottom w:val="0"/>
                                      <w:divBdr>
                                        <w:top w:val="none" w:sz="0" w:space="0" w:color="auto"/>
                                        <w:left w:val="none" w:sz="0" w:space="0" w:color="auto"/>
                                        <w:bottom w:val="none" w:sz="0" w:space="0" w:color="auto"/>
                                        <w:right w:val="none" w:sz="0" w:space="0" w:color="auto"/>
                                      </w:divBdr>
                                    </w:div>
                                  </w:divsChild>
                                </w:div>
                                <w:div w:id="1021273306">
                                  <w:marLeft w:val="0"/>
                                  <w:marRight w:val="0"/>
                                  <w:marTop w:val="0"/>
                                  <w:marBottom w:val="0"/>
                                  <w:divBdr>
                                    <w:top w:val="none" w:sz="0" w:space="0" w:color="auto"/>
                                    <w:left w:val="none" w:sz="0" w:space="0" w:color="auto"/>
                                    <w:bottom w:val="none" w:sz="0" w:space="0" w:color="auto"/>
                                    <w:right w:val="none" w:sz="0" w:space="0" w:color="auto"/>
                                  </w:divBdr>
                                  <w:divsChild>
                                    <w:div w:id="1565331508">
                                      <w:marLeft w:val="0"/>
                                      <w:marRight w:val="180"/>
                                      <w:marTop w:val="0"/>
                                      <w:marBottom w:val="0"/>
                                      <w:divBdr>
                                        <w:top w:val="none" w:sz="0" w:space="0" w:color="auto"/>
                                        <w:left w:val="none" w:sz="0" w:space="0" w:color="auto"/>
                                        <w:bottom w:val="none" w:sz="0" w:space="0" w:color="auto"/>
                                        <w:right w:val="none" w:sz="0" w:space="0" w:color="auto"/>
                                      </w:divBdr>
                                    </w:div>
                                    <w:div w:id="836657149">
                                      <w:marLeft w:val="0"/>
                                      <w:marRight w:val="0"/>
                                      <w:marTop w:val="0"/>
                                      <w:marBottom w:val="0"/>
                                      <w:divBdr>
                                        <w:top w:val="none" w:sz="0" w:space="0" w:color="auto"/>
                                        <w:left w:val="none" w:sz="0" w:space="0" w:color="auto"/>
                                        <w:bottom w:val="none" w:sz="0" w:space="0" w:color="auto"/>
                                        <w:right w:val="none" w:sz="0" w:space="0" w:color="auto"/>
                                      </w:divBdr>
                                    </w:div>
                                    <w:div w:id="225845629">
                                      <w:marLeft w:val="0"/>
                                      <w:marRight w:val="0"/>
                                      <w:marTop w:val="0"/>
                                      <w:marBottom w:val="0"/>
                                      <w:divBdr>
                                        <w:top w:val="none" w:sz="0" w:space="0" w:color="auto"/>
                                        <w:left w:val="none" w:sz="0" w:space="0" w:color="auto"/>
                                        <w:bottom w:val="none" w:sz="0" w:space="0" w:color="auto"/>
                                        <w:right w:val="none" w:sz="0" w:space="0" w:color="auto"/>
                                      </w:divBdr>
                                    </w:div>
                                  </w:divsChild>
                                </w:div>
                                <w:div w:id="1249388516">
                                  <w:marLeft w:val="0"/>
                                  <w:marRight w:val="0"/>
                                  <w:marTop w:val="0"/>
                                  <w:marBottom w:val="0"/>
                                  <w:divBdr>
                                    <w:top w:val="none" w:sz="0" w:space="0" w:color="auto"/>
                                    <w:left w:val="none" w:sz="0" w:space="0" w:color="auto"/>
                                    <w:bottom w:val="none" w:sz="0" w:space="0" w:color="auto"/>
                                    <w:right w:val="none" w:sz="0" w:space="0" w:color="auto"/>
                                  </w:divBdr>
                                  <w:divsChild>
                                    <w:div w:id="648444408">
                                      <w:marLeft w:val="0"/>
                                      <w:marRight w:val="180"/>
                                      <w:marTop w:val="0"/>
                                      <w:marBottom w:val="0"/>
                                      <w:divBdr>
                                        <w:top w:val="none" w:sz="0" w:space="0" w:color="auto"/>
                                        <w:left w:val="none" w:sz="0" w:space="0" w:color="auto"/>
                                        <w:bottom w:val="none" w:sz="0" w:space="0" w:color="auto"/>
                                        <w:right w:val="none" w:sz="0" w:space="0" w:color="auto"/>
                                      </w:divBdr>
                                    </w:div>
                                    <w:div w:id="1146360169">
                                      <w:marLeft w:val="0"/>
                                      <w:marRight w:val="0"/>
                                      <w:marTop w:val="0"/>
                                      <w:marBottom w:val="0"/>
                                      <w:divBdr>
                                        <w:top w:val="none" w:sz="0" w:space="0" w:color="auto"/>
                                        <w:left w:val="none" w:sz="0" w:space="0" w:color="auto"/>
                                        <w:bottom w:val="none" w:sz="0" w:space="0" w:color="auto"/>
                                        <w:right w:val="none" w:sz="0" w:space="0" w:color="auto"/>
                                      </w:divBdr>
                                    </w:div>
                                    <w:div w:id="1957904791">
                                      <w:marLeft w:val="0"/>
                                      <w:marRight w:val="0"/>
                                      <w:marTop w:val="0"/>
                                      <w:marBottom w:val="0"/>
                                      <w:divBdr>
                                        <w:top w:val="none" w:sz="0" w:space="0" w:color="auto"/>
                                        <w:left w:val="none" w:sz="0" w:space="0" w:color="auto"/>
                                        <w:bottom w:val="none" w:sz="0" w:space="0" w:color="auto"/>
                                        <w:right w:val="none" w:sz="0" w:space="0" w:color="auto"/>
                                      </w:divBdr>
                                    </w:div>
                                  </w:divsChild>
                                </w:div>
                                <w:div w:id="842822693">
                                  <w:marLeft w:val="0"/>
                                  <w:marRight w:val="0"/>
                                  <w:marTop w:val="0"/>
                                  <w:marBottom w:val="0"/>
                                  <w:divBdr>
                                    <w:top w:val="none" w:sz="0" w:space="0" w:color="auto"/>
                                    <w:left w:val="none" w:sz="0" w:space="0" w:color="auto"/>
                                    <w:bottom w:val="none" w:sz="0" w:space="0" w:color="auto"/>
                                    <w:right w:val="none" w:sz="0" w:space="0" w:color="auto"/>
                                  </w:divBdr>
                                  <w:divsChild>
                                    <w:div w:id="1582250664">
                                      <w:marLeft w:val="0"/>
                                      <w:marRight w:val="180"/>
                                      <w:marTop w:val="0"/>
                                      <w:marBottom w:val="0"/>
                                      <w:divBdr>
                                        <w:top w:val="none" w:sz="0" w:space="0" w:color="auto"/>
                                        <w:left w:val="none" w:sz="0" w:space="0" w:color="auto"/>
                                        <w:bottom w:val="none" w:sz="0" w:space="0" w:color="auto"/>
                                        <w:right w:val="none" w:sz="0" w:space="0" w:color="auto"/>
                                      </w:divBdr>
                                    </w:div>
                                    <w:div w:id="1462459496">
                                      <w:marLeft w:val="0"/>
                                      <w:marRight w:val="0"/>
                                      <w:marTop w:val="0"/>
                                      <w:marBottom w:val="0"/>
                                      <w:divBdr>
                                        <w:top w:val="none" w:sz="0" w:space="0" w:color="auto"/>
                                        <w:left w:val="none" w:sz="0" w:space="0" w:color="auto"/>
                                        <w:bottom w:val="none" w:sz="0" w:space="0" w:color="auto"/>
                                        <w:right w:val="none" w:sz="0" w:space="0" w:color="auto"/>
                                      </w:divBdr>
                                    </w:div>
                                    <w:div w:id="537007984">
                                      <w:marLeft w:val="0"/>
                                      <w:marRight w:val="0"/>
                                      <w:marTop w:val="0"/>
                                      <w:marBottom w:val="0"/>
                                      <w:divBdr>
                                        <w:top w:val="none" w:sz="0" w:space="0" w:color="auto"/>
                                        <w:left w:val="none" w:sz="0" w:space="0" w:color="auto"/>
                                        <w:bottom w:val="none" w:sz="0" w:space="0" w:color="auto"/>
                                        <w:right w:val="none" w:sz="0" w:space="0" w:color="auto"/>
                                      </w:divBdr>
                                    </w:div>
                                  </w:divsChild>
                                </w:div>
                                <w:div w:id="2106221285">
                                  <w:marLeft w:val="0"/>
                                  <w:marRight w:val="0"/>
                                  <w:marTop w:val="0"/>
                                  <w:marBottom w:val="0"/>
                                  <w:divBdr>
                                    <w:top w:val="none" w:sz="0" w:space="0" w:color="auto"/>
                                    <w:left w:val="none" w:sz="0" w:space="0" w:color="auto"/>
                                    <w:bottom w:val="none" w:sz="0" w:space="0" w:color="auto"/>
                                    <w:right w:val="none" w:sz="0" w:space="0" w:color="auto"/>
                                  </w:divBdr>
                                  <w:divsChild>
                                    <w:div w:id="1285768223">
                                      <w:marLeft w:val="0"/>
                                      <w:marRight w:val="180"/>
                                      <w:marTop w:val="0"/>
                                      <w:marBottom w:val="0"/>
                                      <w:divBdr>
                                        <w:top w:val="none" w:sz="0" w:space="0" w:color="auto"/>
                                        <w:left w:val="none" w:sz="0" w:space="0" w:color="auto"/>
                                        <w:bottom w:val="none" w:sz="0" w:space="0" w:color="auto"/>
                                        <w:right w:val="none" w:sz="0" w:space="0" w:color="auto"/>
                                      </w:divBdr>
                                    </w:div>
                                    <w:div w:id="2021161172">
                                      <w:marLeft w:val="0"/>
                                      <w:marRight w:val="0"/>
                                      <w:marTop w:val="0"/>
                                      <w:marBottom w:val="0"/>
                                      <w:divBdr>
                                        <w:top w:val="none" w:sz="0" w:space="0" w:color="auto"/>
                                        <w:left w:val="none" w:sz="0" w:space="0" w:color="auto"/>
                                        <w:bottom w:val="none" w:sz="0" w:space="0" w:color="auto"/>
                                        <w:right w:val="none" w:sz="0" w:space="0" w:color="auto"/>
                                      </w:divBdr>
                                    </w:div>
                                    <w:div w:id="150871025">
                                      <w:marLeft w:val="0"/>
                                      <w:marRight w:val="0"/>
                                      <w:marTop w:val="0"/>
                                      <w:marBottom w:val="0"/>
                                      <w:divBdr>
                                        <w:top w:val="none" w:sz="0" w:space="0" w:color="auto"/>
                                        <w:left w:val="none" w:sz="0" w:space="0" w:color="auto"/>
                                        <w:bottom w:val="none" w:sz="0" w:space="0" w:color="auto"/>
                                        <w:right w:val="none" w:sz="0" w:space="0" w:color="auto"/>
                                      </w:divBdr>
                                    </w:div>
                                  </w:divsChild>
                                </w:div>
                                <w:div w:id="1778406046">
                                  <w:marLeft w:val="0"/>
                                  <w:marRight w:val="0"/>
                                  <w:marTop w:val="0"/>
                                  <w:marBottom w:val="0"/>
                                  <w:divBdr>
                                    <w:top w:val="none" w:sz="0" w:space="0" w:color="auto"/>
                                    <w:left w:val="none" w:sz="0" w:space="0" w:color="auto"/>
                                    <w:bottom w:val="none" w:sz="0" w:space="0" w:color="auto"/>
                                    <w:right w:val="none" w:sz="0" w:space="0" w:color="auto"/>
                                  </w:divBdr>
                                  <w:divsChild>
                                    <w:div w:id="79110827">
                                      <w:marLeft w:val="0"/>
                                      <w:marRight w:val="180"/>
                                      <w:marTop w:val="0"/>
                                      <w:marBottom w:val="0"/>
                                      <w:divBdr>
                                        <w:top w:val="none" w:sz="0" w:space="0" w:color="auto"/>
                                        <w:left w:val="none" w:sz="0" w:space="0" w:color="auto"/>
                                        <w:bottom w:val="none" w:sz="0" w:space="0" w:color="auto"/>
                                        <w:right w:val="none" w:sz="0" w:space="0" w:color="auto"/>
                                      </w:divBdr>
                                    </w:div>
                                    <w:div w:id="172577583">
                                      <w:marLeft w:val="0"/>
                                      <w:marRight w:val="0"/>
                                      <w:marTop w:val="0"/>
                                      <w:marBottom w:val="0"/>
                                      <w:divBdr>
                                        <w:top w:val="none" w:sz="0" w:space="0" w:color="auto"/>
                                        <w:left w:val="none" w:sz="0" w:space="0" w:color="auto"/>
                                        <w:bottom w:val="none" w:sz="0" w:space="0" w:color="auto"/>
                                        <w:right w:val="none" w:sz="0" w:space="0" w:color="auto"/>
                                      </w:divBdr>
                                    </w:div>
                                    <w:div w:id="1306473131">
                                      <w:marLeft w:val="0"/>
                                      <w:marRight w:val="0"/>
                                      <w:marTop w:val="0"/>
                                      <w:marBottom w:val="0"/>
                                      <w:divBdr>
                                        <w:top w:val="none" w:sz="0" w:space="0" w:color="auto"/>
                                        <w:left w:val="none" w:sz="0" w:space="0" w:color="auto"/>
                                        <w:bottom w:val="none" w:sz="0" w:space="0" w:color="auto"/>
                                        <w:right w:val="none" w:sz="0" w:space="0" w:color="auto"/>
                                      </w:divBdr>
                                    </w:div>
                                  </w:divsChild>
                                </w:div>
                                <w:div w:id="1639610321">
                                  <w:marLeft w:val="0"/>
                                  <w:marRight w:val="0"/>
                                  <w:marTop w:val="0"/>
                                  <w:marBottom w:val="0"/>
                                  <w:divBdr>
                                    <w:top w:val="none" w:sz="0" w:space="0" w:color="auto"/>
                                    <w:left w:val="none" w:sz="0" w:space="0" w:color="auto"/>
                                    <w:bottom w:val="none" w:sz="0" w:space="0" w:color="auto"/>
                                    <w:right w:val="none" w:sz="0" w:space="0" w:color="auto"/>
                                  </w:divBdr>
                                  <w:divsChild>
                                    <w:div w:id="388458794">
                                      <w:marLeft w:val="0"/>
                                      <w:marRight w:val="180"/>
                                      <w:marTop w:val="0"/>
                                      <w:marBottom w:val="0"/>
                                      <w:divBdr>
                                        <w:top w:val="none" w:sz="0" w:space="0" w:color="auto"/>
                                        <w:left w:val="none" w:sz="0" w:space="0" w:color="auto"/>
                                        <w:bottom w:val="none" w:sz="0" w:space="0" w:color="auto"/>
                                        <w:right w:val="none" w:sz="0" w:space="0" w:color="auto"/>
                                      </w:divBdr>
                                    </w:div>
                                    <w:div w:id="384184146">
                                      <w:marLeft w:val="0"/>
                                      <w:marRight w:val="0"/>
                                      <w:marTop w:val="0"/>
                                      <w:marBottom w:val="0"/>
                                      <w:divBdr>
                                        <w:top w:val="none" w:sz="0" w:space="0" w:color="auto"/>
                                        <w:left w:val="none" w:sz="0" w:space="0" w:color="auto"/>
                                        <w:bottom w:val="none" w:sz="0" w:space="0" w:color="auto"/>
                                        <w:right w:val="none" w:sz="0" w:space="0" w:color="auto"/>
                                      </w:divBdr>
                                    </w:div>
                                    <w:div w:id="1980187071">
                                      <w:marLeft w:val="0"/>
                                      <w:marRight w:val="0"/>
                                      <w:marTop w:val="0"/>
                                      <w:marBottom w:val="0"/>
                                      <w:divBdr>
                                        <w:top w:val="none" w:sz="0" w:space="0" w:color="auto"/>
                                        <w:left w:val="none" w:sz="0" w:space="0" w:color="auto"/>
                                        <w:bottom w:val="none" w:sz="0" w:space="0" w:color="auto"/>
                                        <w:right w:val="none" w:sz="0" w:space="0" w:color="auto"/>
                                      </w:divBdr>
                                    </w:div>
                                  </w:divsChild>
                                </w:div>
                                <w:div w:id="1140462261">
                                  <w:marLeft w:val="0"/>
                                  <w:marRight w:val="0"/>
                                  <w:marTop w:val="0"/>
                                  <w:marBottom w:val="0"/>
                                  <w:divBdr>
                                    <w:top w:val="none" w:sz="0" w:space="0" w:color="auto"/>
                                    <w:left w:val="none" w:sz="0" w:space="0" w:color="auto"/>
                                    <w:bottom w:val="none" w:sz="0" w:space="0" w:color="auto"/>
                                    <w:right w:val="none" w:sz="0" w:space="0" w:color="auto"/>
                                  </w:divBdr>
                                  <w:divsChild>
                                    <w:div w:id="962223609">
                                      <w:marLeft w:val="0"/>
                                      <w:marRight w:val="180"/>
                                      <w:marTop w:val="0"/>
                                      <w:marBottom w:val="0"/>
                                      <w:divBdr>
                                        <w:top w:val="none" w:sz="0" w:space="0" w:color="auto"/>
                                        <w:left w:val="none" w:sz="0" w:space="0" w:color="auto"/>
                                        <w:bottom w:val="none" w:sz="0" w:space="0" w:color="auto"/>
                                        <w:right w:val="none" w:sz="0" w:space="0" w:color="auto"/>
                                      </w:divBdr>
                                    </w:div>
                                    <w:div w:id="1113204938">
                                      <w:marLeft w:val="0"/>
                                      <w:marRight w:val="0"/>
                                      <w:marTop w:val="0"/>
                                      <w:marBottom w:val="0"/>
                                      <w:divBdr>
                                        <w:top w:val="none" w:sz="0" w:space="0" w:color="auto"/>
                                        <w:left w:val="none" w:sz="0" w:space="0" w:color="auto"/>
                                        <w:bottom w:val="none" w:sz="0" w:space="0" w:color="auto"/>
                                        <w:right w:val="none" w:sz="0" w:space="0" w:color="auto"/>
                                      </w:divBdr>
                                    </w:div>
                                    <w:div w:id="1445610125">
                                      <w:marLeft w:val="0"/>
                                      <w:marRight w:val="0"/>
                                      <w:marTop w:val="0"/>
                                      <w:marBottom w:val="0"/>
                                      <w:divBdr>
                                        <w:top w:val="none" w:sz="0" w:space="0" w:color="auto"/>
                                        <w:left w:val="none" w:sz="0" w:space="0" w:color="auto"/>
                                        <w:bottom w:val="none" w:sz="0" w:space="0" w:color="auto"/>
                                        <w:right w:val="none" w:sz="0" w:space="0" w:color="auto"/>
                                      </w:divBdr>
                                    </w:div>
                                  </w:divsChild>
                                </w:div>
                                <w:div w:id="685400855">
                                  <w:marLeft w:val="0"/>
                                  <w:marRight w:val="0"/>
                                  <w:marTop w:val="0"/>
                                  <w:marBottom w:val="0"/>
                                  <w:divBdr>
                                    <w:top w:val="none" w:sz="0" w:space="0" w:color="auto"/>
                                    <w:left w:val="none" w:sz="0" w:space="0" w:color="auto"/>
                                    <w:bottom w:val="none" w:sz="0" w:space="0" w:color="auto"/>
                                    <w:right w:val="none" w:sz="0" w:space="0" w:color="auto"/>
                                  </w:divBdr>
                                  <w:divsChild>
                                    <w:div w:id="712925399">
                                      <w:marLeft w:val="0"/>
                                      <w:marRight w:val="180"/>
                                      <w:marTop w:val="0"/>
                                      <w:marBottom w:val="0"/>
                                      <w:divBdr>
                                        <w:top w:val="none" w:sz="0" w:space="0" w:color="auto"/>
                                        <w:left w:val="none" w:sz="0" w:space="0" w:color="auto"/>
                                        <w:bottom w:val="none" w:sz="0" w:space="0" w:color="auto"/>
                                        <w:right w:val="none" w:sz="0" w:space="0" w:color="auto"/>
                                      </w:divBdr>
                                    </w:div>
                                    <w:div w:id="1187673411">
                                      <w:marLeft w:val="0"/>
                                      <w:marRight w:val="0"/>
                                      <w:marTop w:val="0"/>
                                      <w:marBottom w:val="0"/>
                                      <w:divBdr>
                                        <w:top w:val="none" w:sz="0" w:space="0" w:color="auto"/>
                                        <w:left w:val="none" w:sz="0" w:space="0" w:color="auto"/>
                                        <w:bottom w:val="none" w:sz="0" w:space="0" w:color="auto"/>
                                        <w:right w:val="none" w:sz="0" w:space="0" w:color="auto"/>
                                      </w:divBdr>
                                    </w:div>
                                    <w:div w:id="1215846647">
                                      <w:marLeft w:val="0"/>
                                      <w:marRight w:val="0"/>
                                      <w:marTop w:val="0"/>
                                      <w:marBottom w:val="0"/>
                                      <w:divBdr>
                                        <w:top w:val="none" w:sz="0" w:space="0" w:color="auto"/>
                                        <w:left w:val="none" w:sz="0" w:space="0" w:color="auto"/>
                                        <w:bottom w:val="none" w:sz="0" w:space="0" w:color="auto"/>
                                        <w:right w:val="none" w:sz="0" w:space="0" w:color="auto"/>
                                      </w:divBdr>
                                    </w:div>
                                  </w:divsChild>
                                </w:div>
                                <w:div w:id="580335323">
                                  <w:marLeft w:val="0"/>
                                  <w:marRight w:val="0"/>
                                  <w:marTop w:val="0"/>
                                  <w:marBottom w:val="0"/>
                                  <w:divBdr>
                                    <w:top w:val="none" w:sz="0" w:space="0" w:color="auto"/>
                                    <w:left w:val="none" w:sz="0" w:space="0" w:color="auto"/>
                                    <w:bottom w:val="none" w:sz="0" w:space="0" w:color="auto"/>
                                    <w:right w:val="none" w:sz="0" w:space="0" w:color="auto"/>
                                  </w:divBdr>
                                  <w:divsChild>
                                    <w:div w:id="296449484">
                                      <w:marLeft w:val="0"/>
                                      <w:marRight w:val="180"/>
                                      <w:marTop w:val="0"/>
                                      <w:marBottom w:val="0"/>
                                      <w:divBdr>
                                        <w:top w:val="none" w:sz="0" w:space="0" w:color="auto"/>
                                        <w:left w:val="none" w:sz="0" w:space="0" w:color="auto"/>
                                        <w:bottom w:val="none" w:sz="0" w:space="0" w:color="auto"/>
                                        <w:right w:val="none" w:sz="0" w:space="0" w:color="auto"/>
                                      </w:divBdr>
                                    </w:div>
                                    <w:div w:id="852112868">
                                      <w:marLeft w:val="0"/>
                                      <w:marRight w:val="0"/>
                                      <w:marTop w:val="0"/>
                                      <w:marBottom w:val="0"/>
                                      <w:divBdr>
                                        <w:top w:val="none" w:sz="0" w:space="0" w:color="auto"/>
                                        <w:left w:val="none" w:sz="0" w:space="0" w:color="auto"/>
                                        <w:bottom w:val="none" w:sz="0" w:space="0" w:color="auto"/>
                                        <w:right w:val="none" w:sz="0" w:space="0" w:color="auto"/>
                                      </w:divBdr>
                                    </w:div>
                                    <w:div w:id="1018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5212">
                          <w:marLeft w:val="0"/>
                          <w:marRight w:val="0"/>
                          <w:marTop w:val="225"/>
                          <w:marBottom w:val="0"/>
                          <w:divBdr>
                            <w:top w:val="none" w:sz="0" w:space="0" w:color="auto"/>
                            <w:left w:val="none" w:sz="0" w:space="0" w:color="auto"/>
                            <w:bottom w:val="none" w:sz="0" w:space="0" w:color="auto"/>
                            <w:right w:val="none" w:sz="0" w:space="0" w:color="auto"/>
                          </w:divBdr>
                        </w:div>
                        <w:div w:id="622730416">
                          <w:marLeft w:val="0"/>
                          <w:marRight w:val="0"/>
                          <w:marTop w:val="225"/>
                          <w:marBottom w:val="0"/>
                          <w:divBdr>
                            <w:top w:val="none" w:sz="0" w:space="0" w:color="auto"/>
                            <w:left w:val="none" w:sz="0" w:space="0" w:color="auto"/>
                            <w:bottom w:val="none" w:sz="0" w:space="0" w:color="auto"/>
                            <w:right w:val="none" w:sz="0" w:space="0" w:color="auto"/>
                          </w:divBdr>
                          <w:divsChild>
                            <w:div w:id="310015846">
                              <w:marLeft w:val="0"/>
                              <w:marRight w:val="0"/>
                              <w:marTop w:val="0"/>
                              <w:marBottom w:val="0"/>
                              <w:divBdr>
                                <w:top w:val="none" w:sz="0" w:space="0" w:color="auto"/>
                                <w:left w:val="none" w:sz="0" w:space="0" w:color="auto"/>
                                <w:bottom w:val="none" w:sz="0" w:space="0" w:color="auto"/>
                                <w:right w:val="none" w:sz="0" w:space="0" w:color="auto"/>
                              </w:divBdr>
                              <w:divsChild>
                                <w:div w:id="1782608110">
                                  <w:marLeft w:val="0"/>
                                  <w:marRight w:val="0"/>
                                  <w:marTop w:val="0"/>
                                  <w:marBottom w:val="300"/>
                                  <w:divBdr>
                                    <w:top w:val="none" w:sz="0" w:space="0" w:color="auto"/>
                                    <w:left w:val="none" w:sz="0" w:space="0" w:color="auto"/>
                                    <w:bottom w:val="none" w:sz="0" w:space="0" w:color="auto"/>
                                    <w:right w:val="none" w:sz="0" w:space="0" w:color="auto"/>
                                  </w:divBdr>
                                  <w:divsChild>
                                    <w:div w:id="1060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56549">
          <w:marLeft w:val="0"/>
          <w:marRight w:val="0"/>
          <w:marTop w:val="0"/>
          <w:marBottom w:val="0"/>
          <w:divBdr>
            <w:top w:val="none" w:sz="0" w:space="0" w:color="auto"/>
            <w:left w:val="none" w:sz="0" w:space="0" w:color="auto"/>
            <w:bottom w:val="none" w:sz="0" w:space="0" w:color="auto"/>
            <w:right w:val="none" w:sz="0" w:space="0" w:color="auto"/>
          </w:divBdr>
          <w:divsChild>
            <w:div w:id="1328825133">
              <w:marLeft w:val="-225"/>
              <w:marRight w:val="-225"/>
              <w:marTop w:val="0"/>
              <w:marBottom w:val="0"/>
              <w:divBdr>
                <w:top w:val="none" w:sz="0" w:space="0" w:color="auto"/>
                <w:left w:val="none" w:sz="0" w:space="0" w:color="auto"/>
                <w:bottom w:val="none" w:sz="0" w:space="0" w:color="auto"/>
                <w:right w:val="none" w:sz="0" w:space="0" w:color="auto"/>
              </w:divBdr>
              <w:divsChild>
                <w:div w:id="2067675805">
                  <w:marLeft w:val="0"/>
                  <w:marRight w:val="0"/>
                  <w:marTop w:val="0"/>
                  <w:marBottom w:val="225"/>
                  <w:divBdr>
                    <w:top w:val="none" w:sz="0" w:space="0" w:color="auto"/>
                    <w:left w:val="none" w:sz="0" w:space="0" w:color="auto"/>
                    <w:bottom w:val="none" w:sz="0" w:space="0" w:color="auto"/>
                    <w:right w:val="none" w:sz="0" w:space="0" w:color="auto"/>
                  </w:divBdr>
                  <w:divsChild>
                    <w:div w:id="625476323">
                      <w:marLeft w:val="0"/>
                      <w:marRight w:val="0"/>
                      <w:marTop w:val="0"/>
                      <w:marBottom w:val="0"/>
                      <w:divBdr>
                        <w:top w:val="none" w:sz="0" w:space="0" w:color="auto"/>
                        <w:left w:val="none" w:sz="0" w:space="0" w:color="auto"/>
                        <w:bottom w:val="none" w:sz="0" w:space="0" w:color="auto"/>
                        <w:right w:val="none" w:sz="0" w:space="0" w:color="auto"/>
                      </w:divBdr>
                    </w:div>
                  </w:divsChild>
                </w:div>
                <w:div w:id="578364292">
                  <w:marLeft w:val="0"/>
                  <w:marRight w:val="0"/>
                  <w:marTop w:val="0"/>
                  <w:marBottom w:val="225"/>
                  <w:divBdr>
                    <w:top w:val="none" w:sz="0" w:space="0" w:color="auto"/>
                    <w:left w:val="none" w:sz="0" w:space="0" w:color="auto"/>
                    <w:bottom w:val="none" w:sz="0" w:space="0" w:color="auto"/>
                    <w:right w:val="none" w:sz="0" w:space="0" w:color="auto"/>
                  </w:divBdr>
                  <w:divsChild>
                    <w:div w:id="1709378798">
                      <w:marLeft w:val="-225"/>
                      <w:marRight w:val="-225"/>
                      <w:marTop w:val="0"/>
                      <w:marBottom w:val="0"/>
                      <w:divBdr>
                        <w:top w:val="none" w:sz="0" w:space="0" w:color="auto"/>
                        <w:left w:val="none" w:sz="0" w:space="0" w:color="auto"/>
                        <w:bottom w:val="none" w:sz="0" w:space="0" w:color="auto"/>
                        <w:right w:val="none" w:sz="0" w:space="0" w:color="auto"/>
                      </w:divBdr>
                      <w:divsChild>
                        <w:div w:id="602961947">
                          <w:marLeft w:val="0"/>
                          <w:marRight w:val="0"/>
                          <w:marTop w:val="0"/>
                          <w:marBottom w:val="0"/>
                          <w:divBdr>
                            <w:top w:val="none" w:sz="0" w:space="0" w:color="auto"/>
                            <w:left w:val="none" w:sz="0" w:space="0" w:color="auto"/>
                            <w:bottom w:val="none" w:sz="0" w:space="0" w:color="auto"/>
                            <w:right w:val="none" w:sz="0" w:space="0" w:color="auto"/>
                          </w:divBdr>
                        </w:div>
                        <w:div w:id="18547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71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56773888">
      <w:bodyDiv w:val="1"/>
      <w:marLeft w:val="0"/>
      <w:marRight w:val="0"/>
      <w:marTop w:val="0"/>
      <w:marBottom w:val="0"/>
      <w:divBdr>
        <w:top w:val="none" w:sz="0" w:space="0" w:color="auto"/>
        <w:left w:val="none" w:sz="0" w:space="0" w:color="auto"/>
        <w:bottom w:val="none" w:sz="0" w:space="0" w:color="auto"/>
        <w:right w:val="none" w:sz="0" w:space="0" w:color="auto"/>
      </w:divBdr>
      <w:divsChild>
        <w:div w:id="1588879838">
          <w:marLeft w:val="0"/>
          <w:marRight w:val="0"/>
          <w:marTop w:val="0"/>
          <w:marBottom w:val="0"/>
          <w:divBdr>
            <w:top w:val="none" w:sz="0" w:space="0" w:color="auto"/>
            <w:left w:val="none" w:sz="0" w:space="0" w:color="auto"/>
            <w:bottom w:val="none" w:sz="0" w:space="0" w:color="auto"/>
            <w:right w:val="none" w:sz="0" w:space="0" w:color="auto"/>
          </w:divBdr>
          <w:divsChild>
            <w:div w:id="1975478212">
              <w:marLeft w:val="0"/>
              <w:marRight w:val="0"/>
              <w:marTop w:val="0"/>
              <w:marBottom w:val="0"/>
              <w:divBdr>
                <w:top w:val="none" w:sz="0" w:space="0" w:color="auto"/>
                <w:left w:val="none" w:sz="0" w:space="0" w:color="auto"/>
                <w:bottom w:val="none" w:sz="0" w:space="0" w:color="auto"/>
                <w:right w:val="none" w:sz="0" w:space="0" w:color="auto"/>
              </w:divBdr>
              <w:divsChild>
                <w:div w:id="1139344197">
                  <w:marLeft w:val="0"/>
                  <w:marRight w:val="0"/>
                  <w:marTop w:val="0"/>
                  <w:marBottom w:val="0"/>
                  <w:divBdr>
                    <w:top w:val="none" w:sz="0" w:space="0" w:color="auto"/>
                    <w:left w:val="none" w:sz="0" w:space="0" w:color="auto"/>
                    <w:bottom w:val="none" w:sz="0" w:space="0" w:color="auto"/>
                    <w:right w:val="none" w:sz="0" w:space="0" w:color="auto"/>
                  </w:divBdr>
                  <w:divsChild>
                    <w:div w:id="630985187">
                      <w:marLeft w:val="0"/>
                      <w:marRight w:val="0"/>
                      <w:marTop w:val="0"/>
                      <w:marBottom w:val="0"/>
                      <w:divBdr>
                        <w:top w:val="none" w:sz="0" w:space="0" w:color="auto"/>
                        <w:left w:val="none" w:sz="0" w:space="0" w:color="auto"/>
                        <w:bottom w:val="none" w:sz="0" w:space="0" w:color="auto"/>
                        <w:right w:val="none" w:sz="0" w:space="0" w:color="auto"/>
                      </w:divBdr>
                      <w:divsChild>
                        <w:div w:id="94374483">
                          <w:marLeft w:val="0"/>
                          <w:marRight w:val="0"/>
                          <w:marTop w:val="0"/>
                          <w:marBottom w:val="0"/>
                          <w:divBdr>
                            <w:top w:val="none" w:sz="0" w:space="0" w:color="auto"/>
                            <w:left w:val="none" w:sz="0" w:space="0" w:color="auto"/>
                            <w:bottom w:val="none" w:sz="0" w:space="0" w:color="auto"/>
                            <w:right w:val="none" w:sz="0" w:space="0" w:color="auto"/>
                          </w:divBdr>
                          <w:divsChild>
                            <w:div w:id="6140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344254">
      <w:bodyDiv w:val="1"/>
      <w:marLeft w:val="0"/>
      <w:marRight w:val="0"/>
      <w:marTop w:val="0"/>
      <w:marBottom w:val="0"/>
      <w:divBdr>
        <w:top w:val="none" w:sz="0" w:space="0" w:color="auto"/>
        <w:left w:val="none" w:sz="0" w:space="0" w:color="auto"/>
        <w:bottom w:val="none" w:sz="0" w:space="0" w:color="auto"/>
        <w:right w:val="none" w:sz="0" w:space="0" w:color="auto"/>
      </w:divBdr>
    </w:div>
    <w:div w:id="903837254">
      <w:bodyDiv w:val="1"/>
      <w:marLeft w:val="0"/>
      <w:marRight w:val="0"/>
      <w:marTop w:val="0"/>
      <w:marBottom w:val="0"/>
      <w:divBdr>
        <w:top w:val="none" w:sz="0" w:space="0" w:color="auto"/>
        <w:left w:val="none" w:sz="0" w:space="0" w:color="auto"/>
        <w:bottom w:val="none" w:sz="0" w:space="0" w:color="auto"/>
        <w:right w:val="none" w:sz="0" w:space="0" w:color="auto"/>
      </w:divBdr>
    </w:div>
    <w:div w:id="931620937">
      <w:bodyDiv w:val="1"/>
      <w:marLeft w:val="0"/>
      <w:marRight w:val="0"/>
      <w:marTop w:val="0"/>
      <w:marBottom w:val="0"/>
      <w:divBdr>
        <w:top w:val="none" w:sz="0" w:space="0" w:color="auto"/>
        <w:left w:val="none" w:sz="0" w:space="0" w:color="auto"/>
        <w:bottom w:val="none" w:sz="0" w:space="0" w:color="auto"/>
        <w:right w:val="none" w:sz="0" w:space="0" w:color="auto"/>
      </w:divBdr>
    </w:div>
    <w:div w:id="988830667">
      <w:bodyDiv w:val="1"/>
      <w:marLeft w:val="0"/>
      <w:marRight w:val="0"/>
      <w:marTop w:val="0"/>
      <w:marBottom w:val="0"/>
      <w:divBdr>
        <w:top w:val="none" w:sz="0" w:space="0" w:color="auto"/>
        <w:left w:val="none" w:sz="0" w:space="0" w:color="auto"/>
        <w:bottom w:val="none" w:sz="0" w:space="0" w:color="auto"/>
        <w:right w:val="none" w:sz="0" w:space="0" w:color="auto"/>
      </w:divBdr>
    </w:div>
    <w:div w:id="1006053953">
      <w:bodyDiv w:val="1"/>
      <w:marLeft w:val="0"/>
      <w:marRight w:val="0"/>
      <w:marTop w:val="0"/>
      <w:marBottom w:val="0"/>
      <w:divBdr>
        <w:top w:val="none" w:sz="0" w:space="0" w:color="auto"/>
        <w:left w:val="none" w:sz="0" w:space="0" w:color="auto"/>
        <w:bottom w:val="none" w:sz="0" w:space="0" w:color="auto"/>
        <w:right w:val="none" w:sz="0" w:space="0" w:color="auto"/>
      </w:divBdr>
    </w:div>
    <w:div w:id="1017268460">
      <w:bodyDiv w:val="1"/>
      <w:marLeft w:val="0"/>
      <w:marRight w:val="0"/>
      <w:marTop w:val="0"/>
      <w:marBottom w:val="0"/>
      <w:divBdr>
        <w:top w:val="none" w:sz="0" w:space="0" w:color="auto"/>
        <w:left w:val="none" w:sz="0" w:space="0" w:color="auto"/>
        <w:bottom w:val="none" w:sz="0" w:space="0" w:color="auto"/>
        <w:right w:val="none" w:sz="0" w:space="0" w:color="auto"/>
      </w:divBdr>
    </w:div>
    <w:div w:id="1032416366">
      <w:bodyDiv w:val="1"/>
      <w:marLeft w:val="0"/>
      <w:marRight w:val="0"/>
      <w:marTop w:val="0"/>
      <w:marBottom w:val="0"/>
      <w:divBdr>
        <w:top w:val="none" w:sz="0" w:space="0" w:color="auto"/>
        <w:left w:val="none" w:sz="0" w:space="0" w:color="auto"/>
        <w:bottom w:val="none" w:sz="0" w:space="0" w:color="auto"/>
        <w:right w:val="none" w:sz="0" w:space="0" w:color="auto"/>
      </w:divBdr>
      <w:divsChild>
        <w:div w:id="266818614">
          <w:marLeft w:val="0"/>
          <w:marRight w:val="0"/>
          <w:marTop w:val="0"/>
          <w:marBottom w:val="0"/>
          <w:divBdr>
            <w:top w:val="none" w:sz="0" w:space="0" w:color="auto"/>
            <w:left w:val="none" w:sz="0" w:space="0" w:color="auto"/>
            <w:bottom w:val="none" w:sz="0" w:space="0" w:color="auto"/>
            <w:right w:val="none" w:sz="0" w:space="0" w:color="auto"/>
          </w:divBdr>
        </w:div>
      </w:divsChild>
    </w:div>
    <w:div w:id="1037923577">
      <w:bodyDiv w:val="1"/>
      <w:marLeft w:val="0"/>
      <w:marRight w:val="0"/>
      <w:marTop w:val="0"/>
      <w:marBottom w:val="0"/>
      <w:divBdr>
        <w:top w:val="none" w:sz="0" w:space="0" w:color="auto"/>
        <w:left w:val="none" w:sz="0" w:space="0" w:color="auto"/>
        <w:bottom w:val="none" w:sz="0" w:space="0" w:color="auto"/>
        <w:right w:val="none" w:sz="0" w:space="0" w:color="auto"/>
      </w:divBdr>
    </w:div>
    <w:div w:id="1041172555">
      <w:bodyDiv w:val="1"/>
      <w:marLeft w:val="0"/>
      <w:marRight w:val="0"/>
      <w:marTop w:val="0"/>
      <w:marBottom w:val="0"/>
      <w:divBdr>
        <w:top w:val="none" w:sz="0" w:space="0" w:color="auto"/>
        <w:left w:val="none" w:sz="0" w:space="0" w:color="auto"/>
        <w:bottom w:val="none" w:sz="0" w:space="0" w:color="auto"/>
        <w:right w:val="none" w:sz="0" w:space="0" w:color="auto"/>
      </w:divBdr>
    </w:div>
    <w:div w:id="1104695030">
      <w:bodyDiv w:val="1"/>
      <w:marLeft w:val="0"/>
      <w:marRight w:val="0"/>
      <w:marTop w:val="0"/>
      <w:marBottom w:val="0"/>
      <w:divBdr>
        <w:top w:val="none" w:sz="0" w:space="0" w:color="auto"/>
        <w:left w:val="none" w:sz="0" w:space="0" w:color="auto"/>
        <w:bottom w:val="none" w:sz="0" w:space="0" w:color="auto"/>
        <w:right w:val="none" w:sz="0" w:space="0" w:color="auto"/>
      </w:divBdr>
    </w:div>
    <w:div w:id="1109662528">
      <w:bodyDiv w:val="1"/>
      <w:marLeft w:val="0"/>
      <w:marRight w:val="0"/>
      <w:marTop w:val="0"/>
      <w:marBottom w:val="0"/>
      <w:divBdr>
        <w:top w:val="none" w:sz="0" w:space="0" w:color="auto"/>
        <w:left w:val="none" w:sz="0" w:space="0" w:color="auto"/>
        <w:bottom w:val="none" w:sz="0" w:space="0" w:color="auto"/>
        <w:right w:val="none" w:sz="0" w:space="0" w:color="auto"/>
      </w:divBdr>
    </w:div>
    <w:div w:id="1130511518">
      <w:bodyDiv w:val="1"/>
      <w:marLeft w:val="0"/>
      <w:marRight w:val="0"/>
      <w:marTop w:val="0"/>
      <w:marBottom w:val="0"/>
      <w:divBdr>
        <w:top w:val="none" w:sz="0" w:space="0" w:color="auto"/>
        <w:left w:val="none" w:sz="0" w:space="0" w:color="auto"/>
        <w:bottom w:val="none" w:sz="0" w:space="0" w:color="auto"/>
        <w:right w:val="none" w:sz="0" w:space="0" w:color="auto"/>
      </w:divBdr>
    </w:div>
    <w:div w:id="1133212994">
      <w:bodyDiv w:val="1"/>
      <w:marLeft w:val="0"/>
      <w:marRight w:val="0"/>
      <w:marTop w:val="0"/>
      <w:marBottom w:val="0"/>
      <w:divBdr>
        <w:top w:val="none" w:sz="0" w:space="0" w:color="auto"/>
        <w:left w:val="none" w:sz="0" w:space="0" w:color="auto"/>
        <w:bottom w:val="none" w:sz="0" w:space="0" w:color="auto"/>
        <w:right w:val="none" w:sz="0" w:space="0" w:color="auto"/>
      </w:divBdr>
      <w:divsChild>
        <w:div w:id="1974288644">
          <w:marLeft w:val="0"/>
          <w:marRight w:val="0"/>
          <w:marTop w:val="0"/>
          <w:marBottom w:val="0"/>
          <w:divBdr>
            <w:top w:val="none" w:sz="0" w:space="0" w:color="auto"/>
            <w:left w:val="none" w:sz="0" w:space="0" w:color="auto"/>
            <w:bottom w:val="none" w:sz="0" w:space="0" w:color="auto"/>
            <w:right w:val="none" w:sz="0" w:space="0" w:color="auto"/>
          </w:divBdr>
          <w:divsChild>
            <w:div w:id="152845066">
              <w:marLeft w:val="0"/>
              <w:marRight w:val="0"/>
              <w:marTop w:val="0"/>
              <w:marBottom w:val="0"/>
              <w:divBdr>
                <w:top w:val="none" w:sz="0" w:space="0" w:color="auto"/>
                <w:left w:val="none" w:sz="0" w:space="0" w:color="auto"/>
                <w:bottom w:val="none" w:sz="0" w:space="0" w:color="auto"/>
                <w:right w:val="none" w:sz="0" w:space="0" w:color="auto"/>
              </w:divBdr>
              <w:divsChild>
                <w:div w:id="1460873786">
                  <w:marLeft w:val="0"/>
                  <w:marRight w:val="0"/>
                  <w:marTop w:val="0"/>
                  <w:marBottom w:val="0"/>
                  <w:divBdr>
                    <w:top w:val="none" w:sz="0" w:space="0" w:color="auto"/>
                    <w:left w:val="none" w:sz="0" w:space="0" w:color="auto"/>
                    <w:bottom w:val="none" w:sz="0" w:space="0" w:color="auto"/>
                    <w:right w:val="none" w:sz="0" w:space="0" w:color="auto"/>
                  </w:divBdr>
                  <w:divsChild>
                    <w:div w:id="121460814">
                      <w:marLeft w:val="0"/>
                      <w:marRight w:val="0"/>
                      <w:marTop w:val="0"/>
                      <w:marBottom w:val="0"/>
                      <w:divBdr>
                        <w:top w:val="none" w:sz="0" w:space="0" w:color="auto"/>
                        <w:left w:val="none" w:sz="0" w:space="0" w:color="auto"/>
                        <w:bottom w:val="none" w:sz="0" w:space="0" w:color="auto"/>
                        <w:right w:val="none" w:sz="0" w:space="0" w:color="auto"/>
                      </w:divBdr>
                      <w:divsChild>
                        <w:div w:id="5522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478586">
      <w:bodyDiv w:val="1"/>
      <w:marLeft w:val="0"/>
      <w:marRight w:val="0"/>
      <w:marTop w:val="0"/>
      <w:marBottom w:val="0"/>
      <w:divBdr>
        <w:top w:val="none" w:sz="0" w:space="0" w:color="auto"/>
        <w:left w:val="none" w:sz="0" w:space="0" w:color="auto"/>
        <w:bottom w:val="none" w:sz="0" w:space="0" w:color="auto"/>
        <w:right w:val="none" w:sz="0" w:space="0" w:color="auto"/>
      </w:divBdr>
    </w:div>
    <w:div w:id="1271814645">
      <w:bodyDiv w:val="1"/>
      <w:marLeft w:val="0"/>
      <w:marRight w:val="0"/>
      <w:marTop w:val="0"/>
      <w:marBottom w:val="0"/>
      <w:divBdr>
        <w:top w:val="none" w:sz="0" w:space="0" w:color="auto"/>
        <w:left w:val="none" w:sz="0" w:space="0" w:color="auto"/>
        <w:bottom w:val="none" w:sz="0" w:space="0" w:color="auto"/>
        <w:right w:val="none" w:sz="0" w:space="0" w:color="auto"/>
      </w:divBdr>
    </w:div>
    <w:div w:id="1318916839">
      <w:bodyDiv w:val="1"/>
      <w:marLeft w:val="0"/>
      <w:marRight w:val="0"/>
      <w:marTop w:val="0"/>
      <w:marBottom w:val="0"/>
      <w:divBdr>
        <w:top w:val="none" w:sz="0" w:space="0" w:color="auto"/>
        <w:left w:val="none" w:sz="0" w:space="0" w:color="auto"/>
        <w:bottom w:val="none" w:sz="0" w:space="0" w:color="auto"/>
        <w:right w:val="none" w:sz="0" w:space="0" w:color="auto"/>
      </w:divBdr>
    </w:div>
    <w:div w:id="1352605934">
      <w:bodyDiv w:val="1"/>
      <w:marLeft w:val="0"/>
      <w:marRight w:val="0"/>
      <w:marTop w:val="0"/>
      <w:marBottom w:val="0"/>
      <w:divBdr>
        <w:top w:val="none" w:sz="0" w:space="0" w:color="auto"/>
        <w:left w:val="none" w:sz="0" w:space="0" w:color="auto"/>
        <w:bottom w:val="none" w:sz="0" w:space="0" w:color="auto"/>
        <w:right w:val="none" w:sz="0" w:space="0" w:color="auto"/>
      </w:divBdr>
      <w:divsChild>
        <w:div w:id="811337307">
          <w:marLeft w:val="0"/>
          <w:marRight w:val="0"/>
          <w:marTop w:val="0"/>
          <w:marBottom w:val="0"/>
          <w:divBdr>
            <w:top w:val="none" w:sz="0" w:space="0" w:color="auto"/>
            <w:left w:val="none" w:sz="0" w:space="0" w:color="auto"/>
            <w:bottom w:val="none" w:sz="0" w:space="0" w:color="auto"/>
            <w:right w:val="none" w:sz="0" w:space="0" w:color="auto"/>
          </w:divBdr>
          <w:divsChild>
            <w:div w:id="54017019">
              <w:marLeft w:val="0"/>
              <w:marRight w:val="0"/>
              <w:marTop w:val="0"/>
              <w:marBottom w:val="0"/>
              <w:divBdr>
                <w:top w:val="none" w:sz="0" w:space="0" w:color="auto"/>
                <w:left w:val="none" w:sz="0" w:space="0" w:color="auto"/>
                <w:bottom w:val="none" w:sz="0" w:space="0" w:color="auto"/>
                <w:right w:val="none" w:sz="0" w:space="0" w:color="auto"/>
              </w:divBdr>
              <w:divsChild>
                <w:div w:id="526719078">
                  <w:marLeft w:val="0"/>
                  <w:marRight w:val="0"/>
                  <w:marTop w:val="0"/>
                  <w:marBottom w:val="0"/>
                  <w:divBdr>
                    <w:top w:val="none" w:sz="0" w:space="0" w:color="auto"/>
                    <w:left w:val="none" w:sz="0" w:space="0" w:color="auto"/>
                    <w:bottom w:val="none" w:sz="0" w:space="0" w:color="auto"/>
                    <w:right w:val="none" w:sz="0" w:space="0" w:color="auto"/>
                  </w:divBdr>
                  <w:divsChild>
                    <w:div w:id="513543116">
                      <w:marLeft w:val="0"/>
                      <w:marRight w:val="0"/>
                      <w:marTop w:val="0"/>
                      <w:marBottom w:val="0"/>
                      <w:divBdr>
                        <w:top w:val="none" w:sz="0" w:space="0" w:color="auto"/>
                        <w:left w:val="none" w:sz="0" w:space="0" w:color="auto"/>
                        <w:bottom w:val="none" w:sz="0" w:space="0" w:color="auto"/>
                        <w:right w:val="none" w:sz="0" w:space="0" w:color="auto"/>
                      </w:divBdr>
                      <w:divsChild>
                        <w:div w:id="19205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241744">
      <w:bodyDiv w:val="1"/>
      <w:marLeft w:val="0"/>
      <w:marRight w:val="0"/>
      <w:marTop w:val="0"/>
      <w:marBottom w:val="0"/>
      <w:divBdr>
        <w:top w:val="none" w:sz="0" w:space="0" w:color="auto"/>
        <w:left w:val="none" w:sz="0" w:space="0" w:color="auto"/>
        <w:bottom w:val="none" w:sz="0" w:space="0" w:color="auto"/>
        <w:right w:val="none" w:sz="0" w:space="0" w:color="auto"/>
      </w:divBdr>
    </w:div>
    <w:div w:id="1609461587">
      <w:bodyDiv w:val="1"/>
      <w:marLeft w:val="0"/>
      <w:marRight w:val="0"/>
      <w:marTop w:val="0"/>
      <w:marBottom w:val="0"/>
      <w:divBdr>
        <w:top w:val="none" w:sz="0" w:space="0" w:color="auto"/>
        <w:left w:val="none" w:sz="0" w:space="0" w:color="auto"/>
        <w:bottom w:val="none" w:sz="0" w:space="0" w:color="auto"/>
        <w:right w:val="none" w:sz="0" w:space="0" w:color="auto"/>
      </w:divBdr>
    </w:div>
    <w:div w:id="1615864268">
      <w:bodyDiv w:val="1"/>
      <w:marLeft w:val="0"/>
      <w:marRight w:val="0"/>
      <w:marTop w:val="0"/>
      <w:marBottom w:val="0"/>
      <w:divBdr>
        <w:top w:val="none" w:sz="0" w:space="0" w:color="auto"/>
        <w:left w:val="none" w:sz="0" w:space="0" w:color="auto"/>
        <w:bottom w:val="none" w:sz="0" w:space="0" w:color="auto"/>
        <w:right w:val="none" w:sz="0" w:space="0" w:color="auto"/>
      </w:divBdr>
    </w:div>
    <w:div w:id="1625846907">
      <w:bodyDiv w:val="1"/>
      <w:marLeft w:val="0"/>
      <w:marRight w:val="0"/>
      <w:marTop w:val="0"/>
      <w:marBottom w:val="0"/>
      <w:divBdr>
        <w:top w:val="none" w:sz="0" w:space="0" w:color="auto"/>
        <w:left w:val="none" w:sz="0" w:space="0" w:color="auto"/>
        <w:bottom w:val="none" w:sz="0" w:space="0" w:color="auto"/>
        <w:right w:val="none" w:sz="0" w:space="0" w:color="auto"/>
      </w:divBdr>
    </w:div>
    <w:div w:id="1649820559">
      <w:bodyDiv w:val="1"/>
      <w:marLeft w:val="0"/>
      <w:marRight w:val="0"/>
      <w:marTop w:val="0"/>
      <w:marBottom w:val="0"/>
      <w:divBdr>
        <w:top w:val="none" w:sz="0" w:space="0" w:color="auto"/>
        <w:left w:val="none" w:sz="0" w:space="0" w:color="auto"/>
        <w:bottom w:val="none" w:sz="0" w:space="0" w:color="auto"/>
        <w:right w:val="none" w:sz="0" w:space="0" w:color="auto"/>
      </w:divBdr>
    </w:div>
    <w:div w:id="1719935339">
      <w:bodyDiv w:val="1"/>
      <w:marLeft w:val="0"/>
      <w:marRight w:val="0"/>
      <w:marTop w:val="0"/>
      <w:marBottom w:val="0"/>
      <w:divBdr>
        <w:top w:val="none" w:sz="0" w:space="0" w:color="auto"/>
        <w:left w:val="none" w:sz="0" w:space="0" w:color="auto"/>
        <w:bottom w:val="none" w:sz="0" w:space="0" w:color="auto"/>
        <w:right w:val="none" w:sz="0" w:space="0" w:color="auto"/>
      </w:divBdr>
    </w:div>
    <w:div w:id="1763255946">
      <w:bodyDiv w:val="1"/>
      <w:marLeft w:val="0"/>
      <w:marRight w:val="0"/>
      <w:marTop w:val="0"/>
      <w:marBottom w:val="0"/>
      <w:divBdr>
        <w:top w:val="none" w:sz="0" w:space="0" w:color="auto"/>
        <w:left w:val="none" w:sz="0" w:space="0" w:color="auto"/>
        <w:bottom w:val="none" w:sz="0" w:space="0" w:color="auto"/>
        <w:right w:val="none" w:sz="0" w:space="0" w:color="auto"/>
      </w:divBdr>
      <w:divsChild>
        <w:div w:id="691537846">
          <w:marLeft w:val="0"/>
          <w:marRight w:val="0"/>
          <w:marTop w:val="0"/>
          <w:marBottom w:val="0"/>
          <w:divBdr>
            <w:top w:val="none" w:sz="0" w:space="0" w:color="auto"/>
            <w:left w:val="none" w:sz="0" w:space="0" w:color="auto"/>
            <w:bottom w:val="none" w:sz="0" w:space="0" w:color="auto"/>
            <w:right w:val="none" w:sz="0" w:space="0" w:color="auto"/>
          </w:divBdr>
          <w:divsChild>
            <w:div w:id="1143540834">
              <w:marLeft w:val="0"/>
              <w:marRight w:val="0"/>
              <w:marTop w:val="0"/>
              <w:marBottom w:val="0"/>
              <w:divBdr>
                <w:top w:val="none" w:sz="0" w:space="0" w:color="auto"/>
                <w:left w:val="none" w:sz="0" w:space="0" w:color="auto"/>
                <w:bottom w:val="none" w:sz="0" w:space="0" w:color="auto"/>
                <w:right w:val="none" w:sz="0" w:space="0" w:color="auto"/>
              </w:divBdr>
              <w:divsChild>
                <w:div w:id="1571765514">
                  <w:marLeft w:val="0"/>
                  <w:marRight w:val="0"/>
                  <w:marTop w:val="0"/>
                  <w:marBottom w:val="0"/>
                  <w:divBdr>
                    <w:top w:val="none" w:sz="0" w:space="0" w:color="auto"/>
                    <w:left w:val="none" w:sz="0" w:space="0" w:color="auto"/>
                    <w:bottom w:val="none" w:sz="0" w:space="0" w:color="auto"/>
                    <w:right w:val="none" w:sz="0" w:space="0" w:color="auto"/>
                  </w:divBdr>
                  <w:divsChild>
                    <w:div w:id="294604344">
                      <w:marLeft w:val="0"/>
                      <w:marRight w:val="0"/>
                      <w:marTop w:val="0"/>
                      <w:marBottom w:val="0"/>
                      <w:divBdr>
                        <w:top w:val="none" w:sz="0" w:space="0" w:color="auto"/>
                        <w:left w:val="none" w:sz="0" w:space="0" w:color="auto"/>
                        <w:bottom w:val="none" w:sz="0" w:space="0" w:color="auto"/>
                        <w:right w:val="none" w:sz="0" w:space="0" w:color="auto"/>
                      </w:divBdr>
                      <w:divsChild>
                        <w:div w:id="1028920095">
                          <w:marLeft w:val="0"/>
                          <w:marRight w:val="0"/>
                          <w:marTop w:val="0"/>
                          <w:marBottom w:val="0"/>
                          <w:divBdr>
                            <w:top w:val="none" w:sz="0" w:space="0" w:color="auto"/>
                            <w:left w:val="none" w:sz="0" w:space="0" w:color="auto"/>
                            <w:bottom w:val="none" w:sz="0" w:space="0" w:color="auto"/>
                            <w:right w:val="none" w:sz="0" w:space="0" w:color="auto"/>
                          </w:divBdr>
                          <w:divsChild>
                            <w:div w:id="1715810863">
                              <w:marLeft w:val="0"/>
                              <w:marRight w:val="0"/>
                              <w:marTop w:val="0"/>
                              <w:marBottom w:val="0"/>
                              <w:divBdr>
                                <w:top w:val="none" w:sz="0" w:space="0" w:color="auto"/>
                                <w:left w:val="none" w:sz="0" w:space="0" w:color="auto"/>
                                <w:bottom w:val="none" w:sz="0" w:space="0" w:color="auto"/>
                                <w:right w:val="none" w:sz="0" w:space="0" w:color="auto"/>
                              </w:divBdr>
                              <w:divsChild>
                                <w:div w:id="191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105038">
      <w:bodyDiv w:val="1"/>
      <w:marLeft w:val="0"/>
      <w:marRight w:val="0"/>
      <w:marTop w:val="0"/>
      <w:marBottom w:val="0"/>
      <w:divBdr>
        <w:top w:val="none" w:sz="0" w:space="0" w:color="auto"/>
        <w:left w:val="none" w:sz="0" w:space="0" w:color="auto"/>
        <w:bottom w:val="none" w:sz="0" w:space="0" w:color="auto"/>
        <w:right w:val="none" w:sz="0" w:space="0" w:color="auto"/>
      </w:divBdr>
      <w:divsChild>
        <w:div w:id="646252754">
          <w:marLeft w:val="0"/>
          <w:marRight w:val="0"/>
          <w:marTop w:val="0"/>
          <w:marBottom w:val="0"/>
          <w:divBdr>
            <w:top w:val="none" w:sz="0" w:space="0" w:color="auto"/>
            <w:left w:val="none" w:sz="0" w:space="0" w:color="auto"/>
            <w:bottom w:val="none" w:sz="0" w:space="0" w:color="auto"/>
            <w:right w:val="none" w:sz="0" w:space="0" w:color="auto"/>
          </w:divBdr>
          <w:divsChild>
            <w:div w:id="868688542">
              <w:marLeft w:val="0"/>
              <w:marRight w:val="0"/>
              <w:marTop w:val="0"/>
              <w:marBottom w:val="0"/>
              <w:divBdr>
                <w:top w:val="none" w:sz="0" w:space="0" w:color="auto"/>
                <w:left w:val="none" w:sz="0" w:space="0" w:color="auto"/>
                <w:bottom w:val="none" w:sz="0" w:space="0" w:color="auto"/>
                <w:right w:val="none" w:sz="0" w:space="0" w:color="auto"/>
              </w:divBdr>
              <w:divsChild>
                <w:div w:id="2145610627">
                  <w:marLeft w:val="0"/>
                  <w:marRight w:val="0"/>
                  <w:marTop w:val="0"/>
                  <w:marBottom w:val="0"/>
                  <w:divBdr>
                    <w:top w:val="none" w:sz="0" w:space="0" w:color="auto"/>
                    <w:left w:val="none" w:sz="0" w:space="0" w:color="auto"/>
                    <w:bottom w:val="none" w:sz="0" w:space="0" w:color="auto"/>
                    <w:right w:val="none" w:sz="0" w:space="0" w:color="auto"/>
                  </w:divBdr>
                  <w:divsChild>
                    <w:div w:id="1297182537">
                      <w:marLeft w:val="0"/>
                      <w:marRight w:val="0"/>
                      <w:marTop w:val="0"/>
                      <w:marBottom w:val="0"/>
                      <w:divBdr>
                        <w:top w:val="none" w:sz="0" w:space="0" w:color="auto"/>
                        <w:left w:val="none" w:sz="0" w:space="0" w:color="auto"/>
                        <w:bottom w:val="none" w:sz="0" w:space="0" w:color="auto"/>
                        <w:right w:val="none" w:sz="0" w:space="0" w:color="auto"/>
                      </w:divBdr>
                      <w:divsChild>
                        <w:div w:id="277566849">
                          <w:marLeft w:val="0"/>
                          <w:marRight w:val="0"/>
                          <w:marTop w:val="0"/>
                          <w:marBottom w:val="0"/>
                          <w:divBdr>
                            <w:top w:val="none" w:sz="0" w:space="0" w:color="auto"/>
                            <w:left w:val="none" w:sz="0" w:space="0" w:color="auto"/>
                            <w:bottom w:val="none" w:sz="0" w:space="0" w:color="auto"/>
                            <w:right w:val="none" w:sz="0" w:space="0" w:color="auto"/>
                          </w:divBdr>
                          <w:divsChild>
                            <w:div w:id="16993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4453">
      <w:bodyDiv w:val="1"/>
      <w:marLeft w:val="0"/>
      <w:marRight w:val="0"/>
      <w:marTop w:val="0"/>
      <w:marBottom w:val="0"/>
      <w:divBdr>
        <w:top w:val="none" w:sz="0" w:space="0" w:color="auto"/>
        <w:left w:val="none" w:sz="0" w:space="0" w:color="auto"/>
        <w:bottom w:val="none" w:sz="0" w:space="0" w:color="auto"/>
        <w:right w:val="none" w:sz="0" w:space="0" w:color="auto"/>
      </w:divBdr>
    </w:div>
    <w:div w:id="1869442696">
      <w:bodyDiv w:val="1"/>
      <w:marLeft w:val="0"/>
      <w:marRight w:val="0"/>
      <w:marTop w:val="0"/>
      <w:marBottom w:val="0"/>
      <w:divBdr>
        <w:top w:val="none" w:sz="0" w:space="0" w:color="auto"/>
        <w:left w:val="none" w:sz="0" w:space="0" w:color="auto"/>
        <w:bottom w:val="none" w:sz="0" w:space="0" w:color="auto"/>
        <w:right w:val="none" w:sz="0" w:space="0" w:color="auto"/>
      </w:divBdr>
    </w:div>
    <w:div w:id="1955283049">
      <w:bodyDiv w:val="1"/>
      <w:marLeft w:val="0"/>
      <w:marRight w:val="0"/>
      <w:marTop w:val="0"/>
      <w:marBottom w:val="0"/>
      <w:divBdr>
        <w:top w:val="none" w:sz="0" w:space="0" w:color="auto"/>
        <w:left w:val="none" w:sz="0" w:space="0" w:color="auto"/>
        <w:bottom w:val="none" w:sz="0" w:space="0" w:color="auto"/>
        <w:right w:val="none" w:sz="0" w:space="0" w:color="auto"/>
      </w:divBdr>
      <w:divsChild>
        <w:div w:id="886331131">
          <w:marLeft w:val="0"/>
          <w:marRight w:val="0"/>
          <w:marTop w:val="0"/>
          <w:marBottom w:val="0"/>
          <w:divBdr>
            <w:top w:val="none" w:sz="0" w:space="0" w:color="auto"/>
            <w:left w:val="none" w:sz="0" w:space="0" w:color="auto"/>
            <w:bottom w:val="none" w:sz="0" w:space="0" w:color="auto"/>
            <w:right w:val="none" w:sz="0" w:space="0" w:color="auto"/>
          </w:divBdr>
          <w:divsChild>
            <w:div w:id="1345092394">
              <w:marLeft w:val="0"/>
              <w:marRight w:val="0"/>
              <w:marTop w:val="0"/>
              <w:marBottom w:val="0"/>
              <w:divBdr>
                <w:top w:val="none" w:sz="0" w:space="0" w:color="auto"/>
                <w:left w:val="none" w:sz="0" w:space="0" w:color="auto"/>
                <w:bottom w:val="none" w:sz="0" w:space="0" w:color="auto"/>
                <w:right w:val="none" w:sz="0" w:space="0" w:color="auto"/>
              </w:divBdr>
              <w:divsChild>
                <w:div w:id="1975596131">
                  <w:marLeft w:val="0"/>
                  <w:marRight w:val="0"/>
                  <w:marTop w:val="0"/>
                  <w:marBottom w:val="0"/>
                  <w:divBdr>
                    <w:top w:val="none" w:sz="0" w:space="0" w:color="auto"/>
                    <w:left w:val="none" w:sz="0" w:space="0" w:color="auto"/>
                    <w:bottom w:val="none" w:sz="0" w:space="0" w:color="auto"/>
                    <w:right w:val="none" w:sz="0" w:space="0" w:color="auto"/>
                  </w:divBdr>
                  <w:divsChild>
                    <w:div w:id="1887178459">
                      <w:marLeft w:val="0"/>
                      <w:marRight w:val="0"/>
                      <w:marTop w:val="0"/>
                      <w:marBottom w:val="0"/>
                      <w:divBdr>
                        <w:top w:val="none" w:sz="0" w:space="0" w:color="auto"/>
                        <w:left w:val="none" w:sz="0" w:space="0" w:color="auto"/>
                        <w:bottom w:val="none" w:sz="0" w:space="0" w:color="auto"/>
                        <w:right w:val="none" w:sz="0" w:space="0" w:color="auto"/>
                      </w:divBdr>
                      <w:divsChild>
                        <w:div w:id="904726528">
                          <w:marLeft w:val="0"/>
                          <w:marRight w:val="0"/>
                          <w:marTop w:val="0"/>
                          <w:marBottom w:val="0"/>
                          <w:divBdr>
                            <w:top w:val="none" w:sz="0" w:space="0" w:color="auto"/>
                            <w:left w:val="none" w:sz="0" w:space="0" w:color="auto"/>
                            <w:bottom w:val="none" w:sz="0" w:space="0" w:color="auto"/>
                            <w:right w:val="none" w:sz="0" w:space="0" w:color="auto"/>
                          </w:divBdr>
                          <w:divsChild>
                            <w:div w:id="1444350434">
                              <w:marLeft w:val="0"/>
                              <w:marRight w:val="0"/>
                              <w:marTop w:val="0"/>
                              <w:marBottom w:val="0"/>
                              <w:divBdr>
                                <w:top w:val="none" w:sz="0" w:space="0" w:color="auto"/>
                                <w:left w:val="none" w:sz="0" w:space="0" w:color="auto"/>
                                <w:bottom w:val="none" w:sz="0" w:space="0" w:color="auto"/>
                                <w:right w:val="none" w:sz="0" w:space="0" w:color="auto"/>
                              </w:divBdr>
                              <w:divsChild>
                                <w:div w:id="17597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5353">
      <w:bodyDiv w:val="1"/>
      <w:marLeft w:val="0"/>
      <w:marRight w:val="0"/>
      <w:marTop w:val="0"/>
      <w:marBottom w:val="0"/>
      <w:divBdr>
        <w:top w:val="none" w:sz="0" w:space="0" w:color="auto"/>
        <w:left w:val="none" w:sz="0" w:space="0" w:color="auto"/>
        <w:bottom w:val="none" w:sz="0" w:space="0" w:color="auto"/>
        <w:right w:val="none" w:sz="0" w:space="0" w:color="auto"/>
      </w:divBdr>
      <w:divsChild>
        <w:div w:id="608247169">
          <w:marLeft w:val="0"/>
          <w:marRight w:val="0"/>
          <w:marTop w:val="0"/>
          <w:marBottom w:val="0"/>
          <w:divBdr>
            <w:top w:val="none" w:sz="0" w:space="0" w:color="auto"/>
            <w:left w:val="none" w:sz="0" w:space="0" w:color="auto"/>
            <w:bottom w:val="none" w:sz="0" w:space="0" w:color="auto"/>
            <w:right w:val="none" w:sz="0" w:space="0" w:color="auto"/>
          </w:divBdr>
        </w:div>
      </w:divsChild>
    </w:div>
    <w:div w:id="1965454877">
      <w:bodyDiv w:val="1"/>
      <w:marLeft w:val="0"/>
      <w:marRight w:val="0"/>
      <w:marTop w:val="0"/>
      <w:marBottom w:val="0"/>
      <w:divBdr>
        <w:top w:val="none" w:sz="0" w:space="0" w:color="auto"/>
        <w:left w:val="none" w:sz="0" w:space="0" w:color="auto"/>
        <w:bottom w:val="none" w:sz="0" w:space="0" w:color="auto"/>
        <w:right w:val="none" w:sz="0" w:space="0" w:color="auto"/>
      </w:divBdr>
    </w:div>
    <w:div w:id="1999839755">
      <w:bodyDiv w:val="1"/>
      <w:marLeft w:val="0"/>
      <w:marRight w:val="0"/>
      <w:marTop w:val="0"/>
      <w:marBottom w:val="0"/>
      <w:divBdr>
        <w:top w:val="none" w:sz="0" w:space="0" w:color="auto"/>
        <w:left w:val="none" w:sz="0" w:space="0" w:color="auto"/>
        <w:bottom w:val="none" w:sz="0" w:space="0" w:color="auto"/>
        <w:right w:val="none" w:sz="0" w:space="0" w:color="auto"/>
      </w:divBdr>
    </w:div>
    <w:div w:id="2021351323">
      <w:bodyDiv w:val="1"/>
      <w:marLeft w:val="0"/>
      <w:marRight w:val="0"/>
      <w:marTop w:val="0"/>
      <w:marBottom w:val="0"/>
      <w:divBdr>
        <w:top w:val="none" w:sz="0" w:space="0" w:color="auto"/>
        <w:left w:val="none" w:sz="0" w:space="0" w:color="auto"/>
        <w:bottom w:val="none" w:sz="0" w:space="0" w:color="auto"/>
        <w:right w:val="none" w:sz="0" w:space="0" w:color="auto"/>
      </w:divBdr>
    </w:div>
    <w:div w:id="2051417719">
      <w:bodyDiv w:val="1"/>
      <w:marLeft w:val="0"/>
      <w:marRight w:val="0"/>
      <w:marTop w:val="0"/>
      <w:marBottom w:val="0"/>
      <w:divBdr>
        <w:top w:val="none" w:sz="0" w:space="0" w:color="auto"/>
        <w:left w:val="none" w:sz="0" w:space="0" w:color="auto"/>
        <w:bottom w:val="none" w:sz="0" w:space="0" w:color="auto"/>
        <w:right w:val="none" w:sz="0" w:space="0" w:color="auto"/>
      </w:divBdr>
      <w:divsChild>
        <w:div w:id="1549074779">
          <w:marLeft w:val="0"/>
          <w:marRight w:val="0"/>
          <w:marTop w:val="0"/>
          <w:marBottom w:val="0"/>
          <w:divBdr>
            <w:top w:val="none" w:sz="0" w:space="0" w:color="auto"/>
            <w:left w:val="none" w:sz="0" w:space="0" w:color="auto"/>
            <w:bottom w:val="none" w:sz="0" w:space="0" w:color="auto"/>
            <w:right w:val="none" w:sz="0" w:space="0" w:color="auto"/>
          </w:divBdr>
        </w:div>
      </w:divsChild>
    </w:div>
    <w:div w:id="2107797778">
      <w:bodyDiv w:val="1"/>
      <w:marLeft w:val="0"/>
      <w:marRight w:val="0"/>
      <w:marTop w:val="0"/>
      <w:marBottom w:val="0"/>
      <w:divBdr>
        <w:top w:val="none" w:sz="0" w:space="0" w:color="auto"/>
        <w:left w:val="none" w:sz="0" w:space="0" w:color="auto"/>
        <w:bottom w:val="none" w:sz="0" w:space="0" w:color="auto"/>
        <w:right w:val="none" w:sz="0" w:space="0" w:color="auto"/>
      </w:divBdr>
    </w:div>
    <w:div w:id="21431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Microsoft\Office\16.0\DTS\en-US%7bC6BA77F1-137D-405D-BC13-29ADD4346138%7d\%7b85D2800E-C211-4A81-95AB-4872802D13B6%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2.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{85D2800E-C211-4A81-95AB-4872802D13B6}tf56348247_win32</Template>
  <TotalTime>0</TotalTime>
  <Pages>1</Pages>
  <Words>14275</Words>
  <Characters>81374</Characters>
  <Application>Microsoft Office Word</Application>
  <DocSecurity>0</DocSecurity>
  <Lines>678</Lines>
  <Paragraphs>190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2024-10-05T13:54:00Z</dcterms:created>
  <dcterms:modified xsi:type="dcterms:W3CDTF">2024-10-05T16:00:00Z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